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60A8" w14:textId="77777777" w:rsidR="00CE0906" w:rsidRPr="00A13489" w:rsidRDefault="00CE0906" w:rsidP="00D75E0C">
      <w:pPr>
        <w:spacing w:line="276" w:lineRule="auto"/>
        <w:jc w:val="both"/>
        <w:rPr>
          <w:rFonts w:cstheme="minorHAnsi"/>
          <w:sz w:val="20"/>
          <w:szCs w:val="20"/>
        </w:rPr>
      </w:pPr>
    </w:p>
    <w:tbl>
      <w:tblPr>
        <w:tblStyle w:val="TabelacomGrelh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7"/>
        <w:gridCol w:w="1415"/>
        <w:gridCol w:w="1414"/>
        <w:gridCol w:w="708"/>
        <w:gridCol w:w="707"/>
        <w:gridCol w:w="2283"/>
      </w:tblGrid>
      <w:tr w:rsidR="002E3D7C" w:rsidRPr="00905B20" w14:paraId="1163D858" w14:textId="77777777" w:rsidTr="007B291D">
        <w:tc>
          <w:tcPr>
            <w:tcW w:w="9356" w:type="dxa"/>
            <w:gridSpan w:val="7"/>
            <w:tcBorders>
              <w:bottom w:val="nil"/>
            </w:tcBorders>
          </w:tcPr>
          <w:p w14:paraId="527FF196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05B20">
              <w:rPr>
                <w:rFonts w:cstheme="minorHAnsi"/>
                <w:b/>
                <w:bCs/>
                <w:sz w:val="20"/>
                <w:szCs w:val="20"/>
              </w:rPr>
              <w:t>Identificação do estudo de investigação</w:t>
            </w:r>
          </w:p>
        </w:tc>
      </w:tr>
      <w:tr w:rsidR="002E3D7C" w:rsidRPr="002D1E63" w14:paraId="510596BB" w14:textId="77777777" w:rsidTr="007B291D"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3E6F5B12" w14:textId="77777777" w:rsidR="002E3D7C" w:rsidRPr="002D1E63" w:rsidRDefault="002E3D7C" w:rsidP="00AD0A0B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2E3D7C" w:rsidRPr="00905B20" w14:paraId="1D249FED" w14:textId="77777777" w:rsidTr="007B291D">
        <w:tc>
          <w:tcPr>
            <w:tcW w:w="5658" w:type="dxa"/>
            <w:gridSpan w:val="4"/>
            <w:tcBorders>
              <w:right w:val="single" w:sz="4" w:space="0" w:color="auto"/>
            </w:tcBorders>
          </w:tcPr>
          <w:p w14:paraId="5E7471ED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Número de registo da Comissão de Ética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83D0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E3D7C" w:rsidRPr="002D1E63" w14:paraId="31D1D59B" w14:textId="77777777" w:rsidTr="007B291D"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21180704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2E3D7C" w:rsidRPr="00905B20" w14:paraId="7AE4ACF6" w14:textId="77777777" w:rsidTr="007B291D">
        <w:tc>
          <w:tcPr>
            <w:tcW w:w="5658" w:type="dxa"/>
            <w:gridSpan w:val="4"/>
            <w:tcBorders>
              <w:right w:val="single" w:sz="4" w:space="0" w:color="auto"/>
            </w:tcBorders>
          </w:tcPr>
          <w:p w14:paraId="59FC7B24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Data de receção da documentação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A21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E3D7C" w:rsidRPr="002D1E63" w14:paraId="04958A3F" w14:textId="77777777" w:rsidTr="007B291D"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31CC4591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2E3D7C" w:rsidRPr="00905B20" w14:paraId="79E93104" w14:textId="77777777" w:rsidTr="007B291D">
        <w:tc>
          <w:tcPr>
            <w:tcW w:w="5658" w:type="dxa"/>
            <w:gridSpan w:val="4"/>
            <w:tcBorders>
              <w:right w:val="nil"/>
            </w:tcBorders>
          </w:tcPr>
          <w:p w14:paraId="77E539B2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Existência de entradas anteriores</w:t>
            </w:r>
          </w:p>
        </w:tc>
        <w:tc>
          <w:tcPr>
            <w:tcW w:w="1415" w:type="dxa"/>
            <w:gridSpan w:val="2"/>
            <w:tcBorders>
              <w:left w:val="nil"/>
              <w:right w:val="nil"/>
            </w:tcBorders>
          </w:tcPr>
          <w:p w14:paraId="2FE36550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2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905B20">
              <w:rPr>
                <w:rFonts w:cstheme="minorHAnsi"/>
                <w:sz w:val="16"/>
                <w:szCs w:val="16"/>
              </w:rPr>
            </w:r>
            <w:r w:rsidRPr="00905B20">
              <w:rPr>
                <w:rFonts w:cstheme="minorHAnsi"/>
                <w:sz w:val="16"/>
                <w:szCs w:val="16"/>
              </w:rPr>
              <w:fldChar w:fldCharType="separate"/>
            </w:r>
            <w:r w:rsidRPr="00905B20">
              <w:rPr>
                <w:rFonts w:cstheme="minorHAnsi"/>
                <w:sz w:val="16"/>
                <w:szCs w:val="16"/>
              </w:rPr>
              <w:fldChar w:fldCharType="end"/>
            </w:r>
            <w:r w:rsidRPr="00905B20">
              <w:rPr>
                <w:rFonts w:cstheme="minorHAnsi"/>
                <w:sz w:val="16"/>
                <w:szCs w:val="16"/>
              </w:rPr>
              <w:t xml:space="preserve"> Sim</w:t>
            </w:r>
          </w:p>
        </w:tc>
        <w:tc>
          <w:tcPr>
            <w:tcW w:w="2283" w:type="dxa"/>
            <w:tcBorders>
              <w:left w:val="nil"/>
            </w:tcBorders>
          </w:tcPr>
          <w:p w14:paraId="41B28D72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2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905B20">
              <w:rPr>
                <w:rFonts w:cstheme="minorHAnsi"/>
                <w:sz w:val="16"/>
                <w:szCs w:val="16"/>
              </w:rPr>
            </w:r>
            <w:r w:rsidRPr="00905B20">
              <w:rPr>
                <w:rFonts w:cstheme="minorHAnsi"/>
                <w:sz w:val="16"/>
                <w:szCs w:val="16"/>
              </w:rPr>
              <w:fldChar w:fldCharType="separate"/>
            </w:r>
            <w:r w:rsidRPr="00905B20">
              <w:rPr>
                <w:rFonts w:cstheme="minorHAnsi"/>
                <w:sz w:val="16"/>
                <w:szCs w:val="16"/>
              </w:rPr>
              <w:fldChar w:fldCharType="end"/>
            </w:r>
            <w:r w:rsidRPr="00905B20">
              <w:rPr>
                <w:rFonts w:cstheme="minorHAnsi"/>
                <w:sz w:val="16"/>
                <w:szCs w:val="16"/>
              </w:rPr>
              <w:t xml:space="preserve"> Não</w:t>
            </w:r>
          </w:p>
        </w:tc>
      </w:tr>
      <w:tr w:rsidR="002E3D7C" w:rsidRPr="002D1E63" w14:paraId="644A8A31" w14:textId="77777777" w:rsidTr="007B291D"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020A6828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2E3D7C" w:rsidRPr="00905B20" w14:paraId="2D4941D5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1AA45478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Título do estudo de investigação</w:t>
            </w:r>
          </w:p>
        </w:tc>
      </w:tr>
      <w:tr w:rsidR="002E3D7C" w:rsidRPr="00A13489" w14:paraId="3F9F6C78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51BB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E3D7C" w:rsidRPr="002D1E63" w14:paraId="41AEB9D4" w14:textId="77777777" w:rsidTr="007B291D"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6211030B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2E3D7C" w:rsidRPr="00905B20" w14:paraId="2F6223D7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671BC504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Investigador Principal</w:t>
            </w:r>
          </w:p>
        </w:tc>
      </w:tr>
      <w:tr w:rsidR="002E3D7C" w:rsidRPr="00A13489" w14:paraId="6BB66EBA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AC78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E3D7C" w:rsidRPr="00A13489" w14:paraId="5C762B59" w14:textId="77777777" w:rsidTr="007B291D">
        <w:tc>
          <w:tcPr>
            <w:tcW w:w="9356" w:type="dxa"/>
            <w:gridSpan w:val="7"/>
            <w:tcBorders>
              <w:bottom w:val="nil"/>
            </w:tcBorders>
          </w:tcPr>
          <w:p w14:paraId="50C2CE6E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E3D7C" w:rsidRPr="00905B20" w14:paraId="5EDD7C59" w14:textId="77777777" w:rsidTr="007B291D">
        <w:tc>
          <w:tcPr>
            <w:tcW w:w="2122" w:type="dxa"/>
            <w:tcBorders>
              <w:right w:val="single" w:sz="4" w:space="0" w:color="auto"/>
            </w:tcBorders>
          </w:tcPr>
          <w:p w14:paraId="3C69E9EC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Data de início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CE7D" w14:textId="77777777" w:rsidR="002E3D7C" w:rsidRPr="00905B20" w:rsidRDefault="002E3D7C" w:rsidP="00AD0A0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___ / ___ / _____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15D64" w14:textId="77777777" w:rsidR="002E3D7C" w:rsidRPr="00905B20" w:rsidRDefault="002E3D7C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Data de conclusão [prevista]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7FDA" w14:textId="77777777" w:rsidR="002E3D7C" w:rsidRPr="00905B20" w:rsidRDefault="002E3D7C" w:rsidP="00AD0A0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905B20">
              <w:rPr>
                <w:rFonts w:cstheme="minorHAnsi"/>
                <w:sz w:val="16"/>
                <w:szCs w:val="16"/>
              </w:rPr>
              <w:t>___ / ___ / _____</w:t>
            </w:r>
          </w:p>
        </w:tc>
      </w:tr>
      <w:tr w:rsidR="00C2706E" w:rsidRPr="00A13489" w14:paraId="6047FAAF" w14:textId="77777777" w:rsidTr="007B291D">
        <w:tc>
          <w:tcPr>
            <w:tcW w:w="9356" w:type="dxa"/>
            <w:gridSpan w:val="7"/>
            <w:tcBorders>
              <w:bottom w:val="nil"/>
            </w:tcBorders>
          </w:tcPr>
          <w:p w14:paraId="71F85E56" w14:textId="77777777" w:rsidR="00C2706E" w:rsidRPr="00A13489" w:rsidRDefault="00C2706E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2D1E63" w14:paraId="074164AB" w14:textId="77777777" w:rsidTr="007B291D"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4468E5B7" w14:textId="77777777" w:rsidR="002D1E63" w:rsidRPr="002D1E63" w:rsidRDefault="002D1E63" w:rsidP="00A3359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Resumo do estudo de investigação</w:t>
            </w:r>
          </w:p>
        </w:tc>
      </w:tr>
      <w:tr w:rsidR="002D1E63" w:rsidRPr="002D1E63" w14:paraId="3B03C77B" w14:textId="77777777" w:rsidTr="007B291D"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72BF96A9" w14:textId="77777777" w:rsidR="002D1E63" w:rsidRPr="002D1E63" w:rsidRDefault="002D1E63" w:rsidP="00A33599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2D1E63" w:rsidRPr="00A13489" w14:paraId="34973BC4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1B089DB7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Objetivo(s)</w:t>
            </w:r>
          </w:p>
        </w:tc>
      </w:tr>
      <w:tr w:rsidR="00C2706E" w:rsidRPr="00A13489" w14:paraId="309568CB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037" w14:textId="77777777" w:rsidR="00C2706E" w:rsidRPr="00A13489" w:rsidRDefault="00C2706E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706E" w:rsidRPr="00A13489" w14:paraId="720A7B55" w14:textId="77777777" w:rsidTr="007B291D">
        <w:tc>
          <w:tcPr>
            <w:tcW w:w="9356" w:type="dxa"/>
            <w:gridSpan w:val="7"/>
            <w:tcBorders>
              <w:bottom w:val="nil"/>
            </w:tcBorders>
          </w:tcPr>
          <w:p w14:paraId="6EE21347" w14:textId="77777777" w:rsidR="00C2706E" w:rsidRPr="00A13489" w:rsidRDefault="00C2706E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50843EC1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172A657E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D1E63">
              <w:rPr>
                <w:rFonts w:cstheme="minorHAnsi"/>
                <w:sz w:val="16"/>
                <w:szCs w:val="16"/>
              </w:rPr>
              <w:t>Tipo de estudo de investigação</w:t>
            </w:r>
          </w:p>
        </w:tc>
      </w:tr>
      <w:tr w:rsidR="002D1E63" w:rsidRPr="00A13489" w14:paraId="4BCB980F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3DA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65C427EB" w14:textId="77777777" w:rsidTr="007B291D">
        <w:tc>
          <w:tcPr>
            <w:tcW w:w="9356" w:type="dxa"/>
            <w:gridSpan w:val="7"/>
            <w:tcBorders>
              <w:bottom w:val="nil"/>
            </w:tcBorders>
          </w:tcPr>
          <w:p w14:paraId="5C9546A6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70432540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313C4581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D1E63">
              <w:rPr>
                <w:rFonts w:cstheme="minorHAnsi"/>
                <w:sz w:val="16"/>
                <w:szCs w:val="16"/>
              </w:rPr>
              <w:t>População-alvo</w:t>
            </w:r>
            <w:r w:rsidR="00F16CE1">
              <w:rPr>
                <w:rFonts w:cstheme="minorHAnsi"/>
                <w:sz w:val="16"/>
                <w:szCs w:val="16"/>
              </w:rPr>
              <w:t xml:space="preserve"> e</w:t>
            </w:r>
            <w:r w:rsidRPr="002D1E63">
              <w:rPr>
                <w:rFonts w:cstheme="minorHAnsi"/>
                <w:sz w:val="16"/>
                <w:szCs w:val="16"/>
              </w:rPr>
              <w:t xml:space="preserve"> amostra</w:t>
            </w:r>
            <w:r w:rsidR="00F16CE1">
              <w:rPr>
                <w:rFonts w:cstheme="minorHAnsi"/>
                <w:sz w:val="16"/>
                <w:szCs w:val="16"/>
              </w:rPr>
              <w:t xml:space="preserve"> (inclui processo de recrutamento da amostra </w:t>
            </w:r>
            <w:r w:rsidRPr="002D1E63">
              <w:rPr>
                <w:rFonts w:cstheme="minorHAnsi"/>
                <w:sz w:val="16"/>
                <w:szCs w:val="16"/>
              </w:rPr>
              <w:t>e</w:t>
            </w:r>
            <w:r w:rsidR="00F16CE1">
              <w:rPr>
                <w:rFonts w:cstheme="minorHAnsi"/>
                <w:sz w:val="16"/>
                <w:szCs w:val="16"/>
              </w:rPr>
              <w:t xml:space="preserve"> respetivos</w:t>
            </w:r>
            <w:r w:rsidRPr="002D1E63">
              <w:rPr>
                <w:rFonts w:cstheme="minorHAnsi"/>
                <w:sz w:val="16"/>
                <w:szCs w:val="16"/>
              </w:rPr>
              <w:t xml:space="preserve"> critérios de seleção</w:t>
            </w:r>
            <w:r w:rsidR="00F16CE1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2D1E63" w:rsidRPr="00A13489" w14:paraId="1CDD71E0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FBB7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3DA4" w:rsidRPr="00A13489" w14:paraId="50DA2D49" w14:textId="77777777" w:rsidTr="007B291D">
        <w:tc>
          <w:tcPr>
            <w:tcW w:w="9356" w:type="dxa"/>
            <w:gridSpan w:val="7"/>
          </w:tcPr>
          <w:p w14:paraId="76666268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1DB1418B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5D082CF3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Instrumentos de recol</w:t>
            </w:r>
            <w:r w:rsidR="007D6EEE">
              <w:rPr>
                <w:rFonts w:cstheme="minorHAnsi"/>
                <w:sz w:val="16"/>
                <w:szCs w:val="16"/>
              </w:rPr>
              <w:t>h</w:t>
            </w:r>
            <w:r>
              <w:rPr>
                <w:rFonts w:cstheme="minorHAnsi"/>
                <w:sz w:val="16"/>
                <w:szCs w:val="16"/>
              </w:rPr>
              <w:t>a de dados</w:t>
            </w:r>
          </w:p>
        </w:tc>
      </w:tr>
      <w:tr w:rsidR="002D1E63" w:rsidRPr="00A13489" w14:paraId="1DF1E65B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2E1D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0F85B534" w14:textId="77777777" w:rsidTr="007B291D">
        <w:tc>
          <w:tcPr>
            <w:tcW w:w="9356" w:type="dxa"/>
            <w:gridSpan w:val="7"/>
          </w:tcPr>
          <w:p w14:paraId="641EE009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705AEE1B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17855001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Procedimentos de recolha de dados</w:t>
            </w:r>
            <w:r w:rsidR="007D6EEE">
              <w:rPr>
                <w:rFonts w:cstheme="minorHAnsi"/>
                <w:sz w:val="16"/>
                <w:szCs w:val="16"/>
              </w:rPr>
              <w:t xml:space="preserve"> e/ ou experimentais</w:t>
            </w:r>
          </w:p>
        </w:tc>
      </w:tr>
      <w:tr w:rsidR="002D1E63" w:rsidRPr="00A13489" w14:paraId="63F07586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8767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251BF605" w14:textId="77777777" w:rsidTr="007B291D">
        <w:tc>
          <w:tcPr>
            <w:tcW w:w="9356" w:type="dxa"/>
            <w:gridSpan w:val="7"/>
          </w:tcPr>
          <w:p w14:paraId="1AD9804E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44F17E9E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3CB9F4CF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Riscos inerentes ao estudo de investigação</w:t>
            </w:r>
          </w:p>
        </w:tc>
      </w:tr>
      <w:tr w:rsidR="002D1E63" w:rsidRPr="00A13489" w14:paraId="516E6A2D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4FEE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646D6CD5" w14:textId="77777777" w:rsidTr="007B291D">
        <w:tc>
          <w:tcPr>
            <w:tcW w:w="9356" w:type="dxa"/>
            <w:gridSpan w:val="7"/>
          </w:tcPr>
          <w:p w14:paraId="13EC1EFC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56E34B83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54F50590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Cronograma</w:t>
            </w:r>
          </w:p>
        </w:tc>
      </w:tr>
      <w:tr w:rsidR="002D1E63" w:rsidRPr="00A13489" w14:paraId="485C2D74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780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644E5E6C" w14:textId="77777777" w:rsidTr="007B291D">
        <w:tc>
          <w:tcPr>
            <w:tcW w:w="9356" w:type="dxa"/>
            <w:gridSpan w:val="7"/>
          </w:tcPr>
          <w:p w14:paraId="1348A0D2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6CE1" w:rsidRPr="00A13489" w14:paraId="02F6BC8B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2D892FAD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Consentimento informado</w:t>
            </w:r>
          </w:p>
        </w:tc>
      </w:tr>
      <w:tr w:rsidR="00F16CE1" w:rsidRPr="00A13489" w14:paraId="31AD8099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D8EB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6CE1" w:rsidRPr="00A13489" w14:paraId="5C7D0D24" w14:textId="77777777" w:rsidTr="007B291D">
        <w:tc>
          <w:tcPr>
            <w:tcW w:w="9356" w:type="dxa"/>
            <w:gridSpan w:val="7"/>
          </w:tcPr>
          <w:p w14:paraId="682B342A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6CE1" w:rsidRPr="00A13489" w14:paraId="4D397C99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446E0EC5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Confidencialidade dos dados</w:t>
            </w:r>
          </w:p>
        </w:tc>
      </w:tr>
      <w:tr w:rsidR="00F16CE1" w:rsidRPr="00A13489" w14:paraId="5E9F3908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C0A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6CE1" w:rsidRPr="00A13489" w14:paraId="67CAC407" w14:textId="77777777" w:rsidTr="007B291D">
        <w:tc>
          <w:tcPr>
            <w:tcW w:w="9356" w:type="dxa"/>
            <w:gridSpan w:val="7"/>
          </w:tcPr>
          <w:p w14:paraId="1D5BDA19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6CE1" w:rsidRPr="00A13489" w14:paraId="6CA40E3A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68CF1D4D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Anonimato dos participantes</w:t>
            </w:r>
          </w:p>
        </w:tc>
      </w:tr>
      <w:tr w:rsidR="00F16CE1" w:rsidRPr="00A13489" w14:paraId="063B876D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BF8D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6CE1" w:rsidRPr="00A13489" w14:paraId="54AA6AF4" w14:textId="77777777" w:rsidTr="007B291D">
        <w:tc>
          <w:tcPr>
            <w:tcW w:w="9356" w:type="dxa"/>
            <w:gridSpan w:val="7"/>
          </w:tcPr>
          <w:p w14:paraId="34C7162C" w14:textId="77777777" w:rsidR="00F16CE1" w:rsidRPr="00A13489" w:rsidRDefault="00F16CE1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813DD" w:rsidRPr="00A13489" w14:paraId="31C13DA6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28D5EBBB" w14:textId="77777777" w:rsidR="003813DD" w:rsidRPr="00A13489" w:rsidRDefault="003813DD" w:rsidP="00AD0A0B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Anexos (e.g.: Declaração de Compromisso de Honra, Declaração de Autorização Local, ...)</w:t>
            </w:r>
          </w:p>
        </w:tc>
      </w:tr>
      <w:tr w:rsidR="003813DD" w:rsidRPr="00A13489" w14:paraId="4F80CFF9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58A" w14:textId="77777777" w:rsidR="003813DD" w:rsidRPr="00A13489" w:rsidRDefault="003813DD" w:rsidP="00AD0A0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E63" w:rsidRPr="00A13489" w14:paraId="67AD99CF" w14:textId="77777777" w:rsidTr="007B291D">
        <w:tc>
          <w:tcPr>
            <w:tcW w:w="9356" w:type="dxa"/>
            <w:gridSpan w:val="7"/>
          </w:tcPr>
          <w:p w14:paraId="1BB7726E" w14:textId="77777777" w:rsidR="002D1E63" w:rsidRPr="00A13489" w:rsidRDefault="002D1E63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520AF" w:rsidRPr="00A13489" w14:paraId="3959C744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09F28EB7" w14:textId="77777777" w:rsidR="00E520AF" w:rsidRPr="00A13489" w:rsidRDefault="00E520AF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Apreciação da Comissão de Ética</w:t>
            </w:r>
          </w:p>
        </w:tc>
      </w:tr>
      <w:tr w:rsidR="00E520AF" w:rsidRPr="00A13489" w14:paraId="24EED7FB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BCD" w14:textId="77777777" w:rsidR="00E520AF" w:rsidRPr="00A13489" w:rsidRDefault="00E520AF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520AF" w:rsidRPr="00A13489" w14:paraId="3709C4F5" w14:textId="77777777" w:rsidTr="007B291D">
        <w:tc>
          <w:tcPr>
            <w:tcW w:w="9356" w:type="dxa"/>
            <w:gridSpan w:val="7"/>
          </w:tcPr>
          <w:p w14:paraId="79E09039" w14:textId="77777777" w:rsidR="00E520AF" w:rsidRPr="00A13489" w:rsidRDefault="00E520AF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520AF" w:rsidRPr="00A13489" w14:paraId="7D750097" w14:textId="77777777" w:rsidTr="007B291D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0CD5B45D" w14:textId="77777777" w:rsidR="00E520AF" w:rsidRPr="00A13489" w:rsidRDefault="00E520AF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Parecer da Comissão de Ética</w:t>
            </w:r>
          </w:p>
        </w:tc>
      </w:tr>
      <w:tr w:rsidR="00E520AF" w:rsidRPr="00A13489" w14:paraId="2095E74A" w14:textId="77777777" w:rsidTr="007B291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9286" w14:textId="77777777" w:rsidR="00E520AF" w:rsidRPr="00A13489" w:rsidRDefault="00E520AF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520AF" w:rsidRPr="00A13489" w14:paraId="68603769" w14:textId="77777777" w:rsidTr="007B291D">
        <w:tc>
          <w:tcPr>
            <w:tcW w:w="9356" w:type="dxa"/>
            <w:gridSpan w:val="7"/>
          </w:tcPr>
          <w:p w14:paraId="31D6B5BC" w14:textId="77777777" w:rsidR="00E520AF" w:rsidRDefault="00E520AF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506BB73" w14:textId="77777777" w:rsidR="007B291D" w:rsidRDefault="007B291D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E51EF90" w14:textId="77777777" w:rsidR="007B291D" w:rsidRPr="00A13489" w:rsidRDefault="007B291D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3DA4" w:rsidRPr="00A13489" w14:paraId="6D593F00" w14:textId="77777777" w:rsidTr="007B291D">
        <w:tc>
          <w:tcPr>
            <w:tcW w:w="2829" w:type="dxa"/>
            <w:gridSpan w:val="2"/>
          </w:tcPr>
          <w:p w14:paraId="4E3A97A7" w14:textId="77777777" w:rsidR="00243DA4" w:rsidRPr="00A13489" w:rsidRDefault="00243DA4" w:rsidP="00D75E0C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t>___ / ___ / _____</w:t>
            </w:r>
          </w:p>
        </w:tc>
        <w:tc>
          <w:tcPr>
            <w:tcW w:w="6527" w:type="dxa"/>
            <w:gridSpan w:val="5"/>
          </w:tcPr>
          <w:p w14:paraId="38D8B9B6" w14:textId="77777777" w:rsidR="00243DA4" w:rsidRPr="00A13489" w:rsidRDefault="00243DA4" w:rsidP="00D75E0C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  <w:tr w:rsidR="00243DA4" w:rsidRPr="00A13489" w14:paraId="7EE560D8" w14:textId="77777777" w:rsidTr="007B291D">
        <w:tc>
          <w:tcPr>
            <w:tcW w:w="2829" w:type="dxa"/>
            <w:gridSpan w:val="2"/>
          </w:tcPr>
          <w:p w14:paraId="13D2D292" w14:textId="77777777" w:rsidR="00243DA4" w:rsidRPr="00A13489" w:rsidRDefault="00243DA4" w:rsidP="00D75E0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13489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6527" w:type="dxa"/>
            <w:gridSpan w:val="5"/>
          </w:tcPr>
          <w:p w14:paraId="19E4F05A" w14:textId="77777777" w:rsidR="00243DA4" w:rsidRPr="00A13489" w:rsidRDefault="00243DA4" w:rsidP="00D75E0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13489">
              <w:rPr>
                <w:rFonts w:cstheme="minorHAnsi"/>
                <w:sz w:val="16"/>
                <w:szCs w:val="16"/>
              </w:rPr>
              <w:t>Assinatura</w:t>
            </w:r>
          </w:p>
        </w:tc>
      </w:tr>
      <w:tr w:rsidR="00243DA4" w:rsidRPr="00A13489" w14:paraId="4D3B4483" w14:textId="77777777" w:rsidTr="007B291D">
        <w:tc>
          <w:tcPr>
            <w:tcW w:w="9356" w:type="dxa"/>
            <w:gridSpan w:val="7"/>
          </w:tcPr>
          <w:p w14:paraId="40C1287E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5C02E27" w14:textId="77777777" w:rsidR="005936D4" w:rsidRPr="00A13489" w:rsidRDefault="005936D4" w:rsidP="00D75E0C">
      <w:pPr>
        <w:spacing w:line="276" w:lineRule="auto"/>
        <w:jc w:val="both"/>
        <w:rPr>
          <w:rFonts w:cstheme="minorHAnsi"/>
          <w:sz w:val="20"/>
          <w:szCs w:val="20"/>
        </w:rPr>
      </w:pPr>
    </w:p>
    <w:sectPr w:rsidR="005936D4" w:rsidRPr="00A13489" w:rsidSect="00CE0906">
      <w:headerReference w:type="default" r:id="rId8"/>
      <w:footerReference w:type="default" r:id="rId9"/>
      <w:pgSz w:w="11906" w:h="16838"/>
      <w:pgMar w:top="1797" w:right="926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4530" w14:textId="77777777" w:rsidR="002C174E" w:rsidRDefault="002C174E">
      <w:r>
        <w:separator/>
      </w:r>
    </w:p>
  </w:endnote>
  <w:endnote w:type="continuationSeparator" w:id="0">
    <w:p w14:paraId="130674C1" w14:textId="77777777" w:rsidR="002C174E" w:rsidRDefault="002C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o CS)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"/>
      <w:gridCol w:w="1179"/>
      <w:gridCol w:w="2409"/>
      <w:gridCol w:w="1843"/>
      <w:gridCol w:w="1985"/>
      <w:gridCol w:w="1071"/>
    </w:tblGrid>
    <w:tr w:rsidR="00A13489" w:rsidRPr="00F96620" w14:paraId="6247B39B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130057F2" w14:textId="77777777" w:rsidR="00A13489" w:rsidRPr="00F96620" w:rsidRDefault="00A13489" w:rsidP="00A13489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Revisão</w:t>
          </w:r>
        </w:p>
      </w:tc>
      <w:tc>
        <w:tcPr>
          <w:tcW w:w="1179" w:type="dxa"/>
          <w:vAlign w:val="center"/>
        </w:tcPr>
        <w:p w14:paraId="0F3A9457" w14:textId="77777777" w:rsidR="00A13489" w:rsidRPr="00F96620" w:rsidRDefault="00A13489" w:rsidP="00A13489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Data</w:t>
          </w:r>
        </w:p>
      </w:tc>
      <w:tc>
        <w:tcPr>
          <w:tcW w:w="2409" w:type="dxa"/>
          <w:vMerge w:val="restart"/>
          <w:vAlign w:val="center"/>
        </w:tcPr>
        <w:p w14:paraId="555994A3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Elaborado:</w:t>
          </w:r>
        </w:p>
        <w:p w14:paraId="68A8128B" w14:textId="77777777" w:rsidR="00A13489" w:rsidRPr="00F96620" w:rsidRDefault="00A13489" w:rsidP="00A13489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Comissão de Ética</w:t>
          </w:r>
        </w:p>
      </w:tc>
      <w:tc>
        <w:tcPr>
          <w:tcW w:w="1843" w:type="dxa"/>
          <w:vMerge w:val="restart"/>
        </w:tcPr>
        <w:p w14:paraId="12DC5CD4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Aprovado:</w:t>
          </w:r>
        </w:p>
        <w:p w14:paraId="2AE1EDEF" w14:textId="77777777" w:rsidR="00A13489" w:rsidRPr="00F96620" w:rsidRDefault="00A13489" w:rsidP="00A13489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985" w:type="dxa"/>
          <w:vMerge w:val="restart"/>
        </w:tcPr>
        <w:p w14:paraId="3871B727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Homologação:</w:t>
          </w:r>
        </w:p>
        <w:p w14:paraId="7D8C1806" w14:textId="77777777" w:rsidR="00A13489" w:rsidRPr="00F96620" w:rsidRDefault="00A13489" w:rsidP="00A13489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071" w:type="dxa"/>
          <w:vMerge w:val="restart"/>
        </w:tcPr>
        <w:p w14:paraId="02829B9D" w14:textId="77777777" w:rsidR="00A13489" w:rsidRPr="00F96620" w:rsidRDefault="00A13489" w:rsidP="00A13489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</w:p>
        <w:p w14:paraId="67988C35" w14:textId="77777777" w:rsidR="00A13489" w:rsidRPr="00F96620" w:rsidRDefault="00A13489" w:rsidP="00A13489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 xml:space="preserve">Pág.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PAGE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>
            <w:rPr>
              <w:rFonts w:cstheme="minorHAnsi"/>
              <w:i/>
              <w:sz w:val="16"/>
              <w:szCs w:val="16"/>
            </w:rPr>
            <w:t>1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  <w:r w:rsidRPr="00F96620">
            <w:rPr>
              <w:rFonts w:cstheme="minorHAnsi"/>
              <w:i/>
              <w:sz w:val="16"/>
              <w:szCs w:val="16"/>
            </w:rPr>
            <w:t xml:space="preserve"> de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NUMPAGES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>
            <w:rPr>
              <w:rFonts w:cstheme="minorHAnsi"/>
              <w:i/>
              <w:sz w:val="16"/>
              <w:szCs w:val="16"/>
            </w:rPr>
            <w:t>3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</w:p>
      </w:tc>
    </w:tr>
    <w:tr w:rsidR="00A13489" w:rsidRPr="00F96620" w14:paraId="73B11969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73C236CB" w14:textId="77777777" w:rsidR="00A13489" w:rsidRPr="00F96620" w:rsidRDefault="009C07C8" w:rsidP="00A13489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2</w:t>
          </w:r>
        </w:p>
      </w:tc>
      <w:tc>
        <w:tcPr>
          <w:tcW w:w="1179" w:type="dxa"/>
          <w:vAlign w:val="center"/>
        </w:tcPr>
        <w:p w14:paraId="7CBD02C0" w14:textId="77777777" w:rsidR="00A13489" w:rsidRPr="00F96620" w:rsidRDefault="009C07C8" w:rsidP="00A13489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outubro</w:t>
          </w:r>
          <w:r w:rsidR="00A13489" w:rsidRPr="00F96620">
            <w:rPr>
              <w:rFonts w:cstheme="minorHAnsi"/>
              <w:sz w:val="16"/>
              <w:szCs w:val="16"/>
            </w:rPr>
            <w:t xml:space="preserve"> 20</w:t>
          </w:r>
          <w:r>
            <w:rPr>
              <w:rFonts w:cstheme="minorHAnsi"/>
              <w:sz w:val="16"/>
              <w:szCs w:val="16"/>
            </w:rPr>
            <w:t>21</w:t>
          </w:r>
        </w:p>
      </w:tc>
      <w:tc>
        <w:tcPr>
          <w:tcW w:w="2409" w:type="dxa"/>
          <w:vMerge/>
        </w:tcPr>
        <w:p w14:paraId="7A1F8D70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843" w:type="dxa"/>
          <w:vMerge/>
        </w:tcPr>
        <w:p w14:paraId="2781EE1C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985" w:type="dxa"/>
          <w:vMerge/>
        </w:tcPr>
        <w:p w14:paraId="3E987BB8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071" w:type="dxa"/>
          <w:vMerge/>
        </w:tcPr>
        <w:p w14:paraId="7ACF099F" w14:textId="77777777" w:rsidR="00A13489" w:rsidRPr="00F96620" w:rsidRDefault="00A13489" w:rsidP="00A13489">
          <w:pPr>
            <w:pStyle w:val="Rodap"/>
            <w:rPr>
              <w:rFonts w:cstheme="minorHAnsi"/>
              <w:b/>
              <w:i/>
              <w:sz w:val="16"/>
              <w:szCs w:val="16"/>
            </w:rPr>
          </w:pPr>
        </w:p>
      </w:tc>
    </w:tr>
  </w:tbl>
  <w:p w14:paraId="6C28CCB3" w14:textId="77777777" w:rsidR="00A13489" w:rsidRPr="00F96620" w:rsidRDefault="00A13489" w:rsidP="00A13489">
    <w:pPr>
      <w:pStyle w:val="Rodap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B42D" w14:textId="77777777" w:rsidR="002C174E" w:rsidRDefault="002C174E">
      <w:r>
        <w:separator/>
      </w:r>
    </w:p>
  </w:footnote>
  <w:footnote w:type="continuationSeparator" w:id="0">
    <w:p w14:paraId="2D53A6F7" w14:textId="77777777" w:rsidR="002C174E" w:rsidRDefault="002C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08"/>
      <w:gridCol w:w="5580"/>
      <w:gridCol w:w="1980"/>
    </w:tblGrid>
    <w:tr w:rsidR="007F6B19" w:rsidRPr="00A13489" w14:paraId="6EBCD9FD" w14:textId="77777777" w:rsidTr="005936D4">
      <w:trPr>
        <w:trHeight w:val="1066"/>
      </w:trPr>
      <w:tc>
        <w:tcPr>
          <w:tcW w:w="1908" w:type="dxa"/>
          <w:vAlign w:val="center"/>
        </w:tcPr>
        <w:p w14:paraId="5EC30584" w14:textId="77777777" w:rsidR="007F6B19" w:rsidRPr="00A13489" w:rsidRDefault="007B291D" w:rsidP="00A13489">
          <w:pPr>
            <w:jc w:val="center"/>
          </w:pPr>
          <w:r>
            <w:rPr>
              <w:noProof/>
            </w:rPr>
            <w:drawing>
              <wp:inline distT="0" distB="0" distL="0" distR="0" wp14:anchorId="30AFB79B" wp14:editId="60237871">
                <wp:extent cx="857250" cy="776424"/>
                <wp:effectExtent l="0" t="0" r="0" b="5080"/>
                <wp:docPr id="867004024" name="Imagem 1" descr="Uma imagem com texto, Tipo de letra, Gráficos, design gráfico&#10;&#10;Os conteúdos gerados por IA poderão estar incorretos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5DF428-FB25-4720-8CCD-512AAF95A3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726737" name="Imagem 1" descr="Uma imagem com texto, Tipo de letra, Gráficos, design gráfico&#10;&#10;Os conteúdos gerados por IA poderão estar incorretos.">
                          <a:extLst>
                            <a:ext uri="{FF2B5EF4-FFF2-40B4-BE49-F238E27FC236}">
                              <a16:creationId xmlns:a16="http://schemas.microsoft.com/office/drawing/2014/main" id="{505DF428-FB25-4720-8CCD-512AAF95A3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496" cy="780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7AB78838" w14:textId="77777777" w:rsidR="007F6B19" w:rsidRPr="00A13489" w:rsidRDefault="00C2706E" w:rsidP="00A13489">
          <w:pPr>
            <w:jc w:val="center"/>
            <w:rPr>
              <w:rFonts w:cs="Times New Roman (Corpo CS)"/>
              <w:b/>
              <w:bCs/>
              <w:smallCaps/>
            </w:rPr>
          </w:pPr>
          <w:r>
            <w:rPr>
              <w:rFonts w:cs="Times New Roman (Corpo CS)"/>
              <w:b/>
              <w:bCs/>
              <w:smallCaps/>
            </w:rPr>
            <w:t>Parecer da Comissão de Ética</w:t>
          </w:r>
        </w:p>
      </w:tc>
      <w:tc>
        <w:tcPr>
          <w:tcW w:w="1980" w:type="dxa"/>
          <w:vAlign w:val="center"/>
        </w:tcPr>
        <w:p w14:paraId="6DF1C26E" w14:textId="77777777" w:rsidR="00243DA4" w:rsidRPr="00A13489" w:rsidRDefault="00C2706E" w:rsidP="00A13489">
          <w:pPr>
            <w:jc w:val="center"/>
          </w:pPr>
          <w:r>
            <w:t>P</w:t>
          </w:r>
          <w:r w:rsidR="00945789">
            <w:t>-CE</w:t>
          </w:r>
        </w:p>
      </w:tc>
    </w:tr>
  </w:tbl>
  <w:p w14:paraId="5E03ABA1" w14:textId="77777777" w:rsidR="007F6B19" w:rsidRPr="00A13489" w:rsidRDefault="007F6B19" w:rsidP="00A13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5E0"/>
    <w:multiLevelType w:val="hybridMultilevel"/>
    <w:tmpl w:val="D94273F8"/>
    <w:lvl w:ilvl="0" w:tplc="708037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B7E"/>
    <w:multiLevelType w:val="hybridMultilevel"/>
    <w:tmpl w:val="5C22DDF8"/>
    <w:lvl w:ilvl="0" w:tplc="0816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29B2"/>
    <w:multiLevelType w:val="hybridMultilevel"/>
    <w:tmpl w:val="964422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99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F7482D"/>
    <w:multiLevelType w:val="hybridMultilevel"/>
    <w:tmpl w:val="24368BD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0714C"/>
    <w:multiLevelType w:val="hybridMultilevel"/>
    <w:tmpl w:val="E690E82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22E6E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88063D"/>
    <w:multiLevelType w:val="hybridMultilevel"/>
    <w:tmpl w:val="7366960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21C5"/>
    <w:multiLevelType w:val="hybridMultilevel"/>
    <w:tmpl w:val="DF822232"/>
    <w:lvl w:ilvl="0" w:tplc="4A40F1B4">
      <w:start w:val="1"/>
      <w:numFmt w:val="lowerLetter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9" w15:restartNumberingAfterBreak="0">
    <w:nsid w:val="1AF27906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1D736DE0"/>
    <w:multiLevelType w:val="hybridMultilevel"/>
    <w:tmpl w:val="77FEBE52"/>
    <w:lvl w:ilvl="0" w:tplc="23FCD842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1" w15:restartNumberingAfterBreak="0">
    <w:nsid w:val="28224F6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A32414"/>
    <w:multiLevelType w:val="multilevel"/>
    <w:tmpl w:val="501E07D8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292F3C75"/>
    <w:multiLevelType w:val="hybridMultilevel"/>
    <w:tmpl w:val="F5988F4C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31E42736"/>
    <w:multiLevelType w:val="hybridMultilevel"/>
    <w:tmpl w:val="54A018E6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91AE2BC6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D687A"/>
    <w:multiLevelType w:val="hybridMultilevel"/>
    <w:tmpl w:val="67F2050E"/>
    <w:lvl w:ilvl="0" w:tplc="326267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4713F"/>
    <w:multiLevelType w:val="hybridMultilevel"/>
    <w:tmpl w:val="91F63440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54503"/>
    <w:multiLevelType w:val="hybridMultilevel"/>
    <w:tmpl w:val="A5BEF8A0"/>
    <w:lvl w:ilvl="0" w:tplc="81D2C7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B3CFD"/>
    <w:multiLevelType w:val="multilevel"/>
    <w:tmpl w:val="252667A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4B5F470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9A0632"/>
    <w:multiLevelType w:val="hybridMultilevel"/>
    <w:tmpl w:val="B958164E"/>
    <w:lvl w:ilvl="0" w:tplc="C96CE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72339"/>
    <w:multiLevelType w:val="hybridMultilevel"/>
    <w:tmpl w:val="F7AC035C"/>
    <w:lvl w:ilvl="0" w:tplc="4CA81FD4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60817C81"/>
    <w:multiLevelType w:val="hybridMultilevel"/>
    <w:tmpl w:val="86C6E910"/>
    <w:lvl w:ilvl="0" w:tplc="A52E73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D691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D85395"/>
    <w:multiLevelType w:val="hybridMultilevel"/>
    <w:tmpl w:val="7000297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2C2E22"/>
    <w:multiLevelType w:val="hybridMultilevel"/>
    <w:tmpl w:val="EDE89DBA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393F85"/>
    <w:multiLevelType w:val="hybridMultilevel"/>
    <w:tmpl w:val="0296B11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EF31D3"/>
    <w:multiLevelType w:val="hybridMultilevel"/>
    <w:tmpl w:val="879E351C"/>
    <w:lvl w:ilvl="0" w:tplc="4300D2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95BC1"/>
    <w:multiLevelType w:val="multilevel"/>
    <w:tmpl w:val="EA7C19A6"/>
    <w:lvl w:ilvl="0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5F52A8"/>
    <w:multiLevelType w:val="hybridMultilevel"/>
    <w:tmpl w:val="6AB86DF2"/>
    <w:lvl w:ilvl="0" w:tplc="4CA81FD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4C9E9A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835617">
    <w:abstractNumId w:val="13"/>
  </w:num>
  <w:num w:numId="2" w16cid:durableId="1667514839">
    <w:abstractNumId w:val="18"/>
  </w:num>
  <w:num w:numId="3" w16cid:durableId="1034423145">
    <w:abstractNumId w:val="21"/>
  </w:num>
  <w:num w:numId="4" w16cid:durableId="1489127382">
    <w:abstractNumId w:val="12"/>
  </w:num>
  <w:num w:numId="5" w16cid:durableId="1431777981">
    <w:abstractNumId w:val="10"/>
  </w:num>
  <w:num w:numId="6" w16cid:durableId="1317150466">
    <w:abstractNumId w:val="28"/>
  </w:num>
  <w:num w:numId="7" w16cid:durableId="1516849657">
    <w:abstractNumId w:val="29"/>
  </w:num>
  <w:num w:numId="8" w16cid:durableId="367950410">
    <w:abstractNumId w:val="26"/>
  </w:num>
  <w:num w:numId="9" w16cid:durableId="709233307">
    <w:abstractNumId w:val="14"/>
  </w:num>
  <w:num w:numId="10" w16cid:durableId="347410915">
    <w:abstractNumId w:val="24"/>
  </w:num>
  <w:num w:numId="11" w16cid:durableId="670066076">
    <w:abstractNumId w:val="25"/>
  </w:num>
  <w:num w:numId="12" w16cid:durableId="209730326">
    <w:abstractNumId w:val="16"/>
  </w:num>
  <w:num w:numId="13" w16cid:durableId="581918095">
    <w:abstractNumId w:val="8"/>
  </w:num>
  <w:num w:numId="14" w16cid:durableId="2046323316">
    <w:abstractNumId w:val="6"/>
  </w:num>
  <w:num w:numId="15" w16cid:durableId="962535220">
    <w:abstractNumId w:val="9"/>
  </w:num>
  <w:num w:numId="16" w16cid:durableId="624118138">
    <w:abstractNumId w:val="15"/>
  </w:num>
  <w:num w:numId="17" w16cid:durableId="926890196">
    <w:abstractNumId w:val="1"/>
  </w:num>
  <w:num w:numId="18" w16cid:durableId="1762142867">
    <w:abstractNumId w:val="5"/>
  </w:num>
  <w:num w:numId="19" w16cid:durableId="1523788063">
    <w:abstractNumId w:val="4"/>
  </w:num>
  <w:num w:numId="20" w16cid:durableId="487021150">
    <w:abstractNumId w:val="7"/>
  </w:num>
  <w:num w:numId="21" w16cid:durableId="1194924304">
    <w:abstractNumId w:val="23"/>
  </w:num>
  <w:num w:numId="22" w16cid:durableId="384766730">
    <w:abstractNumId w:val="3"/>
  </w:num>
  <w:num w:numId="23" w16cid:durableId="1373384004">
    <w:abstractNumId w:val="11"/>
  </w:num>
  <w:num w:numId="24" w16cid:durableId="2146265583">
    <w:abstractNumId w:val="19"/>
  </w:num>
  <w:num w:numId="25" w16cid:durableId="490293455">
    <w:abstractNumId w:val="20"/>
  </w:num>
  <w:num w:numId="26" w16cid:durableId="1925215921">
    <w:abstractNumId w:val="17"/>
  </w:num>
  <w:num w:numId="27" w16cid:durableId="1188526514">
    <w:abstractNumId w:val="22"/>
  </w:num>
  <w:num w:numId="28" w16cid:durableId="1002121495">
    <w:abstractNumId w:val="27"/>
  </w:num>
  <w:num w:numId="29" w16cid:durableId="16392980">
    <w:abstractNumId w:val="0"/>
  </w:num>
  <w:num w:numId="30" w16cid:durableId="814109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E5"/>
    <w:rsid w:val="00007D80"/>
    <w:rsid w:val="00017A62"/>
    <w:rsid w:val="000263A3"/>
    <w:rsid w:val="00030A5B"/>
    <w:rsid w:val="00053CC9"/>
    <w:rsid w:val="00062299"/>
    <w:rsid w:val="00066BA9"/>
    <w:rsid w:val="000711D2"/>
    <w:rsid w:val="000A2FBB"/>
    <w:rsid w:val="000A4B81"/>
    <w:rsid w:val="000D1A19"/>
    <w:rsid w:val="000D23BF"/>
    <w:rsid w:val="000E217A"/>
    <w:rsid w:val="0010081A"/>
    <w:rsid w:val="00102C3E"/>
    <w:rsid w:val="00107859"/>
    <w:rsid w:val="00111E39"/>
    <w:rsid w:val="001144DA"/>
    <w:rsid w:val="00121705"/>
    <w:rsid w:val="00127766"/>
    <w:rsid w:val="0015071F"/>
    <w:rsid w:val="001636AE"/>
    <w:rsid w:val="001637B1"/>
    <w:rsid w:val="001667D3"/>
    <w:rsid w:val="00184134"/>
    <w:rsid w:val="001A10A2"/>
    <w:rsid w:val="001B1538"/>
    <w:rsid w:val="001B46B0"/>
    <w:rsid w:val="001B7AA9"/>
    <w:rsid w:val="001C6AFF"/>
    <w:rsid w:val="001F4DD8"/>
    <w:rsid w:val="002114A2"/>
    <w:rsid w:val="00243DA4"/>
    <w:rsid w:val="00254C70"/>
    <w:rsid w:val="00255429"/>
    <w:rsid w:val="00266E3F"/>
    <w:rsid w:val="00273410"/>
    <w:rsid w:val="00275529"/>
    <w:rsid w:val="002A07DA"/>
    <w:rsid w:val="002B2D40"/>
    <w:rsid w:val="002B6BB3"/>
    <w:rsid w:val="002C174E"/>
    <w:rsid w:val="002C57FD"/>
    <w:rsid w:val="002D1E63"/>
    <w:rsid w:val="002D2DF0"/>
    <w:rsid w:val="002E3D7C"/>
    <w:rsid w:val="003003C4"/>
    <w:rsid w:val="00301110"/>
    <w:rsid w:val="00301A19"/>
    <w:rsid w:val="00307506"/>
    <w:rsid w:val="003427E5"/>
    <w:rsid w:val="003771CB"/>
    <w:rsid w:val="00380EE7"/>
    <w:rsid w:val="0038122B"/>
    <w:rsid w:val="003813DD"/>
    <w:rsid w:val="003B3139"/>
    <w:rsid w:val="003B54E0"/>
    <w:rsid w:val="003E23CF"/>
    <w:rsid w:val="003E523A"/>
    <w:rsid w:val="00406586"/>
    <w:rsid w:val="00412F9C"/>
    <w:rsid w:val="00415862"/>
    <w:rsid w:val="00433166"/>
    <w:rsid w:val="00442F32"/>
    <w:rsid w:val="0044431A"/>
    <w:rsid w:val="00446C03"/>
    <w:rsid w:val="00446DA9"/>
    <w:rsid w:val="004523C5"/>
    <w:rsid w:val="004538CF"/>
    <w:rsid w:val="00456416"/>
    <w:rsid w:val="00465527"/>
    <w:rsid w:val="00466514"/>
    <w:rsid w:val="00471D6F"/>
    <w:rsid w:val="004C62AA"/>
    <w:rsid w:val="004E392E"/>
    <w:rsid w:val="004E5F1B"/>
    <w:rsid w:val="004F6F39"/>
    <w:rsid w:val="0054163F"/>
    <w:rsid w:val="00557BC2"/>
    <w:rsid w:val="005809B4"/>
    <w:rsid w:val="005936D4"/>
    <w:rsid w:val="005A18CA"/>
    <w:rsid w:val="005A7F5D"/>
    <w:rsid w:val="00610596"/>
    <w:rsid w:val="00615DA4"/>
    <w:rsid w:val="00624932"/>
    <w:rsid w:val="00632487"/>
    <w:rsid w:val="006449D2"/>
    <w:rsid w:val="006528C2"/>
    <w:rsid w:val="00666FA2"/>
    <w:rsid w:val="0067114B"/>
    <w:rsid w:val="006905C3"/>
    <w:rsid w:val="006A6D7C"/>
    <w:rsid w:val="006B0501"/>
    <w:rsid w:val="006D294C"/>
    <w:rsid w:val="006E1EAC"/>
    <w:rsid w:val="006E46A5"/>
    <w:rsid w:val="006F0B8F"/>
    <w:rsid w:val="006F297F"/>
    <w:rsid w:val="006F37F7"/>
    <w:rsid w:val="0070438D"/>
    <w:rsid w:val="0071776E"/>
    <w:rsid w:val="00732B48"/>
    <w:rsid w:val="00763517"/>
    <w:rsid w:val="007A5085"/>
    <w:rsid w:val="007A522A"/>
    <w:rsid w:val="007B291D"/>
    <w:rsid w:val="007D14CB"/>
    <w:rsid w:val="007D2F9B"/>
    <w:rsid w:val="007D6BB8"/>
    <w:rsid w:val="007D6EEE"/>
    <w:rsid w:val="007F6105"/>
    <w:rsid w:val="007F6B19"/>
    <w:rsid w:val="00865A0E"/>
    <w:rsid w:val="00865F65"/>
    <w:rsid w:val="008965CD"/>
    <w:rsid w:val="008B6D79"/>
    <w:rsid w:val="008C2B74"/>
    <w:rsid w:val="008F3660"/>
    <w:rsid w:val="00914C54"/>
    <w:rsid w:val="00922321"/>
    <w:rsid w:val="009277CC"/>
    <w:rsid w:val="00927CF0"/>
    <w:rsid w:val="00945789"/>
    <w:rsid w:val="009727A4"/>
    <w:rsid w:val="009C07C8"/>
    <w:rsid w:val="009C5071"/>
    <w:rsid w:val="009D3306"/>
    <w:rsid w:val="009E30AC"/>
    <w:rsid w:val="00A021FF"/>
    <w:rsid w:val="00A13489"/>
    <w:rsid w:val="00A26613"/>
    <w:rsid w:val="00A31171"/>
    <w:rsid w:val="00A31819"/>
    <w:rsid w:val="00A372F1"/>
    <w:rsid w:val="00A3737D"/>
    <w:rsid w:val="00A50196"/>
    <w:rsid w:val="00A50A1C"/>
    <w:rsid w:val="00A5638C"/>
    <w:rsid w:val="00A61CD3"/>
    <w:rsid w:val="00A87BCE"/>
    <w:rsid w:val="00AE2C5A"/>
    <w:rsid w:val="00AF1929"/>
    <w:rsid w:val="00B16D9E"/>
    <w:rsid w:val="00B37329"/>
    <w:rsid w:val="00B549C9"/>
    <w:rsid w:val="00B77B81"/>
    <w:rsid w:val="00BA3F79"/>
    <w:rsid w:val="00BA4ACE"/>
    <w:rsid w:val="00BA5AC7"/>
    <w:rsid w:val="00BA603F"/>
    <w:rsid w:val="00BA70B7"/>
    <w:rsid w:val="00BE674F"/>
    <w:rsid w:val="00BE6C27"/>
    <w:rsid w:val="00BF50E9"/>
    <w:rsid w:val="00C0002F"/>
    <w:rsid w:val="00C232A1"/>
    <w:rsid w:val="00C2706E"/>
    <w:rsid w:val="00C319AA"/>
    <w:rsid w:val="00C6304C"/>
    <w:rsid w:val="00C82463"/>
    <w:rsid w:val="00C85B19"/>
    <w:rsid w:val="00CA03A0"/>
    <w:rsid w:val="00CB11F1"/>
    <w:rsid w:val="00CC1240"/>
    <w:rsid w:val="00CC3C21"/>
    <w:rsid w:val="00CD1BA7"/>
    <w:rsid w:val="00CE0906"/>
    <w:rsid w:val="00CF5E24"/>
    <w:rsid w:val="00CF7ED4"/>
    <w:rsid w:val="00D02D4B"/>
    <w:rsid w:val="00D14C87"/>
    <w:rsid w:val="00D16BC3"/>
    <w:rsid w:val="00D263BD"/>
    <w:rsid w:val="00D438BA"/>
    <w:rsid w:val="00D45A35"/>
    <w:rsid w:val="00D46DCA"/>
    <w:rsid w:val="00D54935"/>
    <w:rsid w:val="00D72D86"/>
    <w:rsid w:val="00D759B2"/>
    <w:rsid w:val="00D75E0C"/>
    <w:rsid w:val="00D90C2B"/>
    <w:rsid w:val="00D958B0"/>
    <w:rsid w:val="00DB494A"/>
    <w:rsid w:val="00DF75C2"/>
    <w:rsid w:val="00E03D2B"/>
    <w:rsid w:val="00E105DB"/>
    <w:rsid w:val="00E17053"/>
    <w:rsid w:val="00E31048"/>
    <w:rsid w:val="00E332CD"/>
    <w:rsid w:val="00E435A6"/>
    <w:rsid w:val="00E51E49"/>
    <w:rsid w:val="00E520AF"/>
    <w:rsid w:val="00E54255"/>
    <w:rsid w:val="00E66330"/>
    <w:rsid w:val="00E67BF8"/>
    <w:rsid w:val="00E9164E"/>
    <w:rsid w:val="00EC5F06"/>
    <w:rsid w:val="00ED339D"/>
    <w:rsid w:val="00EF69FE"/>
    <w:rsid w:val="00EF6A05"/>
    <w:rsid w:val="00EF7C5F"/>
    <w:rsid w:val="00F16CE1"/>
    <w:rsid w:val="00F3244C"/>
    <w:rsid w:val="00F36887"/>
    <w:rsid w:val="00F432C8"/>
    <w:rsid w:val="00F664B8"/>
    <w:rsid w:val="00F72753"/>
    <w:rsid w:val="00F80F30"/>
    <w:rsid w:val="00F8674A"/>
    <w:rsid w:val="00FA1177"/>
    <w:rsid w:val="00FA568C"/>
    <w:rsid w:val="00F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1AAD7"/>
  <w15:docId w15:val="{B99EE776-2F37-A046-AA71-787067EA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6D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A61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46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4E5F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E5F1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E5F1B"/>
  </w:style>
  <w:style w:type="table" w:styleId="TabelacomGrelha">
    <w:name w:val="Table Grid"/>
    <w:basedOn w:val="Tabelanormal"/>
    <w:uiPriority w:val="39"/>
    <w:rsid w:val="004E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6F297F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6F297F"/>
    <w:rPr>
      <w:sz w:val="24"/>
      <w:szCs w:val="24"/>
    </w:rPr>
  </w:style>
  <w:style w:type="paragraph" w:styleId="Textodebalo">
    <w:name w:val="Balloon Text"/>
    <w:basedOn w:val="Normal"/>
    <w:link w:val="TextodebaloCarter"/>
    <w:rsid w:val="00CE090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E090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ter"/>
    <w:qFormat/>
    <w:rsid w:val="00A61CD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A61CD3"/>
    <w:rPr>
      <w:rFonts w:ascii="Arial" w:hAnsi="Arial" w:cs="Arial"/>
      <w:b/>
      <w:bCs/>
      <w:kern w:val="28"/>
      <w:sz w:val="32"/>
      <w:szCs w:val="32"/>
    </w:rPr>
  </w:style>
  <w:style w:type="character" w:customStyle="1" w:styleId="Ttulo1Carter">
    <w:name w:val="Título 1 Caráter"/>
    <w:basedOn w:val="Tipodeletrapredefinidodopargrafo"/>
    <w:link w:val="Ttulo1"/>
    <w:rsid w:val="00A61CD3"/>
    <w:rPr>
      <w:rFonts w:ascii="Arial" w:hAnsi="Arial" w:cs="Arial"/>
      <w:b/>
      <w:bCs/>
      <w:kern w:val="32"/>
      <w:sz w:val="32"/>
      <w:szCs w:val="32"/>
    </w:rPr>
  </w:style>
  <w:style w:type="paragraph" w:styleId="Inciodecarta">
    <w:name w:val="Salutation"/>
    <w:basedOn w:val="Normal"/>
    <w:next w:val="Normal"/>
    <w:link w:val="InciodecartaCarter"/>
    <w:rsid w:val="00A61CD3"/>
  </w:style>
  <w:style w:type="character" w:customStyle="1" w:styleId="InciodecartaCarter">
    <w:name w:val="Início de carta Caráter"/>
    <w:basedOn w:val="Tipodeletrapredefinidodopargrafo"/>
    <w:link w:val="Inciodecarta"/>
    <w:rsid w:val="00A61CD3"/>
    <w:rPr>
      <w:sz w:val="24"/>
      <w:szCs w:val="24"/>
    </w:rPr>
  </w:style>
  <w:style w:type="paragraph" w:styleId="Corpodetexto">
    <w:name w:val="Body Text"/>
    <w:basedOn w:val="Normal"/>
    <w:link w:val="CorpodetextoCarter"/>
    <w:rsid w:val="00A61CD3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A61CD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F6B19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ianaserodio/Downloads/RE_%20Atualizac&#807;a&#771;o%20de%20informac&#807;a&#771;o%20na%20pa&#769;gina%20do%20DIPI/8.%20Parecer%20da%20Comissa&#771;o%20de%20E&#769;tic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059F5-2A7B-3F40-A2A6-B278E964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8. Parecer da Comissão de Ética.dotx</Template>
  <TotalTime>0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I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I</dc:title>
  <dc:subject/>
  <dc:creator>Microsoft Office User</dc:creator>
  <cp:keywords/>
  <dc:description/>
  <cp:lastModifiedBy>Ariana Castro Serôdio</cp:lastModifiedBy>
  <cp:revision>1</cp:revision>
  <cp:lastPrinted>2009-10-28T11:01:00Z</cp:lastPrinted>
  <dcterms:created xsi:type="dcterms:W3CDTF">2025-12-10T15:59:00Z</dcterms:created>
  <dcterms:modified xsi:type="dcterms:W3CDTF">2025-12-10T15:59:00Z</dcterms:modified>
</cp:coreProperties>
</file>