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93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1132"/>
        <w:gridCol w:w="566"/>
        <w:gridCol w:w="849"/>
        <w:gridCol w:w="848"/>
        <w:gridCol w:w="566"/>
        <w:gridCol w:w="1132"/>
        <w:gridCol w:w="2561"/>
      </w:tblGrid>
      <w:tr w:rsidR="0075029B" w:rsidRPr="00907C03" w14:paraId="3653FA6A" w14:textId="77777777" w:rsidTr="00CA1517">
        <w:tc>
          <w:tcPr>
            <w:tcW w:w="9351" w:type="dxa"/>
            <w:gridSpan w:val="8"/>
          </w:tcPr>
          <w:p w14:paraId="0BF0F78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7C03">
              <w:rPr>
                <w:rFonts w:cstheme="minorHAnsi"/>
                <w:b/>
                <w:bCs/>
                <w:sz w:val="20"/>
                <w:szCs w:val="20"/>
              </w:rPr>
              <w:t>Dados pessoais</w:t>
            </w:r>
          </w:p>
        </w:tc>
      </w:tr>
      <w:tr w:rsidR="0075029B" w:rsidRPr="00907C03" w14:paraId="61E32CD1" w14:textId="77777777" w:rsidTr="00CA1517">
        <w:tc>
          <w:tcPr>
            <w:tcW w:w="9351" w:type="dxa"/>
            <w:gridSpan w:val="8"/>
            <w:tcBorders>
              <w:bottom w:val="single" w:sz="4" w:space="0" w:color="auto"/>
            </w:tcBorders>
          </w:tcPr>
          <w:p w14:paraId="4EBA733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5029B" w:rsidRPr="00907C03" w14:paraId="747921EF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95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97E7D58" w14:textId="77777777" w:rsidTr="00CA1517">
        <w:tc>
          <w:tcPr>
            <w:tcW w:w="9351" w:type="dxa"/>
            <w:gridSpan w:val="8"/>
            <w:tcBorders>
              <w:top w:val="single" w:sz="4" w:space="0" w:color="auto"/>
            </w:tcBorders>
          </w:tcPr>
          <w:p w14:paraId="6617C8C8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Nome completo</w:t>
            </w:r>
          </w:p>
        </w:tc>
      </w:tr>
      <w:tr w:rsidR="0075029B" w:rsidRPr="00907C03" w14:paraId="18C73570" w14:textId="77777777" w:rsidTr="00CA1517">
        <w:tc>
          <w:tcPr>
            <w:tcW w:w="9351" w:type="dxa"/>
            <w:gridSpan w:val="8"/>
          </w:tcPr>
          <w:p w14:paraId="449B66E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671F6167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FC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29C3B485" w14:textId="77777777" w:rsidTr="00CA1517">
        <w:tc>
          <w:tcPr>
            <w:tcW w:w="9351" w:type="dxa"/>
            <w:gridSpan w:val="8"/>
            <w:tcBorders>
              <w:top w:val="single" w:sz="4" w:space="0" w:color="auto"/>
            </w:tcBorders>
          </w:tcPr>
          <w:p w14:paraId="39E88F06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Morada (avenida/ rua, número, localidade, código postal)</w:t>
            </w:r>
          </w:p>
        </w:tc>
      </w:tr>
      <w:tr w:rsidR="0075029B" w:rsidRPr="00907C03" w14:paraId="62E2129C" w14:textId="77777777" w:rsidTr="00CA1517">
        <w:tc>
          <w:tcPr>
            <w:tcW w:w="9351" w:type="dxa"/>
            <w:gridSpan w:val="8"/>
          </w:tcPr>
          <w:p w14:paraId="53F115E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596396C3" w14:textId="77777777" w:rsidTr="00CA1517"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6C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C2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10298687" w14:textId="77777777" w:rsidTr="00CA1517">
        <w:tc>
          <w:tcPr>
            <w:tcW w:w="4244" w:type="dxa"/>
            <w:gridSpan w:val="4"/>
            <w:tcBorders>
              <w:top w:val="single" w:sz="4" w:space="0" w:color="auto"/>
              <w:right w:val="nil"/>
            </w:tcBorders>
          </w:tcPr>
          <w:p w14:paraId="5C9B96D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E-mail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nil"/>
            </w:tcBorders>
          </w:tcPr>
          <w:p w14:paraId="57F5EA4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Telemóvel</w:t>
            </w:r>
          </w:p>
        </w:tc>
      </w:tr>
      <w:tr w:rsidR="0075029B" w:rsidRPr="00907C03" w14:paraId="2ED06B03" w14:textId="77777777" w:rsidTr="00CA1517">
        <w:tc>
          <w:tcPr>
            <w:tcW w:w="9351" w:type="dxa"/>
            <w:gridSpan w:val="8"/>
            <w:tcBorders>
              <w:bottom w:val="single" w:sz="4" w:space="0" w:color="auto"/>
            </w:tcBorders>
          </w:tcPr>
          <w:p w14:paraId="241AAFA1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1A332D47" w14:textId="77777777" w:rsidTr="00CA1517"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61C6C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9D15E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216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0E7366DA" w14:textId="77777777" w:rsidTr="00CA1517">
        <w:tc>
          <w:tcPr>
            <w:tcW w:w="2829" w:type="dxa"/>
            <w:gridSpan w:val="2"/>
            <w:tcBorders>
              <w:top w:val="single" w:sz="4" w:space="0" w:color="auto"/>
              <w:right w:val="nil"/>
            </w:tcBorders>
          </w:tcPr>
          <w:p w14:paraId="385CC89F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Sexo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A894EB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Data de nascimento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</w:tcBorders>
          </w:tcPr>
          <w:p w14:paraId="609D5283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Nacionalidade</w:t>
            </w:r>
          </w:p>
        </w:tc>
      </w:tr>
      <w:tr w:rsidR="0075029B" w:rsidRPr="00907C03" w14:paraId="5A56C17A" w14:textId="77777777" w:rsidTr="00CA1517">
        <w:tc>
          <w:tcPr>
            <w:tcW w:w="9351" w:type="dxa"/>
            <w:gridSpan w:val="8"/>
          </w:tcPr>
          <w:p w14:paraId="7C3D64F3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0E5955F3" w14:textId="77777777" w:rsidTr="00CA1517">
        <w:tc>
          <w:tcPr>
            <w:tcW w:w="9351" w:type="dxa"/>
            <w:gridSpan w:val="8"/>
          </w:tcPr>
          <w:p w14:paraId="4D49414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7C03">
              <w:rPr>
                <w:rFonts w:cstheme="minorHAnsi"/>
                <w:b/>
                <w:bCs/>
                <w:sz w:val="20"/>
                <w:szCs w:val="20"/>
              </w:rPr>
              <w:t>Educação e formação académica</w:t>
            </w:r>
          </w:p>
        </w:tc>
      </w:tr>
      <w:tr w:rsidR="0075029B" w:rsidRPr="00907C03" w14:paraId="69174514" w14:textId="77777777" w:rsidTr="00CA1517">
        <w:tc>
          <w:tcPr>
            <w:tcW w:w="9351" w:type="dxa"/>
            <w:gridSpan w:val="8"/>
            <w:tcBorders>
              <w:bottom w:val="single" w:sz="4" w:space="0" w:color="auto"/>
            </w:tcBorders>
          </w:tcPr>
          <w:p w14:paraId="1442FE0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5029B" w:rsidRPr="00907C03" w14:paraId="79364AE5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1EC81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Grau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ADB5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Área científica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D8793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Instituição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6ECB1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Ano de conclusão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76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Classificação</w:t>
            </w:r>
          </w:p>
        </w:tc>
      </w:tr>
      <w:tr w:rsidR="0075029B" w:rsidRPr="00907C03" w14:paraId="75A8F842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2A1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00B7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50D9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7B57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55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F77EB74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8ED4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33C1D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632D3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8A01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196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7920EC50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0915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3918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32F0D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0F05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C16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2DB4B15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6B0DF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C45F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3C37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E2CF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BF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3B8087C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C48B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F218D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6DC3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9FF9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21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11CCCEB5" w14:textId="77777777" w:rsidTr="00CA1517">
        <w:tc>
          <w:tcPr>
            <w:tcW w:w="9351" w:type="dxa"/>
            <w:gridSpan w:val="8"/>
          </w:tcPr>
          <w:p w14:paraId="362A5A0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4806E8D" w14:textId="77777777" w:rsidTr="00CA1517">
        <w:tc>
          <w:tcPr>
            <w:tcW w:w="9351" w:type="dxa"/>
            <w:gridSpan w:val="8"/>
          </w:tcPr>
          <w:p w14:paraId="7922BB8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7C03">
              <w:rPr>
                <w:rFonts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75029B" w:rsidRPr="00907C03" w14:paraId="2C73D2F8" w14:textId="77777777" w:rsidTr="00CA1517">
        <w:tc>
          <w:tcPr>
            <w:tcW w:w="9351" w:type="dxa"/>
            <w:gridSpan w:val="8"/>
          </w:tcPr>
          <w:p w14:paraId="0E1DE8AC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5029B" w:rsidRPr="00907C03" w14:paraId="7FE45A33" w14:textId="77777777" w:rsidTr="00CA1517">
        <w:tc>
          <w:tcPr>
            <w:tcW w:w="9351" w:type="dxa"/>
            <w:gridSpan w:val="8"/>
          </w:tcPr>
          <w:p w14:paraId="72714EA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>Atividades de docência</w:t>
            </w:r>
          </w:p>
        </w:tc>
      </w:tr>
      <w:tr w:rsidR="0075029B" w:rsidRPr="00907C03" w14:paraId="6B523BE3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5536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Instituição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E9B5F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Unidade orgânica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B617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Área científica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6861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Categoria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03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907C03">
              <w:rPr>
                <w:rFonts w:cstheme="minorHAnsi"/>
                <w:sz w:val="16"/>
                <w:szCs w:val="16"/>
              </w:rPr>
              <w:t>Regime de contratação</w:t>
            </w:r>
          </w:p>
        </w:tc>
      </w:tr>
      <w:tr w:rsidR="0075029B" w:rsidRPr="00907C03" w14:paraId="48C64CD6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063D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3B41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0563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7FB4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731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343E1EC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E83C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1976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9E98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02F0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46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64F36E12" w14:textId="77777777" w:rsidTr="00CA151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E54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F177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3B99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3F12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604F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D36BC86" w14:textId="77777777" w:rsidTr="00CA1517">
        <w:tc>
          <w:tcPr>
            <w:tcW w:w="9351" w:type="dxa"/>
            <w:gridSpan w:val="8"/>
          </w:tcPr>
          <w:p w14:paraId="69D28B4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2602D40F" w14:textId="77777777" w:rsidTr="00CA1517">
        <w:tc>
          <w:tcPr>
            <w:tcW w:w="9351" w:type="dxa"/>
            <w:gridSpan w:val="8"/>
            <w:tcBorders>
              <w:bottom w:val="single" w:sz="4" w:space="0" w:color="auto"/>
            </w:tcBorders>
          </w:tcPr>
          <w:p w14:paraId="47EB395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 xml:space="preserve">Atividades de desenvolvimento de natureza profissional de alto nível </w:t>
            </w:r>
            <w:r w:rsidR="00A633A4" w:rsidRPr="00907C03">
              <w:rPr>
                <w:rFonts w:cstheme="minorHAnsi"/>
                <w:sz w:val="16"/>
                <w:szCs w:val="16"/>
              </w:rPr>
              <w:t>[</w:t>
            </w:r>
            <w:r w:rsidRPr="00907C03">
              <w:rPr>
                <w:rFonts w:cstheme="minorHAnsi"/>
                <w:sz w:val="16"/>
                <w:szCs w:val="16"/>
              </w:rPr>
              <w:t>referenciar até 5 atividades de formação avançada e/ ou desenvolvimento tecnológico</w:t>
            </w:r>
            <w:r w:rsidR="00A633A4" w:rsidRPr="00907C03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75029B" w:rsidRPr="00907C03" w14:paraId="465744F4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20C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61C9FA2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261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5D0368C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CC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D732F04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D4F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53BBEEE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729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69E00DBC" w14:textId="77777777" w:rsidTr="00CA1517">
        <w:tc>
          <w:tcPr>
            <w:tcW w:w="9351" w:type="dxa"/>
            <w:gridSpan w:val="8"/>
            <w:tcBorders>
              <w:top w:val="single" w:sz="4" w:space="0" w:color="auto"/>
            </w:tcBorders>
          </w:tcPr>
          <w:p w14:paraId="20189385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51D5A00B" w14:textId="77777777" w:rsidTr="00CA1517">
        <w:tc>
          <w:tcPr>
            <w:tcW w:w="9351" w:type="dxa"/>
            <w:gridSpan w:val="8"/>
          </w:tcPr>
          <w:p w14:paraId="537BDCE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 xml:space="preserve">Outra experiência profissional relevante </w:t>
            </w:r>
            <w:r w:rsidR="00A633A4" w:rsidRPr="00907C03">
              <w:rPr>
                <w:rFonts w:cstheme="minorHAnsi"/>
                <w:sz w:val="20"/>
                <w:szCs w:val="20"/>
              </w:rPr>
              <w:t>[</w:t>
            </w:r>
            <w:r w:rsidRPr="00907C03">
              <w:rPr>
                <w:rFonts w:cstheme="minorHAnsi"/>
                <w:sz w:val="16"/>
                <w:szCs w:val="16"/>
              </w:rPr>
              <w:t>referenciar até 5 atividades</w:t>
            </w:r>
            <w:r w:rsidR="00A633A4" w:rsidRPr="00907C03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75029B" w:rsidRPr="00907C03" w14:paraId="701CAFC8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CF3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1AA95E44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CC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76E1D2BF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FF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62A76973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F4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511DF175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A6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AF0788F" w14:textId="77777777" w:rsidTr="00CA1517">
        <w:tc>
          <w:tcPr>
            <w:tcW w:w="9351" w:type="dxa"/>
            <w:gridSpan w:val="8"/>
          </w:tcPr>
          <w:p w14:paraId="04C4FB43" w14:textId="77777777" w:rsidR="0075029B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3E7E015" w14:textId="77777777" w:rsidR="00CA1517" w:rsidRDefault="00CA1517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18C3595" w14:textId="77777777" w:rsidR="00CA1517" w:rsidRPr="00907C03" w:rsidRDefault="00CA1517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64C5B798" w14:textId="77777777" w:rsidTr="00CA1517">
        <w:tc>
          <w:tcPr>
            <w:tcW w:w="9351" w:type="dxa"/>
            <w:gridSpan w:val="8"/>
          </w:tcPr>
          <w:p w14:paraId="364DE136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07C0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Atividade científica</w:t>
            </w:r>
          </w:p>
        </w:tc>
      </w:tr>
      <w:tr w:rsidR="0075029B" w:rsidRPr="00907C03" w14:paraId="66B05E65" w14:textId="77777777" w:rsidTr="00CA1517">
        <w:tc>
          <w:tcPr>
            <w:tcW w:w="9351" w:type="dxa"/>
            <w:gridSpan w:val="8"/>
          </w:tcPr>
          <w:p w14:paraId="1021406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5029B" w:rsidRPr="00907C03" w14:paraId="18AF723D" w14:textId="77777777" w:rsidTr="00CA1517">
        <w:tc>
          <w:tcPr>
            <w:tcW w:w="9351" w:type="dxa"/>
            <w:gridSpan w:val="8"/>
          </w:tcPr>
          <w:p w14:paraId="172244A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>Envolvimento em unidades de investigação e desenvolvimento</w:t>
            </w:r>
          </w:p>
        </w:tc>
      </w:tr>
      <w:tr w:rsidR="0075029B" w:rsidRPr="00907C03" w14:paraId="278CB484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5E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0782B758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09F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D415293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DC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23CA5D65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9F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7E2EB05C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E6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96A9425" w14:textId="77777777" w:rsidTr="00CA1517">
        <w:tc>
          <w:tcPr>
            <w:tcW w:w="9351" w:type="dxa"/>
            <w:gridSpan w:val="8"/>
          </w:tcPr>
          <w:p w14:paraId="6030C10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6A15B394" w14:textId="77777777" w:rsidTr="00CA1517">
        <w:tc>
          <w:tcPr>
            <w:tcW w:w="9351" w:type="dxa"/>
            <w:gridSpan w:val="8"/>
          </w:tcPr>
          <w:p w14:paraId="18C21E6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>Envolvimento em projetos de investigação</w:t>
            </w:r>
          </w:p>
        </w:tc>
      </w:tr>
      <w:tr w:rsidR="0075029B" w:rsidRPr="00907C03" w14:paraId="0A56DC9C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442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471273A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DF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74B9D676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9E1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020B4BD9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21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162A0DDA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13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5DDC040A" w14:textId="77777777" w:rsidTr="00CA1517">
        <w:tc>
          <w:tcPr>
            <w:tcW w:w="9351" w:type="dxa"/>
            <w:gridSpan w:val="8"/>
          </w:tcPr>
          <w:p w14:paraId="666222C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30D9231E" w14:textId="77777777" w:rsidTr="00CA1517">
        <w:tc>
          <w:tcPr>
            <w:tcW w:w="9351" w:type="dxa"/>
            <w:gridSpan w:val="8"/>
          </w:tcPr>
          <w:p w14:paraId="5C93E586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 xml:space="preserve">Artigos em revistas internacionais com revisão por pares, livros ou capítulos de livros </w:t>
            </w:r>
            <w:r w:rsidRPr="00907C03">
              <w:rPr>
                <w:rFonts w:cstheme="minorHAnsi"/>
                <w:sz w:val="16"/>
                <w:szCs w:val="16"/>
              </w:rPr>
              <w:t>(referenciar até 5 publicações [em formato APA Style (American Psychlogical Association) – http://www.apastyle.org])</w:t>
            </w:r>
          </w:p>
        </w:tc>
      </w:tr>
      <w:tr w:rsidR="0075029B" w:rsidRPr="00907C03" w14:paraId="4702580D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CC9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68DEEFE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AE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AA033A6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AA4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7AD7E55D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A9F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223807A1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783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67096D7D" w14:textId="77777777" w:rsidTr="00CA1517">
        <w:tc>
          <w:tcPr>
            <w:tcW w:w="9351" w:type="dxa"/>
            <w:gridSpan w:val="8"/>
          </w:tcPr>
          <w:p w14:paraId="5A897990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59754668" w14:textId="77777777" w:rsidTr="00CA1517">
        <w:tc>
          <w:tcPr>
            <w:tcW w:w="9351" w:type="dxa"/>
            <w:gridSpan w:val="8"/>
          </w:tcPr>
          <w:p w14:paraId="6FBA4EF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 xml:space="preserve">Outras publicações relevantes </w:t>
            </w:r>
            <w:r w:rsidRPr="00907C03">
              <w:rPr>
                <w:rFonts w:cstheme="minorHAnsi"/>
                <w:sz w:val="16"/>
                <w:szCs w:val="16"/>
              </w:rPr>
              <w:t>(referenciar até 5 publicações [em formato APA Style (American Psychlogical Association) – http://www.apastyle.org])</w:t>
            </w:r>
          </w:p>
        </w:tc>
      </w:tr>
      <w:tr w:rsidR="0075029B" w:rsidRPr="00907C03" w14:paraId="38F9EB55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F6C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500C6393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F1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01152765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FAA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2862E8E3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EBB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21ECA4A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058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3A4" w:rsidRPr="00907C03" w14:paraId="5BF752CF" w14:textId="77777777" w:rsidTr="00CA1517">
        <w:tc>
          <w:tcPr>
            <w:tcW w:w="9351" w:type="dxa"/>
            <w:gridSpan w:val="8"/>
          </w:tcPr>
          <w:p w14:paraId="324353EC" w14:textId="77777777" w:rsidR="00A633A4" w:rsidRPr="00907C03" w:rsidRDefault="00A633A4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795E6474" w14:textId="77777777" w:rsidTr="00CA1517">
        <w:tc>
          <w:tcPr>
            <w:tcW w:w="9351" w:type="dxa"/>
            <w:gridSpan w:val="8"/>
          </w:tcPr>
          <w:p w14:paraId="3A30B361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07C03">
              <w:rPr>
                <w:rFonts w:cstheme="minorHAnsi"/>
                <w:sz w:val="20"/>
                <w:szCs w:val="20"/>
              </w:rPr>
              <w:t xml:space="preserve">Comunicações </w:t>
            </w:r>
            <w:r w:rsidR="00A633A4" w:rsidRPr="00907C03">
              <w:rPr>
                <w:rFonts w:cstheme="minorHAnsi"/>
                <w:sz w:val="16"/>
                <w:szCs w:val="16"/>
              </w:rPr>
              <w:t>[</w:t>
            </w:r>
            <w:r w:rsidRPr="00907C03">
              <w:rPr>
                <w:rFonts w:cstheme="minorHAnsi"/>
                <w:sz w:val="16"/>
                <w:szCs w:val="16"/>
              </w:rPr>
              <w:t>referenciar até 5 comunicações orais e/ ou posters</w:t>
            </w:r>
            <w:r w:rsidR="00A633A4" w:rsidRPr="00907C03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75029B" w:rsidRPr="00907C03" w14:paraId="0F9194DB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CA3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5CBE463E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EA7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402C2FFC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FBE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10BDC853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6B8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029B" w:rsidRPr="00907C03" w14:paraId="27427B40" w14:textId="77777777" w:rsidTr="00CA1517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C5C8" w14:textId="77777777" w:rsidR="0075029B" w:rsidRPr="00907C03" w:rsidRDefault="0075029B" w:rsidP="00BA7E6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C7F07D0" w14:textId="77777777" w:rsidR="005936D4" w:rsidRPr="00907C03" w:rsidRDefault="005936D4" w:rsidP="00BA7E62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907C03" w:rsidSect="00CE0906">
      <w:headerReference w:type="default" r:id="rId8"/>
      <w:footerReference w:type="default" r:id="rId9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73F9" w14:textId="77777777" w:rsidR="008658F4" w:rsidRDefault="008658F4">
      <w:r>
        <w:separator/>
      </w:r>
    </w:p>
  </w:endnote>
  <w:endnote w:type="continuationSeparator" w:id="0">
    <w:p w14:paraId="09BD9CDF" w14:textId="77777777" w:rsidR="008658F4" w:rsidRDefault="0086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971500" w:rsidRPr="00F96620" w14:paraId="622C8F44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5961BED9" w14:textId="77777777" w:rsidR="00971500" w:rsidRPr="00F96620" w:rsidRDefault="00971500" w:rsidP="00971500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15E37396" w14:textId="77777777" w:rsidR="00971500" w:rsidRPr="00F96620" w:rsidRDefault="00971500" w:rsidP="00971500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51D5F26B" w14:textId="77777777" w:rsidR="00971500" w:rsidRPr="00F96620" w:rsidRDefault="00971500" w:rsidP="00971500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17C1E42A" w14:textId="77777777" w:rsidR="00971500" w:rsidRPr="00F96620" w:rsidRDefault="00971500" w:rsidP="00971500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 e Núcleo de Investigação</w:t>
          </w:r>
          <w:r w:rsidR="009F298C">
            <w:rPr>
              <w:rFonts w:cstheme="minorHAnsi"/>
              <w:b/>
              <w:bCs/>
              <w:iCs/>
              <w:sz w:val="16"/>
              <w:szCs w:val="16"/>
            </w:rPr>
            <w:t xml:space="preserve"> e Projetos</w:t>
          </w:r>
        </w:p>
      </w:tc>
      <w:tc>
        <w:tcPr>
          <w:tcW w:w="1843" w:type="dxa"/>
          <w:vMerge w:val="restart"/>
        </w:tcPr>
        <w:p w14:paraId="045AEB50" w14:textId="77777777" w:rsidR="00971500" w:rsidRPr="00F96620" w:rsidRDefault="00971500" w:rsidP="00971500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2F021D8D" w14:textId="77777777" w:rsidR="00971500" w:rsidRPr="00F96620" w:rsidRDefault="00971500" w:rsidP="00971500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7F347A9E" w14:textId="77777777" w:rsidR="00971500" w:rsidRPr="00F96620" w:rsidRDefault="00971500" w:rsidP="00971500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1B50FBC8" w14:textId="77777777" w:rsidR="00971500" w:rsidRPr="00F96620" w:rsidRDefault="00971500" w:rsidP="00971500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0CD7EF37" w14:textId="77777777" w:rsidR="00971500" w:rsidRPr="00F96620" w:rsidRDefault="00971500" w:rsidP="00907C03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5300D65D" w14:textId="77777777" w:rsidR="00971500" w:rsidRPr="00F96620" w:rsidRDefault="00971500" w:rsidP="00907C03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1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3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971500" w:rsidRPr="00F96620" w14:paraId="7DB093AF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6281099B" w14:textId="77777777" w:rsidR="00971500" w:rsidRPr="00F96620" w:rsidRDefault="009F298C" w:rsidP="00971500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2</w:t>
          </w:r>
        </w:p>
      </w:tc>
      <w:tc>
        <w:tcPr>
          <w:tcW w:w="1179" w:type="dxa"/>
          <w:vAlign w:val="center"/>
        </w:tcPr>
        <w:p w14:paraId="0B5A5A5A" w14:textId="77777777" w:rsidR="00971500" w:rsidRPr="00F96620" w:rsidRDefault="009F298C" w:rsidP="00971500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971500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2448D669" w14:textId="77777777" w:rsidR="00971500" w:rsidRPr="00F96620" w:rsidRDefault="00971500" w:rsidP="00971500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195637F7" w14:textId="77777777" w:rsidR="00971500" w:rsidRPr="00F96620" w:rsidRDefault="00971500" w:rsidP="00971500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1BADAC97" w14:textId="77777777" w:rsidR="00971500" w:rsidRPr="00F96620" w:rsidRDefault="00971500" w:rsidP="00971500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70C2D69F" w14:textId="77777777" w:rsidR="00971500" w:rsidRPr="00F96620" w:rsidRDefault="00971500" w:rsidP="00971500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7A1E9F93" w14:textId="77777777" w:rsidR="00971500" w:rsidRPr="00F96620" w:rsidRDefault="00971500" w:rsidP="00971500">
    <w:pPr>
      <w:pStyle w:val="Rodap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6B04" w14:textId="77777777" w:rsidR="008658F4" w:rsidRDefault="008658F4">
      <w:r>
        <w:separator/>
      </w:r>
    </w:p>
  </w:footnote>
  <w:footnote w:type="continuationSeparator" w:id="0">
    <w:p w14:paraId="7C3DAA3F" w14:textId="77777777" w:rsidR="008658F4" w:rsidRDefault="0086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EF7C5F" w14:paraId="6ABCF0C7" w14:textId="77777777" w:rsidTr="00971500">
      <w:trPr>
        <w:trHeight w:val="1066"/>
      </w:trPr>
      <w:tc>
        <w:tcPr>
          <w:tcW w:w="1908" w:type="dxa"/>
          <w:vAlign w:val="center"/>
        </w:tcPr>
        <w:p w14:paraId="0B992793" w14:textId="77777777" w:rsidR="007F6B19" w:rsidRPr="00971500" w:rsidRDefault="00CA1517" w:rsidP="00971500">
          <w:pPr>
            <w:jc w:val="center"/>
          </w:pPr>
          <w:r>
            <w:rPr>
              <w:noProof/>
            </w:rPr>
            <w:drawing>
              <wp:inline distT="0" distB="0" distL="0" distR="0" wp14:anchorId="37EB1E01" wp14:editId="51EAE65A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D8FF996" w14:textId="77777777" w:rsidR="007F6B19" w:rsidRPr="00971500" w:rsidRDefault="0075029B" w:rsidP="00971500">
          <w:pPr>
            <w:jc w:val="center"/>
            <w:rPr>
              <w:rFonts w:cs="Times New Roman (Corpo CS)"/>
              <w:b/>
              <w:bCs/>
              <w:smallCaps/>
            </w:rPr>
          </w:pPr>
          <w:r w:rsidRPr="00971500">
            <w:rPr>
              <w:rFonts w:cs="Times New Roman (Corpo CS)"/>
              <w:b/>
              <w:bCs/>
              <w:smallCaps/>
            </w:rPr>
            <w:t xml:space="preserve">Súmula </w:t>
          </w:r>
          <w:r w:rsidR="00A633A4" w:rsidRPr="00971500">
            <w:rPr>
              <w:rFonts w:cs="Times New Roman (Corpo CS)"/>
              <w:b/>
              <w:bCs/>
              <w:smallCaps/>
            </w:rPr>
            <w:t>C</w:t>
          </w:r>
          <w:r w:rsidRPr="00971500">
            <w:rPr>
              <w:rFonts w:cs="Times New Roman (Corpo CS)"/>
              <w:b/>
              <w:bCs/>
              <w:smallCaps/>
            </w:rPr>
            <w:t>urricular</w:t>
          </w:r>
        </w:p>
      </w:tc>
      <w:tc>
        <w:tcPr>
          <w:tcW w:w="1980" w:type="dxa"/>
          <w:vAlign w:val="center"/>
        </w:tcPr>
        <w:p w14:paraId="6766B865" w14:textId="77777777" w:rsidR="00243DA4" w:rsidRPr="00971500" w:rsidRDefault="0075029B" w:rsidP="00971500">
          <w:pPr>
            <w:jc w:val="center"/>
          </w:pPr>
          <w:r w:rsidRPr="00971500">
            <w:t>SC</w:t>
          </w:r>
          <w:r w:rsidR="009F298C">
            <w:t>-NIP&amp;CE</w:t>
          </w:r>
        </w:p>
      </w:tc>
    </w:tr>
  </w:tbl>
  <w:p w14:paraId="6D6DE652" w14:textId="77777777" w:rsidR="007F6B19" w:rsidRDefault="007F6B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9B2"/>
    <w:multiLevelType w:val="hybridMultilevel"/>
    <w:tmpl w:val="96442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9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1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16FF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895368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C408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277397">
    <w:abstractNumId w:val="13"/>
  </w:num>
  <w:num w:numId="2" w16cid:durableId="1346133310">
    <w:abstractNumId w:val="19"/>
  </w:num>
  <w:num w:numId="3" w16cid:durableId="1696885150">
    <w:abstractNumId w:val="24"/>
  </w:num>
  <w:num w:numId="4" w16cid:durableId="1518499145">
    <w:abstractNumId w:val="12"/>
  </w:num>
  <w:num w:numId="5" w16cid:durableId="586303983">
    <w:abstractNumId w:val="10"/>
  </w:num>
  <w:num w:numId="6" w16cid:durableId="553465982">
    <w:abstractNumId w:val="31"/>
  </w:num>
  <w:num w:numId="7" w16cid:durableId="1943763566">
    <w:abstractNumId w:val="32"/>
  </w:num>
  <w:num w:numId="8" w16cid:durableId="202905977">
    <w:abstractNumId w:val="29"/>
  </w:num>
  <w:num w:numId="9" w16cid:durableId="924263910">
    <w:abstractNumId w:val="14"/>
  </w:num>
  <w:num w:numId="10" w16cid:durableId="570966011">
    <w:abstractNumId w:val="27"/>
  </w:num>
  <w:num w:numId="11" w16cid:durableId="726223019">
    <w:abstractNumId w:val="28"/>
  </w:num>
  <w:num w:numId="12" w16cid:durableId="1321736738">
    <w:abstractNumId w:val="16"/>
  </w:num>
  <w:num w:numId="13" w16cid:durableId="1867599148">
    <w:abstractNumId w:val="8"/>
  </w:num>
  <w:num w:numId="14" w16cid:durableId="558630352">
    <w:abstractNumId w:val="6"/>
  </w:num>
  <w:num w:numId="15" w16cid:durableId="1034886359">
    <w:abstractNumId w:val="9"/>
  </w:num>
  <w:num w:numId="16" w16cid:durableId="1594850948">
    <w:abstractNumId w:val="15"/>
  </w:num>
  <w:num w:numId="17" w16cid:durableId="1787239210">
    <w:abstractNumId w:val="1"/>
  </w:num>
  <w:num w:numId="18" w16cid:durableId="1607695910">
    <w:abstractNumId w:val="5"/>
  </w:num>
  <w:num w:numId="19" w16cid:durableId="265309949">
    <w:abstractNumId w:val="4"/>
  </w:num>
  <w:num w:numId="20" w16cid:durableId="1087313601">
    <w:abstractNumId w:val="7"/>
  </w:num>
  <w:num w:numId="21" w16cid:durableId="1771702429">
    <w:abstractNumId w:val="26"/>
  </w:num>
  <w:num w:numId="22" w16cid:durableId="882059446">
    <w:abstractNumId w:val="3"/>
  </w:num>
  <w:num w:numId="23" w16cid:durableId="857695993">
    <w:abstractNumId w:val="11"/>
  </w:num>
  <w:num w:numId="24" w16cid:durableId="1629117427">
    <w:abstractNumId w:val="21"/>
  </w:num>
  <w:num w:numId="25" w16cid:durableId="1970821567">
    <w:abstractNumId w:val="22"/>
  </w:num>
  <w:num w:numId="26" w16cid:durableId="1727214904">
    <w:abstractNumId w:val="17"/>
  </w:num>
  <w:num w:numId="27" w16cid:durableId="1969898703">
    <w:abstractNumId w:val="25"/>
  </w:num>
  <w:num w:numId="28" w16cid:durableId="1462918003">
    <w:abstractNumId w:val="30"/>
  </w:num>
  <w:num w:numId="29" w16cid:durableId="1842819511">
    <w:abstractNumId w:val="0"/>
  </w:num>
  <w:num w:numId="30" w16cid:durableId="1497378832">
    <w:abstractNumId w:val="2"/>
  </w:num>
  <w:num w:numId="31" w16cid:durableId="1401711710">
    <w:abstractNumId w:val="18"/>
  </w:num>
  <w:num w:numId="32" w16cid:durableId="529728638">
    <w:abstractNumId w:val="20"/>
  </w:num>
  <w:num w:numId="33" w16cid:durableId="14140147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85"/>
    <w:rsid w:val="00007D80"/>
    <w:rsid w:val="00017A62"/>
    <w:rsid w:val="000263A3"/>
    <w:rsid w:val="00030673"/>
    <w:rsid w:val="00030A5B"/>
    <w:rsid w:val="00053CC9"/>
    <w:rsid w:val="00054074"/>
    <w:rsid w:val="00062299"/>
    <w:rsid w:val="00066BA9"/>
    <w:rsid w:val="000711D2"/>
    <w:rsid w:val="000A4B81"/>
    <w:rsid w:val="000D1A19"/>
    <w:rsid w:val="000D23BF"/>
    <w:rsid w:val="000E217A"/>
    <w:rsid w:val="0010081A"/>
    <w:rsid w:val="00102C3E"/>
    <w:rsid w:val="00107859"/>
    <w:rsid w:val="00121705"/>
    <w:rsid w:val="00127766"/>
    <w:rsid w:val="0015071F"/>
    <w:rsid w:val="001636AE"/>
    <w:rsid w:val="001637B1"/>
    <w:rsid w:val="001667D3"/>
    <w:rsid w:val="00184134"/>
    <w:rsid w:val="001A10A2"/>
    <w:rsid w:val="001B46B0"/>
    <w:rsid w:val="001C6AFF"/>
    <w:rsid w:val="001D6BE6"/>
    <w:rsid w:val="001F4DD8"/>
    <w:rsid w:val="002114A2"/>
    <w:rsid w:val="00243DA4"/>
    <w:rsid w:val="00255429"/>
    <w:rsid w:val="00275529"/>
    <w:rsid w:val="002A07DA"/>
    <w:rsid w:val="002B2D40"/>
    <w:rsid w:val="002B6BB3"/>
    <w:rsid w:val="002C57FD"/>
    <w:rsid w:val="002D2DF0"/>
    <w:rsid w:val="003003C4"/>
    <w:rsid w:val="00301110"/>
    <w:rsid w:val="00301A19"/>
    <w:rsid w:val="00307506"/>
    <w:rsid w:val="00380EE7"/>
    <w:rsid w:val="0038122B"/>
    <w:rsid w:val="003B3139"/>
    <w:rsid w:val="003B54E0"/>
    <w:rsid w:val="003E23CF"/>
    <w:rsid w:val="003E523A"/>
    <w:rsid w:val="00406586"/>
    <w:rsid w:val="00412F9C"/>
    <w:rsid w:val="00415862"/>
    <w:rsid w:val="00433166"/>
    <w:rsid w:val="00442F32"/>
    <w:rsid w:val="0044431A"/>
    <w:rsid w:val="00446C03"/>
    <w:rsid w:val="00446DA9"/>
    <w:rsid w:val="004538CF"/>
    <w:rsid w:val="00456416"/>
    <w:rsid w:val="00465527"/>
    <w:rsid w:val="00466514"/>
    <w:rsid w:val="00471D6F"/>
    <w:rsid w:val="004C62AA"/>
    <w:rsid w:val="004E392E"/>
    <w:rsid w:val="004E5E7E"/>
    <w:rsid w:val="004E5F1B"/>
    <w:rsid w:val="004F6F39"/>
    <w:rsid w:val="0054163F"/>
    <w:rsid w:val="00557BC2"/>
    <w:rsid w:val="005809B4"/>
    <w:rsid w:val="005936D4"/>
    <w:rsid w:val="005A18CA"/>
    <w:rsid w:val="00610596"/>
    <w:rsid w:val="00615DA4"/>
    <w:rsid w:val="00624932"/>
    <w:rsid w:val="00632487"/>
    <w:rsid w:val="006449D2"/>
    <w:rsid w:val="006528C2"/>
    <w:rsid w:val="00666FA2"/>
    <w:rsid w:val="0067114B"/>
    <w:rsid w:val="006905C3"/>
    <w:rsid w:val="006A6D7C"/>
    <w:rsid w:val="006D294C"/>
    <w:rsid w:val="006E1EAC"/>
    <w:rsid w:val="006E46A5"/>
    <w:rsid w:val="006F0B8F"/>
    <w:rsid w:val="006F1C4D"/>
    <w:rsid w:val="006F297F"/>
    <w:rsid w:val="006F37F7"/>
    <w:rsid w:val="0070438D"/>
    <w:rsid w:val="0071776E"/>
    <w:rsid w:val="00732B48"/>
    <w:rsid w:val="0075029B"/>
    <w:rsid w:val="007A522A"/>
    <w:rsid w:val="007D2F9B"/>
    <w:rsid w:val="007D6BB8"/>
    <w:rsid w:val="007F6105"/>
    <w:rsid w:val="007F6B19"/>
    <w:rsid w:val="008658F4"/>
    <w:rsid w:val="00865A0E"/>
    <w:rsid w:val="008965CD"/>
    <w:rsid w:val="008B6D79"/>
    <w:rsid w:val="008C2B74"/>
    <w:rsid w:val="008C4C97"/>
    <w:rsid w:val="008D4867"/>
    <w:rsid w:val="008F3660"/>
    <w:rsid w:val="00907C03"/>
    <w:rsid w:val="00922321"/>
    <w:rsid w:val="009277CC"/>
    <w:rsid w:val="00927CF0"/>
    <w:rsid w:val="00971500"/>
    <w:rsid w:val="009727A4"/>
    <w:rsid w:val="009D3306"/>
    <w:rsid w:val="009E30AC"/>
    <w:rsid w:val="009F298C"/>
    <w:rsid w:val="00A26613"/>
    <w:rsid w:val="00A31819"/>
    <w:rsid w:val="00A372F1"/>
    <w:rsid w:val="00A3737D"/>
    <w:rsid w:val="00A50196"/>
    <w:rsid w:val="00A50A1C"/>
    <w:rsid w:val="00A5638C"/>
    <w:rsid w:val="00A61CD3"/>
    <w:rsid w:val="00A633A4"/>
    <w:rsid w:val="00A87BCE"/>
    <w:rsid w:val="00AF1929"/>
    <w:rsid w:val="00B16D9E"/>
    <w:rsid w:val="00B37329"/>
    <w:rsid w:val="00B549C9"/>
    <w:rsid w:val="00B77B81"/>
    <w:rsid w:val="00BA3F79"/>
    <w:rsid w:val="00BA5AC7"/>
    <w:rsid w:val="00BA603F"/>
    <w:rsid w:val="00BA70B7"/>
    <w:rsid w:val="00BA7E62"/>
    <w:rsid w:val="00BE3248"/>
    <w:rsid w:val="00BE6C27"/>
    <w:rsid w:val="00C0002F"/>
    <w:rsid w:val="00C232A1"/>
    <w:rsid w:val="00C319AA"/>
    <w:rsid w:val="00C6304C"/>
    <w:rsid w:val="00C82463"/>
    <w:rsid w:val="00C85B19"/>
    <w:rsid w:val="00CA03A0"/>
    <w:rsid w:val="00CA1517"/>
    <w:rsid w:val="00CB11F1"/>
    <w:rsid w:val="00CC1240"/>
    <w:rsid w:val="00CC3C21"/>
    <w:rsid w:val="00CD1BA7"/>
    <w:rsid w:val="00CE0906"/>
    <w:rsid w:val="00CF5E24"/>
    <w:rsid w:val="00CF7ED4"/>
    <w:rsid w:val="00D02D4B"/>
    <w:rsid w:val="00D16BC3"/>
    <w:rsid w:val="00D263BD"/>
    <w:rsid w:val="00D438BA"/>
    <w:rsid w:val="00D45A35"/>
    <w:rsid w:val="00D46DCA"/>
    <w:rsid w:val="00D54935"/>
    <w:rsid w:val="00D72D86"/>
    <w:rsid w:val="00D90C2B"/>
    <w:rsid w:val="00D958B0"/>
    <w:rsid w:val="00DB494A"/>
    <w:rsid w:val="00E03D2B"/>
    <w:rsid w:val="00E105DB"/>
    <w:rsid w:val="00E17053"/>
    <w:rsid w:val="00E31048"/>
    <w:rsid w:val="00E31957"/>
    <w:rsid w:val="00E332CD"/>
    <w:rsid w:val="00E51E49"/>
    <w:rsid w:val="00E54255"/>
    <w:rsid w:val="00E66330"/>
    <w:rsid w:val="00E67BF8"/>
    <w:rsid w:val="00E74E33"/>
    <w:rsid w:val="00E9164E"/>
    <w:rsid w:val="00EC5F06"/>
    <w:rsid w:val="00ED339D"/>
    <w:rsid w:val="00EF69FE"/>
    <w:rsid w:val="00EF6A05"/>
    <w:rsid w:val="00EF7A89"/>
    <w:rsid w:val="00EF7C5F"/>
    <w:rsid w:val="00F22321"/>
    <w:rsid w:val="00F24350"/>
    <w:rsid w:val="00F36887"/>
    <w:rsid w:val="00F432C8"/>
    <w:rsid w:val="00F664B8"/>
    <w:rsid w:val="00F72753"/>
    <w:rsid w:val="00F80F30"/>
    <w:rsid w:val="00F8674A"/>
    <w:rsid w:val="00FA1177"/>
    <w:rsid w:val="00FA568C"/>
    <w:rsid w:val="00FC55A5"/>
    <w:rsid w:val="00FD38B7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0837C"/>
  <w15:docId w15:val="{A5F2748B-F6BC-FB41-A7C9-CF058F82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7.%20Su&#769;mula%20Curricula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57A7-6623-FE40-B52B-26014F3E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7. Súmula Curricular.dotx</Template>
  <TotalTime>0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2025-12-10T15:59:00Z</dcterms:created>
  <dcterms:modified xsi:type="dcterms:W3CDTF">2025-12-10T15:59:00Z</dcterms:modified>
</cp:coreProperties>
</file>