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5914" w14:textId="77777777" w:rsidR="00CE0906" w:rsidRPr="003612FA" w:rsidRDefault="00CE0906" w:rsidP="003612FA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3698"/>
      </w:tblGrid>
      <w:tr w:rsidR="00030A5B" w:rsidRPr="003612FA" w14:paraId="2236AA3E" w14:textId="77777777" w:rsidTr="009E02C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0EC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49501671" w14:textId="77777777" w:rsidTr="009E02C8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262DE251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030A5B" w:rsidRPr="003612FA" w14:paraId="79997877" w14:textId="77777777" w:rsidTr="009E02C8">
        <w:tc>
          <w:tcPr>
            <w:tcW w:w="9356" w:type="dxa"/>
            <w:gridSpan w:val="3"/>
          </w:tcPr>
          <w:p w14:paraId="2079BECD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056D6EDD" w14:textId="77777777" w:rsidTr="009E02C8">
        <w:tc>
          <w:tcPr>
            <w:tcW w:w="9356" w:type="dxa"/>
            <w:gridSpan w:val="3"/>
          </w:tcPr>
          <w:p w14:paraId="0FAF5DB3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Ex.mo(a) Sr.(a),</w:t>
            </w:r>
          </w:p>
          <w:p w14:paraId="55AA683A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Presidente do Conselho de Direção da Escola Superior de Saúde de Santa Maria,</w:t>
            </w:r>
          </w:p>
        </w:tc>
      </w:tr>
      <w:tr w:rsidR="00030A5B" w:rsidRPr="003612FA" w14:paraId="644FF408" w14:textId="77777777" w:rsidTr="009E02C8">
        <w:tc>
          <w:tcPr>
            <w:tcW w:w="9356" w:type="dxa"/>
            <w:gridSpan w:val="3"/>
          </w:tcPr>
          <w:p w14:paraId="5242B614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1B2E" w:rsidRPr="001E54A1" w14:paraId="5CEA8A8E" w14:textId="77777777" w:rsidTr="009E02C8">
        <w:tc>
          <w:tcPr>
            <w:tcW w:w="9356" w:type="dxa"/>
            <w:gridSpan w:val="3"/>
          </w:tcPr>
          <w:p w14:paraId="6A51BDC8" w14:textId="77777777" w:rsidR="00B41B2E" w:rsidRPr="001E54A1" w:rsidRDefault="00B41B2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Investigador Principal</w:t>
            </w:r>
          </w:p>
        </w:tc>
      </w:tr>
      <w:tr w:rsidR="00B41B2E" w:rsidRPr="001E54A1" w14:paraId="1B266A9D" w14:textId="77777777" w:rsidTr="009E02C8">
        <w:tc>
          <w:tcPr>
            <w:tcW w:w="9356" w:type="dxa"/>
            <w:gridSpan w:val="3"/>
          </w:tcPr>
          <w:p w14:paraId="2CD24ED1" w14:textId="77777777" w:rsidR="00B41B2E" w:rsidRPr="001E54A1" w:rsidRDefault="00B41B2E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B41B2E" w:rsidRPr="001E54A1" w14:paraId="1F1C538D" w14:textId="77777777" w:rsidTr="009E02C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5D7" w14:textId="77777777" w:rsidR="00B41B2E" w:rsidRPr="001E54A1" w:rsidRDefault="00B41B2E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1B2E" w:rsidRPr="001E54A1" w14:paraId="435626B2" w14:textId="77777777" w:rsidTr="009E02C8">
        <w:tc>
          <w:tcPr>
            <w:tcW w:w="9356" w:type="dxa"/>
            <w:gridSpan w:val="3"/>
          </w:tcPr>
          <w:p w14:paraId="1CBE15C7" w14:textId="77777777" w:rsidR="00B41B2E" w:rsidRPr="001E54A1" w:rsidRDefault="00B41B2E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B41B2E" w:rsidRPr="001E54A1" w14:paraId="26CD04A9" w14:textId="77777777" w:rsidTr="009E02C8">
        <w:tc>
          <w:tcPr>
            <w:tcW w:w="9356" w:type="dxa"/>
            <w:gridSpan w:val="3"/>
          </w:tcPr>
          <w:p w14:paraId="5B17455E" w14:textId="77777777" w:rsidR="00B41B2E" w:rsidRPr="001E54A1" w:rsidRDefault="00B41B2E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030A5B" w:rsidRPr="003612FA" w14:paraId="6FC26129" w14:textId="77777777" w:rsidTr="009E02C8">
        <w:tc>
          <w:tcPr>
            <w:tcW w:w="9356" w:type="dxa"/>
            <w:gridSpan w:val="3"/>
          </w:tcPr>
          <w:p w14:paraId="2238953F" w14:textId="77777777" w:rsidR="00030A5B" w:rsidRPr="003612FA" w:rsidRDefault="00B41B2E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030A5B" w:rsidRPr="003612FA">
              <w:rPr>
                <w:rFonts w:cstheme="minorHAnsi"/>
                <w:sz w:val="20"/>
                <w:szCs w:val="20"/>
              </w:rPr>
              <w:t>a qualidade de Investigador Principal, venho por este meio solicitar a V. Ex.a autorização para realizar o estudo de investigação acima mencionado na Escola Superior de Saúde de Santa Maria, de acordo com o programa de trabalhos e os meios apresentados.</w:t>
            </w:r>
          </w:p>
        </w:tc>
      </w:tr>
      <w:tr w:rsidR="00030A5B" w:rsidRPr="003612FA" w14:paraId="64012167" w14:textId="77777777" w:rsidTr="009E02C8">
        <w:tc>
          <w:tcPr>
            <w:tcW w:w="9356" w:type="dxa"/>
            <w:gridSpan w:val="3"/>
          </w:tcPr>
          <w:p w14:paraId="0F16427B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30DBBE99" w14:textId="77777777" w:rsidTr="009E02C8">
        <w:tc>
          <w:tcPr>
            <w:tcW w:w="2829" w:type="dxa"/>
          </w:tcPr>
          <w:p w14:paraId="1A6B5984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gridSpan w:val="2"/>
          </w:tcPr>
          <w:p w14:paraId="2355E26A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030A5B" w:rsidRPr="003612FA" w14:paraId="4BC9A310" w14:textId="77777777" w:rsidTr="009E02C8">
        <w:tc>
          <w:tcPr>
            <w:tcW w:w="2829" w:type="dxa"/>
          </w:tcPr>
          <w:p w14:paraId="792BAEFF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gridSpan w:val="2"/>
          </w:tcPr>
          <w:p w14:paraId="1BE56E6A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030A5B" w:rsidRPr="003612FA" w14:paraId="2D27E80F" w14:textId="77777777" w:rsidTr="009E02C8">
        <w:tc>
          <w:tcPr>
            <w:tcW w:w="9356" w:type="dxa"/>
            <w:gridSpan w:val="3"/>
          </w:tcPr>
          <w:p w14:paraId="11816C64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2E351916" w14:textId="77777777" w:rsidTr="009E02C8">
        <w:tc>
          <w:tcPr>
            <w:tcW w:w="9356" w:type="dxa"/>
            <w:gridSpan w:val="3"/>
            <w:tcBorders>
              <w:bottom w:val="single" w:sz="18" w:space="0" w:color="auto"/>
            </w:tcBorders>
          </w:tcPr>
          <w:p w14:paraId="6EFE55F9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7324834C" w14:textId="77777777" w:rsidTr="009E02C8"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14:paraId="46101C8F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279537EB" w14:textId="77777777" w:rsidTr="009E02C8">
        <w:tc>
          <w:tcPr>
            <w:tcW w:w="9356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5ACDE348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(A preencher pelo(a) Presidente do Conselho de Direção da ESSSM [em caso de parecer favorável pela Comissão de Ética])</w:t>
            </w:r>
          </w:p>
        </w:tc>
      </w:tr>
      <w:tr w:rsidR="00030A5B" w:rsidRPr="003612FA" w14:paraId="6441ABE2" w14:textId="77777777" w:rsidTr="009E02C8">
        <w:tc>
          <w:tcPr>
            <w:tcW w:w="93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228F0864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34D0AE51" w14:textId="77777777" w:rsidTr="009E02C8">
        <w:tc>
          <w:tcPr>
            <w:tcW w:w="93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466BE8D9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Parecer do(a) Presidente do Conselho de Direção da ESSSM</w:t>
            </w:r>
          </w:p>
        </w:tc>
      </w:tr>
      <w:tr w:rsidR="00030A5B" w:rsidRPr="003612FA" w14:paraId="7F1696C4" w14:textId="77777777" w:rsidTr="009E02C8">
        <w:tc>
          <w:tcPr>
            <w:tcW w:w="935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14:paraId="44BC18F7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69CC7293" w14:textId="77777777" w:rsidTr="009E02C8">
        <w:tc>
          <w:tcPr>
            <w:tcW w:w="2829" w:type="dxa"/>
            <w:tcBorders>
              <w:left w:val="single" w:sz="18" w:space="0" w:color="auto"/>
              <w:right w:val="nil"/>
            </w:tcBorders>
            <w:shd w:val="clear" w:color="auto" w:fill="EEECE1" w:themeFill="background2"/>
          </w:tcPr>
          <w:p w14:paraId="20A2D1A5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215164E9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2F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612FA">
              <w:rPr>
                <w:rFonts w:cstheme="minorHAnsi"/>
                <w:sz w:val="20"/>
                <w:szCs w:val="20"/>
              </w:rPr>
            </w:r>
            <w:r w:rsidRPr="003612FA">
              <w:rPr>
                <w:rFonts w:cstheme="minorHAnsi"/>
                <w:sz w:val="20"/>
                <w:szCs w:val="20"/>
              </w:rPr>
              <w:fldChar w:fldCharType="separate"/>
            </w:r>
            <w:r w:rsidRPr="003612FA">
              <w:rPr>
                <w:rFonts w:cstheme="minorHAnsi"/>
                <w:sz w:val="20"/>
                <w:szCs w:val="20"/>
              </w:rPr>
              <w:fldChar w:fldCharType="end"/>
            </w:r>
            <w:r w:rsidRPr="003612FA">
              <w:rPr>
                <w:rFonts w:cstheme="minorHAnsi"/>
                <w:sz w:val="20"/>
                <w:szCs w:val="20"/>
              </w:rPr>
              <w:t xml:space="preserve"> Autoriz</w:t>
            </w:r>
            <w:r w:rsidR="00B41B2E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98" w:type="dxa"/>
            <w:tcBorders>
              <w:left w:val="nil"/>
              <w:right w:val="single" w:sz="18" w:space="0" w:color="auto"/>
            </w:tcBorders>
            <w:shd w:val="clear" w:color="auto" w:fill="EEECE1" w:themeFill="background2"/>
          </w:tcPr>
          <w:p w14:paraId="4A98FA70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2F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612FA">
              <w:rPr>
                <w:rFonts w:cstheme="minorHAnsi"/>
                <w:sz w:val="20"/>
                <w:szCs w:val="20"/>
              </w:rPr>
            </w:r>
            <w:r w:rsidRPr="003612FA">
              <w:rPr>
                <w:rFonts w:cstheme="minorHAnsi"/>
                <w:sz w:val="20"/>
                <w:szCs w:val="20"/>
              </w:rPr>
              <w:fldChar w:fldCharType="separate"/>
            </w:r>
            <w:r w:rsidRPr="003612FA">
              <w:rPr>
                <w:rFonts w:cstheme="minorHAnsi"/>
                <w:sz w:val="20"/>
                <w:szCs w:val="20"/>
              </w:rPr>
              <w:fldChar w:fldCharType="end"/>
            </w:r>
            <w:r w:rsidRPr="003612FA">
              <w:rPr>
                <w:rFonts w:cstheme="minorHAnsi"/>
                <w:sz w:val="20"/>
                <w:szCs w:val="20"/>
              </w:rPr>
              <w:t xml:space="preserve"> </w:t>
            </w:r>
            <w:r w:rsidR="00BE4B38" w:rsidRPr="003612FA">
              <w:rPr>
                <w:rFonts w:cstheme="minorHAnsi"/>
                <w:sz w:val="20"/>
                <w:szCs w:val="20"/>
              </w:rPr>
              <w:t>Não a</w:t>
            </w:r>
            <w:r w:rsidRPr="003612FA">
              <w:rPr>
                <w:rFonts w:cstheme="minorHAnsi"/>
                <w:sz w:val="20"/>
                <w:szCs w:val="20"/>
              </w:rPr>
              <w:t>utoriz</w:t>
            </w:r>
            <w:r w:rsidR="00FA2065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030A5B" w:rsidRPr="003612FA" w14:paraId="39F5F4B7" w14:textId="77777777" w:rsidTr="009E02C8">
        <w:tc>
          <w:tcPr>
            <w:tcW w:w="93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3547413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132BE252" w14:textId="77777777" w:rsidTr="009E02C8">
        <w:tc>
          <w:tcPr>
            <w:tcW w:w="935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14:paraId="2BB9D4F7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30A5B" w:rsidRPr="003612FA" w14:paraId="6293D57A" w14:textId="77777777" w:rsidTr="009E02C8">
        <w:tc>
          <w:tcPr>
            <w:tcW w:w="2829" w:type="dxa"/>
            <w:tcBorders>
              <w:left w:val="single" w:sz="18" w:space="0" w:color="auto"/>
              <w:right w:val="nil"/>
            </w:tcBorders>
            <w:shd w:val="clear" w:color="auto" w:fill="EEECE1" w:themeFill="background2"/>
          </w:tcPr>
          <w:p w14:paraId="15962E6C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Porto, ___ / ___ / _____</w:t>
            </w:r>
          </w:p>
        </w:tc>
        <w:tc>
          <w:tcPr>
            <w:tcW w:w="6527" w:type="dxa"/>
            <w:gridSpan w:val="2"/>
            <w:tcBorders>
              <w:left w:val="nil"/>
              <w:right w:val="single" w:sz="18" w:space="0" w:color="auto"/>
            </w:tcBorders>
            <w:shd w:val="clear" w:color="auto" w:fill="EEECE1" w:themeFill="background2"/>
          </w:tcPr>
          <w:p w14:paraId="3D7F956A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12FA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030A5B" w:rsidRPr="003612FA" w14:paraId="0A0C310D" w14:textId="77777777" w:rsidTr="009E02C8">
        <w:tc>
          <w:tcPr>
            <w:tcW w:w="2829" w:type="dxa"/>
            <w:tcBorders>
              <w:left w:val="single" w:sz="18" w:space="0" w:color="auto"/>
              <w:right w:val="nil"/>
            </w:tcBorders>
            <w:shd w:val="clear" w:color="auto" w:fill="EEECE1" w:themeFill="background2"/>
          </w:tcPr>
          <w:p w14:paraId="5C719E95" w14:textId="77777777" w:rsidR="00030A5B" w:rsidRPr="003612FA" w:rsidRDefault="00030A5B" w:rsidP="003612F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gridSpan w:val="2"/>
            <w:tcBorders>
              <w:left w:val="nil"/>
              <w:right w:val="single" w:sz="18" w:space="0" w:color="auto"/>
            </w:tcBorders>
            <w:shd w:val="clear" w:color="auto" w:fill="EEECE1" w:themeFill="background2"/>
          </w:tcPr>
          <w:p w14:paraId="0DDD9E3D" w14:textId="77777777" w:rsidR="00030A5B" w:rsidRPr="003612FA" w:rsidRDefault="00BE4B38" w:rsidP="003612F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12FA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030A5B" w:rsidRPr="003612FA" w14:paraId="1059CB3A" w14:textId="77777777" w:rsidTr="009E02C8">
        <w:tc>
          <w:tcPr>
            <w:tcW w:w="93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10C27D9E" w14:textId="77777777" w:rsidR="00030A5B" w:rsidRPr="003612FA" w:rsidRDefault="00030A5B" w:rsidP="003612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D625B8" w14:textId="77777777" w:rsidR="005936D4" w:rsidRPr="003612FA" w:rsidRDefault="005936D4" w:rsidP="003612FA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3612FA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73AE" w14:textId="77777777" w:rsidR="00D20DCA" w:rsidRDefault="00D20DCA">
      <w:r>
        <w:separator/>
      </w:r>
    </w:p>
  </w:endnote>
  <w:endnote w:type="continuationSeparator" w:id="0">
    <w:p w14:paraId="0F82E0C9" w14:textId="77777777" w:rsidR="00D20DCA" w:rsidRDefault="00D2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3612FA" w:rsidRPr="00F96620" w14:paraId="0450F21F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538AEA6C" w14:textId="77777777" w:rsidR="003612FA" w:rsidRPr="00F96620" w:rsidRDefault="003612FA" w:rsidP="003612FA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13501185" w14:textId="77777777" w:rsidR="003612FA" w:rsidRPr="00F96620" w:rsidRDefault="003612FA" w:rsidP="003612FA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01BCDE75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45AED864" w14:textId="77777777" w:rsidR="003612FA" w:rsidRPr="00F96620" w:rsidRDefault="003612FA" w:rsidP="003612FA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801B24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5FB03C69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070A6EF3" w14:textId="77777777" w:rsidR="003612FA" w:rsidRPr="00F96620" w:rsidRDefault="003612FA" w:rsidP="003612FA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364F1BD9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13EC16D2" w14:textId="77777777" w:rsidR="003612FA" w:rsidRPr="00F96620" w:rsidRDefault="003612FA" w:rsidP="003612FA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63343899" w14:textId="77777777" w:rsidR="003612FA" w:rsidRPr="00F96620" w:rsidRDefault="003612FA" w:rsidP="003612FA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656C3C44" w14:textId="77777777" w:rsidR="003612FA" w:rsidRPr="00F96620" w:rsidRDefault="003612FA" w:rsidP="003612FA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3612FA" w:rsidRPr="00F96620" w14:paraId="15CF3F83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30653494" w14:textId="77777777" w:rsidR="003612FA" w:rsidRPr="00F96620" w:rsidRDefault="00801B24" w:rsidP="003612FA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359ED6C7" w14:textId="77777777" w:rsidR="003612FA" w:rsidRPr="00F96620" w:rsidRDefault="00801B24" w:rsidP="003612FA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3612FA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29A24EEF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52BAFAF8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6A3AD542" w14:textId="77777777" w:rsidR="003612FA" w:rsidRPr="00F96620" w:rsidRDefault="003612FA" w:rsidP="003612FA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6E1424A8" w14:textId="77777777" w:rsidR="003612FA" w:rsidRPr="00F96620" w:rsidRDefault="003612FA" w:rsidP="003612FA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4AC44F71" w14:textId="77777777" w:rsidR="003612FA" w:rsidRPr="00F96620" w:rsidRDefault="003612FA" w:rsidP="003612FA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D148" w14:textId="77777777" w:rsidR="00D20DCA" w:rsidRDefault="00D20DCA">
      <w:r>
        <w:separator/>
      </w:r>
    </w:p>
  </w:footnote>
  <w:footnote w:type="continuationSeparator" w:id="0">
    <w:p w14:paraId="1311B896" w14:textId="77777777" w:rsidR="00D20DCA" w:rsidRDefault="00D2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3612FA" w14:paraId="4420D799" w14:textId="77777777" w:rsidTr="005936D4">
      <w:trPr>
        <w:trHeight w:val="1066"/>
      </w:trPr>
      <w:tc>
        <w:tcPr>
          <w:tcW w:w="1908" w:type="dxa"/>
          <w:vAlign w:val="center"/>
        </w:tcPr>
        <w:p w14:paraId="66C877E9" w14:textId="77777777" w:rsidR="007F6B19" w:rsidRPr="003612FA" w:rsidRDefault="009E02C8" w:rsidP="003612FA">
          <w:pPr>
            <w:jc w:val="center"/>
          </w:pPr>
          <w:r>
            <w:rPr>
              <w:noProof/>
            </w:rPr>
            <w:drawing>
              <wp:inline distT="0" distB="0" distL="0" distR="0" wp14:anchorId="1ED45B33" wp14:editId="53BB66B4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33AD0A33" w14:textId="77777777" w:rsidR="007F6B19" w:rsidRPr="003612FA" w:rsidRDefault="00E66330" w:rsidP="003612FA">
          <w:pPr>
            <w:jc w:val="center"/>
            <w:rPr>
              <w:rFonts w:cs="Times New Roman (Corpo CS)"/>
              <w:b/>
              <w:bCs/>
              <w:smallCaps/>
            </w:rPr>
          </w:pPr>
          <w:r w:rsidRPr="003612FA">
            <w:rPr>
              <w:rFonts w:cs="Times New Roman (Corpo CS)"/>
              <w:b/>
              <w:bCs/>
              <w:smallCaps/>
            </w:rPr>
            <w:t>P</w:t>
          </w:r>
          <w:r w:rsidR="00030A5B" w:rsidRPr="003612FA">
            <w:rPr>
              <w:rFonts w:cs="Times New Roman (Corpo CS)"/>
              <w:b/>
              <w:bCs/>
              <w:smallCaps/>
            </w:rPr>
            <w:t xml:space="preserve">edido de </w:t>
          </w:r>
          <w:r w:rsidR="00BE4B38" w:rsidRPr="003612FA">
            <w:rPr>
              <w:rFonts w:cs="Times New Roman (Corpo CS)"/>
              <w:b/>
              <w:bCs/>
              <w:smallCaps/>
            </w:rPr>
            <w:t>A</w:t>
          </w:r>
          <w:r w:rsidR="00030A5B" w:rsidRPr="003612FA">
            <w:rPr>
              <w:rFonts w:cs="Times New Roman (Corpo CS)"/>
              <w:b/>
              <w:bCs/>
              <w:smallCaps/>
            </w:rPr>
            <w:t>utorização à ESSSM</w:t>
          </w:r>
        </w:p>
      </w:tc>
      <w:tc>
        <w:tcPr>
          <w:tcW w:w="1980" w:type="dxa"/>
          <w:vAlign w:val="center"/>
        </w:tcPr>
        <w:p w14:paraId="106D173A" w14:textId="77777777" w:rsidR="007F6B19" w:rsidRPr="003612FA" w:rsidRDefault="00E66330" w:rsidP="003612FA">
          <w:pPr>
            <w:jc w:val="center"/>
          </w:pPr>
          <w:r w:rsidRPr="003612FA">
            <w:t>P</w:t>
          </w:r>
          <w:r w:rsidR="00030A5B" w:rsidRPr="003612FA">
            <w:t>A</w:t>
          </w:r>
          <w:r w:rsidR="00801B24">
            <w:t>-NIP&amp;CE</w:t>
          </w:r>
        </w:p>
      </w:tc>
    </w:tr>
  </w:tbl>
  <w:p w14:paraId="3AFBE605" w14:textId="77777777" w:rsidR="007F6B19" w:rsidRPr="003612FA" w:rsidRDefault="007F6B19" w:rsidP="003612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8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0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117348">
    <w:abstractNumId w:val="12"/>
  </w:num>
  <w:num w:numId="2" w16cid:durableId="811871687">
    <w:abstractNumId w:val="17"/>
  </w:num>
  <w:num w:numId="3" w16cid:durableId="2011902689">
    <w:abstractNumId w:val="20"/>
  </w:num>
  <w:num w:numId="4" w16cid:durableId="1212032156">
    <w:abstractNumId w:val="11"/>
  </w:num>
  <w:num w:numId="5" w16cid:durableId="807208934">
    <w:abstractNumId w:val="9"/>
  </w:num>
  <w:num w:numId="6" w16cid:durableId="1345866637">
    <w:abstractNumId w:val="27"/>
  </w:num>
  <w:num w:numId="7" w16cid:durableId="1533030707">
    <w:abstractNumId w:val="28"/>
  </w:num>
  <w:num w:numId="8" w16cid:durableId="195310006">
    <w:abstractNumId w:val="25"/>
  </w:num>
  <w:num w:numId="9" w16cid:durableId="1388455344">
    <w:abstractNumId w:val="13"/>
  </w:num>
  <w:num w:numId="10" w16cid:durableId="1791128743">
    <w:abstractNumId w:val="23"/>
  </w:num>
  <w:num w:numId="11" w16cid:durableId="144207766">
    <w:abstractNumId w:val="24"/>
  </w:num>
  <w:num w:numId="12" w16cid:durableId="78841266">
    <w:abstractNumId w:val="15"/>
  </w:num>
  <w:num w:numId="13" w16cid:durableId="1766605778">
    <w:abstractNumId w:val="7"/>
  </w:num>
  <w:num w:numId="14" w16cid:durableId="1115253915">
    <w:abstractNumId w:val="5"/>
  </w:num>
  <w:num w:numId="15" w16cid:durableId="2086603225">
    <w:abstractNumId w:val="8"/>
  </w:num>
  <w:num w:numId="16" w16cid:durableId="248539754">
    <w:abstractNumId w:val="14"/>
  </w:num>
  <w:num w:numId="17" w16cid:durableId="1789815291">
    <w:abstractNumId w:val="1"/>
  </w:num>
  <w:num w:numId="18" w16cid:durableId="1454054416">
    <w:abstractNumId w:val="4"/>
  </w:num>
  <w:num w:numId="19" w16cid:durableId="1197087792">
    <w:abstractNumId w:val="3"/>
  </w:num>
  <w:num w:numId="20" w16cid:durableId="208416405">
    <w:abstractNumId w:val="6"/>
  </w:num>
  <w:num w:numId="21" w16cid:durableId="584266330">
    <w:abstractNumId w:val="22"/>
  </w:num>
  <w:num w:numId="22" w16cid:durableId="1155147295">
    <w:abstractNumId w:val="2"/>
  </w:num>
  <w:num w:numId="23" w16cid:durableId="1473673875">
    <w:abstractNumId w:val="10"/>
  </w:num>
  <w:num w:numId="24" w16cid:durableId="805780669">
    <w:abstractNumId w:val="18"/>
  </w:num>
  <w:num w:numId="25" w16cid:durableId="1850753000">
    <w:abstractNumId w:val="19"/>
  </w:num>
  <w:num w:numId="26" w16cid:durableId="788202054">
    <w:abstractNumId w:val="16"/>
  </w:num>
  <w:num w:numId="27" w16cid:durableId="605041845">
    <w:abstractNumId w:val="21"/>
  </w:num>
  <w:num w:numId="28" w16cid:durableId="902720092">
    <w:abstractNumId w:val="26"/>
  </w:num>
  <w:num w:numId="29" w16cid:durableId="117434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FA"/>
    <w:rsid w:val="00007D80"/>
    <w:rsid w:val="00017A62"/>
    <w:rsid w:val="000263A3"/>
    <w:rsid w:val="00030A5B"/>
    <w:rsid w:val="00053CC9"/>
    <w:rsid w:val="00062299"/>
    <w:rsid w:val="00066BA9"/>
    <w:rsid w:val="000711D2"/>
    <w:rsid w:val="00073072"/>
    <w:rsid w:val="000A4B81"/>
    <w:rsid w:val="000C133B"/>
    <w:rsid w:val="000C5CB6"/>
    <w:rsid w:val="000D1A19"/>
    <w:rsid w:val="000D23BF"/>
    <w:rsid w:val="000E217A"/>
    <w:rsid w:val="0010081A"/>
    <w:rsid w:val="00102C3E"/>
    <w:rsid w:val="00107859"/>
    <w:rsid w:val="00121705"/>
    <w:rsid w:val="00127766"/>
    <w:rsid w:val="0015071F"/>
    <w:rsid w:val="001636AE"/>
    <w:rsid w:val="001637B1"/>
    <w:rsid w:val="001667D3"/>
    <w:rsid w:val="00184134"/>
    <w:rsid w:val="001A10A2"/>
    <w:rsid w:val="001B46B0"/>
    <w:rsid w:val="001C6AFF"/>
    <w:rsid w:val="001C78C8"/>
    <w:rsid w:val="001F4DD8"/>
    <w:rsid w:val="002114A2"/>
    <w:rsid w:val="00255429"/>
    <w:rsid w:val="00260B0D"/>
    <w:rsid w:val="00275529"/>
    <w:rsid w:val="002A07DA"/>
    <w:rsid w:val="002B2D40"/>
    <w:rsid w:val="002B6BB3"/>
    <w:rsid w:val="002C5650"/>
    <w:rsid w:val="002C57FD"/>
    <w:rsid w:val="002D2DF0"/>
    <w:rsid w:val="003003C4"/>
    <w:rsid w:val="00301110"/>
    <w:rsid w:val="00301A19"/>
    <w:rsid w:val="00307506"/>
    <w:rsid w:val="00327427"/>
    <w:rsid w:val="003612FA"/>
    <w:rsid w:val="00380EE7"/>
    <w:rsid w:val="0038122B"/>
    <w:rsid w:val="003B3139"/>
    <w:rsid w:val="003B54E0"/>
    <w:rsid w:val="003E23CF"/>
    <w:rsid w:val="003E523A"/>
    <w:rsid w:val="00406586"/>
    <w:rsid w:val="00412F9C"/>
    <w:rsid w:val="00415862"/>
    <w:rsid w:val="00433166"/>
    <w:rsid w:val="00442F32"/>
    <w:rsid w:val="0044431A"/>
    <w:rsid w:val="00446C03"/>
    <w:rsid w:val="00446DA9"/>
    <w:rsid w:val="004538CF"/>
    <w:rsid w:val="00456416"/>
    <w:rsid w:val="00465527"/>
    <w:rsid w:val="00466514"/>
    <w:rsid w:val="00471D6F"/>
    <w:rsid w:val="004C62AA"/>
    <w:rsid w:val="004E392E"/>
    <w:rsid w:val="004E5F1B"/>
    <w:rsid w:val="004F6F39"/>
    <w:rsid w:val="0053447E"/>
    <w:rsid w:val="0054163F"/>
    <w:rsid w:val="00557BC2"/>
    <w:rsid w:val="005809B4"/>
    <w:rsid w:val="005936D4"/>
    <w:rsid w:val="005A18CA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D294C"/>
    <w:rsid w:val="006E1EAC"/>
    <w:rsid w:val="006E46A5"/>
    <w:rsid w:val="006F0B8F"/>
    <w:rsid w:val="006F297F"/>
    <w:rsid w:val="006F37F7"/>
    <w:rsid w:val="0070438D"/>
    <w:rsid w:val="0071776E"/>
    <w:rsid w:val="00732B48"/>
    <w:rsid w:val="007A522A"/>
    <w:rsid w:val="007D2F9B"/>
    <w:rsid w:val="007D6BB8"/>
    <w:rsid w:val="007F6105"/>
    <w:rsid w:val="007F6B19"/>
    <w:rsid w:val="00801B24"/>
    <w:rsid w:val="00865A0E"/>
    <w:rsid w:val="008965CD"/>
    <w:rsid w:val="008B6D79"/>
    <w:rsid w:val="008C2B74"/>
    <w:rsid w:val="008F3660"/>
    <w:rsid w:val="00922321"/>
    <w:rsid w:val="009277CC"/>
    <w:rsid w:val="00927CF0"/>
    <w:rsid w:val="009727A4"/>
    <w:rsid w:val="009D3306"/>
    <w:rsid w:val="009E02C8"/>
    <w:rsid w:val="009E30AC"/>
    <w:rsid w:val="00A26613"/>
    <w:rsid w:val="00A31819"/>
    <w:rsid w:val="00A372F1"/>
    <w:rsid w:val="00A3737D"/>
    <w:rsid w:val="00A50196"/>
    <w:rsid w:val="00A50A1C"/>
    <w:rsid w:val="00A5638C"/>
    <w:rsid w:val="00A61CD3"/>
    <w:rsid w:val="00A87BCE"/>
    <w:rsid w:val="00AD4637"/>
    <w:rsid w:val="00AF1929"/>
    <w:rsid w:val="00B16D9E"/>
    <w:rsid w:val="00B37329"/>
    <w:rsid w:val="00B41B2E"/>
    <w:rsid w:val="00B549C9"/>
    <w:rsid w:val="00B77B81"/>
    <w:rsid w:val="00BA3F79"/>
    <w:rsid w:val="00BA5AC7"/>
    <w:rsid w:val="00BA603F"/>
    <w:rsid w:val="00BA70B7"/>
    <w:rsid w:val="00BE4B38"/>
    <w:rsid w:val="00BE6C27"/>
    <w:rsid w:val="00C0002F"/>
    <w:rsid w:val="00C232A1"/>
    <w:rsid w:val="00C319AA"/>
    <w:rsid w:val="00C6304C"/>
    <w:rsid w:val="00C74B42"/>
    <w:rsid w:val="00C82463"/>
    <w:rsid w:val="00C85B19"/>
    <w:rsid w:val="00CA03A0"/>
    <w:rsid w:val="00CB11F1"/>
    <w:rsid w:val="00CC1240"/>
    <w:rsid w:val="00CC3C21"/>
    <w:rsid w:val="00CD1BA7"/>
    <w:rsid w:val="00CE0906"/>
    <w:rsid w:val="00CE4B0B"/>
    <w:rsid w:val="00CF5E24"/>
    <w:rsid w:val="00CF7ED4"/>
    <w:rsid w:val="00D02D4B"/>
    <w:rsid w:val="00D16BC3"/>
    <w:rsid w:val="00D20DCA"/>
    <w:rsid w:val="00D263BD"/>
    <w:rsid w:val="00D438BA"/>
    <w:rsid w:val="00D45A35"/>
    <w:rsid w:val="00D46DCA"/>
    <w:rsid w:val="00D54935"/>
    <w:rsid w:val="00D72D86"/>
    <w:rsid w:val="00D90C2B"/>
    <w:rsid w:val="00D958B0"/>
    <w:rsid w:val="00DB494A"/>
    <w:rsid w:val="00DF51FA"/>
    <w:rsid w:val="00E03D2B"/>
    <w:rsid w:val="00E0482D"/>
    <w:rsid w:val="00E105DB"/>
    <w:rsid w:val="00E17053"/>
    <w:rsid w:val="00E31048"/>
    <w:rsid w:val="00E332CD"/>
    <w:rsid w:val="00E51E49"/>
    <w:rsid w:val="00E54255"/>
    <w:rsid w:val="00E66330"/>
    <w:rsid w:val="00E67BF8"/>
    <w:rsid w:val="00E9164E"/>
    <w:rsid w:val="00EC5F06"/>
    <w:rsid w:val="00ED339D"/>
    <w:rsid w:val="00EF4033"/>
    <w:rsid w:val="00EF69FE"/>
    <w:rsid w:val="00EF6A05"/>
    <w:rsid w:val="00EF7C5F"/>
    <w:rsid w:val="00F36887"/>
    <w:rsid w:val="00F432C8"/>
    <w:rsid w:val="00F664B8"/>
    <w:rsid w:val="00F72753"/>
    <w:rsid w:val="00F80F30"/>
    <w:rsid w:val="00F8674A"/>
    <w:rsid w:val="00FA1177"/>
    <w:rsid w:val="00FA2065"/>
    <w:rsid w:val="00FA568C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98219"/>
  <w15:docId w15:val="{D895337B-8EB8-5A4A-BEB8-962BB373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6.%20Pedido%20de%20Autorizac&#807;a&#771;o%20a&#768;%20ESSS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9F86-FCF4-2440-9559-39796981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Pedido de Autorização à ESSSM.dotx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2025-12-10T15:58:00Z</dcterms:created>
  <dcterms:modified xsi:type="dcterms:W3CDTF">2025-12-10T15:59:00Z</dcterms:modified>
</cp:coreProperties>
</file>