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7682" w14:textId="77777777" w:rsidR="00CE0906" w:rsidRPr="00A92498" w:rsidRDefault="00CE0906" w:rsidP="00A50BFD">
      <w:pPr>
        <w:spacing w:line="276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elh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6527"/>
      </w:tblGrid>
      <w:tr w:rsidR="00666FA2" w:rsidRPr="00A92498" w14:paraId="62689A21" w14:textId="77777777" w:rsidTr="004F3D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432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7A026F64" w14:textId="77777777" w:rsidTr="004F3D2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61EDC744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Título do estudo de investigação</w:t>
            </w:r>
          </w:p>
        </w:tc>
      </w:tr>
      <w:tr w:rsidR="00666FA2" w:rsidRPr="00A92498" w14:paraId="016B0A5E" w14:textId="77777777" w:rsidTr="004F3D29">
        <w:tc>
          <w:tcPr>
            <w:tcW w:w="9356" w:type="dxa"/>
            <w:gridSpan w:val="2"/>
          </w:tcPr>
          <w:p w14:paraId="4A783A8D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088FBA61" w14:textId="77777777" w:rsidTr="004F3D29">
        <w:tc>
          <w:tcPr>
            <w:tcW w:w="9356" w:type="dxa"/>
            <w:gridSpan w:val="2"/>
          </w:tcPr>
          <w:p w14:paraId="02797525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92498">
              <w:rPr>
                <w:rFonts w:cstheme="minorHAnsi"/>
                <w:b/>
                <w:bCs/>
                <w:sz w:val="20"/>
                <w:szCs w:val="20"/>
              </w:rPr>
              <w:t xml:space="preserve">Responsável(eis) pela(s) </w:t>
            </w:r>
            <w:r w:rsidR="003F0706" w:rsidRPr="00A92498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A92498">
              <w:rPr>
                <w:rFonts w:cstheme="minorHAnsi"/>
                <w:b/>
                <w:bCs/>
                <w:sz w:val="20"/>
                <w:szCs w:val="20"/>
              </w:rPr>
              <w:t>nstituição(ões)</w:t>
            </w:r>
          </w:p>
        </w:tc>
      </w:tr>
      <w:tr w:rsidR="00666FA2" w:rsidRPr="00A92498" w14:paraId="181644A2" w14:textId="77777777" w:rsidTr="004F3D29">
        <w:tc>
          <w:tcPr>
            <w:tcW w:w="9356" w:type="dxa"/>
            <w:gridSpan w:val="2"/>
          </w:tcPr>
          <w:p w14:paraId="0CEDC11E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0DE3312B" w14:textId="77777777" w:rsidTr="004F3D29">
        <w:tc>
          <w:tcPr>
            <w:tcW w:w="9356" w:type="dxa"/>
            <w:gridSpan w:val="2"/>
          </w:tcPr>
          <w:p w14:paraId="2953C617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>Na qualidade de Responsável, declaro que autorizo a realização do Estudo de Investigação acima mencionado e comprometo-me a prestar as condições necessári</w:t>
            </w:r>
            <w:r w:rsidR="00131DAA" w:rsidRPr="00A92498">
              <w:rPr>
                <w:rFonts w:cstheme="minorHAnsi"/>
                <w:sz w:val="20"/>
                <w:szCs w:val="20"/>
              </w:rPr>
              <w:t>as</w:t>
            </w:r>
            <w:r w:rsidRPr="00A92498">
              <w:rPr>
                <w:rFonts w:cstheme="minorHAnsi"/>
                <w:sz w:val="20"/>
                <w:szCs w:val="20"/>
              </w:rPr>
              <w:t xml:space="preserve"> para a boa execução do mesmo, de acordo com o programa de trabalhos e os meios apresentados.</w:t>
            </w:r>
          </w:p>
        </w:tc>
      </w:tr>
      <w:tr w:rsidR="00666FA2" w:rsidRPr="00A92498" w14:paraId="7C5D504E" w14:textId="77777777" w:rsidTr="004F3D29">
        <w:tc>
          <w:tcPr>
            <w:tcW w:w="9356" w:type="dxa"/>
            <w:gridSpan w:val="2"/>
          </w:tcPr>
          <w:p w14:paraId="5FE2016B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53CCFFA3" w14:textId="77777777" w:rsidTr="004F3D29">
        <w:tc>
          <w:tcPr>
            <w:tcW w:w="9356" w:type="dxa"/>
            <w:gridSpan w:val="2"/>
          </w:tcPr>
          <w:p w14:paraId="22DEAE2F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 xml:space="preserve">A(s) </w:t>
            </w:r>
            <w:r w:rsidR="008638DA" w:rsidRPr="00A92498">
              <w:rPr>
                <w:rFonts w:cstheme="minorHAnsi"/>
                <w:sz w:val="20"/>
                <w:szCs w:val="20"/>
              </w:rPr>
              <w:t>I</w:t>
            </w:r>
            <w:r w:rsidRPr="00A92498">
              <w:rPr>
                <w:rFonts w:cstheme="minorHAnsi"/>
                <w:sz w:val="20"/>
                <w:szCs w:val="20"/>
              </w:rPr>
              <w:t>nstituição(ões):</w:t>
            </w:r>
          </w:p>
        </w:tc>
      </w:tr>
      <w:tr w:rsidR="00666FA2" w:rsidRPr="00A92498" w14:paraId="6934E066" w14:textId="77777777" w:rsidTr="004F3D29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7A7803C0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666FA2" w:rsidRPr="00A92498" w14:paraId="662C134B" w14:textId="77777777" w:rsidTr="004F3D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871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7615E113" w14:textId="77777777" w:rsidTr="004F3D2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43ECFF95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 xml:space="preserve">Nome da </w:t>
            </w:r>
            <w:r w:rsidR="008638DA" w:rsidRPr="00A92498">
              <w:rPr>
                <w:rFonts w:cstheme="minorHAnsi"/>
                <w:sz w:val="16"/>
                <w:szCs w:val="16"/>
              </w:rPr>
              <w:t>I</w:t>
            </w:r>
            <w:r w:rsidRPr="00A92498">
              <w:rPr>
                <w:rFonts w:cstheme="minorHAnsi"/>
                <w:sz w:val="16"/>
                <w:szCs w:val="16"/>
              </w:rPr>
              <w:t>nstituição</w:t>
            </w:r>
          </w:p>
        </w:tc>
      </w:tr>
      <w:tr w:rsidR="00666FA2" w:rsidRPr="00A92498" w14:paraId="0667A62A" w14:textId="77777777" w:rsidTr="004F3D29">
        <w:tc>
          <w:tcPr>
            <w:tcW w:w="9356" w:type="dxa"/>
            <w:gridSpan w:val="2"/>
            <w:tcBorders>
              <w:bottom w:val="nil"/>
            </w:tcBorders>
          </w:tcPr>
          <w:p w14:paraId="40688FF6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2992FB65" w14:textId="77777777" w:rsidTr="004F3D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BE9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03A4290C" w14:textId="77777777" w:rsidTr="004F3D29"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</w:tcPr>
          <w:p w14:paraId="06C30BB1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 xml:space="preserve">Nome do </w:t>
            </w:r>
            <w:r w:rsidR="008638DA" w:rsidRPr="00A92498">
              <w:rPr>
                <w:rFonts w:cstheme="minorHAnsi"/>
                <w:sz w:val="16"/>
                <w:szCs w:val="16"/>
              </w:rPr>
              <w:t>R</w:t>
            </w:r>
            <w:r w:rsidRPr="00A92498">
              <w:rPr>
                <w:rFonts w:cstheme="minorHAnsi"/>
                <w:sz w:val="16"/>
                <w:szCs w:val="16"/>
              </w:rPr>
              <w:t xml:space="preserve">esponsável da </w:t>
            </w:r>
            <w:r w:rsidR="008638DA" w:rsidRPr="00A92498">
              <w:rPr>
                <w:rFonts w:cstheme="minorHAnsi"/>
                <w:sz w:val="16"/>
                <w:szCs w:val="16"/>
              </w:rPr>
              <w:t>I</w:t>
            </w:r>
            <w:r w:rsidRPr="00A92498">
              <w:rPr>
                <w:rFonts w:cstheme="minorHAnsi"/>
                <w:sz w:val="16"/>
                <w:szCs w:val="16"/>
              </w:rPr>
              <w:t>nstituição</w:t>
            </w:r>
          </w:p>
        </w:tc>
      </w:tr>
      <w:tr w:rsidR="00666FA2" w:rsidRPr="00A92498" w14:paraId="39662F15" w14:textId="77777777" w:rsidTr="004F3D29">
        <w:tc>
          <w:tcPr>
            <w:tcW w:w="9356" w:type="dxa"/>
            <w:gridSpan w:val="2"/>
            <w:tcBorders>
              <w:bottom w:val="nil"/>
            </w:tcBorders>
          </w:tcPr>
          <w:p w14:paraId="4BC7571F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1075C6E3" w14:textId="77777777" w:rsidTr="004F3D29">
        <w:tc>
          <w:tcPr>
            <w:tcW w:w="2829" w:type="dxa"/>
            <w:tcBorders>
              <w:right w:val="nil"/>
            </w:tcBorders>
          </w:tcPr>
          <w:p w14:paraId="202904E8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tcBorders>
              <w:left w:val="nil"/>
            </w:tcBorders>
          </w:tcPr>
          <w:p w14:paraId="60AE0EAC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666FA2" w:rsidRPr="00A92498" w14:paraId="2234E009" w14:textId="77777777" w:rsidTr="004F3D29">
        <w:tc>
          <w:tcPr>
            <w:tcW w:w="2829" w:type="dxa"/>
            <w:tcBorders>
              <w:right w:val="nil"/>
            </w:tcBorders>
          </w:tcPr>
          <w:p w14:paraId="115BA33F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tcBorders>
              <w:left w:val="nil"/>
            </w:tcBorders>
          </w:tcPr>
          <w:p w14:paraId="039264E2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8638DA" w:rsidRPr="00A92498" w14:paraId="0BEC762C" w14:textId="77777777" w:rsidTr="004F3D29">
        <w:tc>
          <w:tcPr>
            <w:tcW w:w="9356" w:type="dxa"/>
            <w:gridSpan w:val="2"/>
          </w:tcPr>
          <w:p w14:paraId="61837A01" w14:textId="77777777" w:rsidR="008638DA" w:rsidRPr="00A92498" w:rsidRDefault="008638DA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47E40738" w14:textId="77777777" w:rsidTr="004F3D29">
        <w:tc>
          <w:tcPr>
            <w:tcW w:w="9356" w:type="dxa"/>
            <w:gridSpan w:val="2"/>
          </w:tcPr>
          <w:p w14:paraId="097E287D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1F6A2845" w14:textId="77777777" w:rsidTr="004F3D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7F2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449D9977" w14:textId="77777777" w:rsidTr="004F3D2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4697B23D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Nome da instituição</w:t>
            </w:r>
          </w:p>
        </w:tc>
      </w:tr>
      <w:tr w:rsidR="00666FA2" w:rsidRPr="00A92498" w14:paraId="61493615" w14:textId="77777777" w:rsidTr="004F3D29">
        <w:tc>
          <w:tcPr>
            <w:tcW w:w="9356" w:type="dxa"/>
            <w:gridSpan w:val="2"/>
            <w:tcBorders>
              <w:bottom w:val="nil"/>
            </w:tcBorders>
          </w:tcPr>
          <w:p w14:paraId="6D1532C2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0DC220FD" w14:textId="77777777" w:rsidTr="004F3D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C56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0F16" w:rsidRPr="00A92498" w14:paraId="7D4B227B" w14:textId="77777777" w:rsidTr="004F3D2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6B78330B" w14:textId="77777777" w:rsidR="00120F16" w:rsidRPr="00A92498" w:rsidRDefault="00120F16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Nome do Responsável da Instituição</w:t>
            </w:r>
          </w:p>
        </w:tc>
      </w:tr>
      <w:tr w:rsidR="00666FA2" w:rsidRPr="00A92498" w14:paraId="54F18AA0" w14:textId="77777777" w:rsidTr="004F3D29">
        <w:tc>
          <w:tcPr>
            <w:tcW w:w="9356" w:type="dxa"/>
            <w:gridSpan w:val="2"/>
            <w:tcBorders>
              <w:bottom w:val="nil"/>
            </w:tcBorders>
          </w:tcPr>
          <w:p w14:paraId="4676C1B1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4EFD31CD" w14:textId="77777777" w:rsidTr="004F3D29">
        <w:tc>
          <w:tcPr>
            <w:tcW w:w="2829" w:type="dxa"/>
            <w:tcBorders>
              <w:right w:val="nil"/>
            </w:tcBorders>
          </w:tcPr>
          <w:p w14:paraId="51600878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tcBorders>
              <w:left w:val="nil"/>
            </w:tcBorders>
          </w:tcPr>
          <w:p w14:paraId="6C31D675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666FA2" w:rsidRPr="00A92498" w14:paraId="6B609C90" w14:textId="77777777" w:rsidTr="004F3D29">
        <w:tc>
          <w:tcPr>
            <w:tcW w:w="2829" w:type="dxa"/>
            <w:tcBorders>
              <w:right w:val="nil"/>
            </w:tcBorders>
          </w:tcPr>
          <w:p w14:paraId="626C6382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tcBorders>
              <w:left w:val="nil"/>
            </w:tcBorders>
          </w:tcPr>
          <w:p w14:paraId="73324A7D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8638DA" w:rsidRPr="00A92498" w14:paraId="1A594B9F" w14:textId="77777777" w:rsidTr="004F3D29">
        <w:tc>
          <w:tcPr>
            <w:tcW w:w="9356" w:type="dxa"/>
            <w:gridSpan w:val="2"/>
          </w:tcPr>
          <w:p w14:paraId="74632397" w14:textId="77777777" w:rsidR="008638DA" w:rsidRPr="00A92498" w:rsidRDefault="008638DA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7888F9AB" w14:textId="77777777" w:rsidTr="004F3D29">
        <w:tc>
          <w:tcPr>
            <w:tcW w:w="9356" w:type="dxa"/>
            <w:gridSpan w:val="2"/>
          </w:tcPr>
          <w:p w14:paraId="6EB6DEA9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3E13E4F8" w14:textId="77777777" w:rsidTr="004F3D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420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711BE4DD" w14:textId="77777777" w:rsidTr="004F3D2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1C43D3AA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Nome da instituição</w:t>
            </w:r>
          </w:p>
        </w:tc>
      </w:tr>
      <w:tr w:rsidR="00666FA2" w:rsidRPr="00A92498" w14:paraId="56324FB6" w14:textId="77777777" w:rsidTr="004F3D29">
        <w:tc>
          <w:tcPr>
            <w:tcW w:w="9356" w:type="dxa"/>
            <w:gridSpan w:val="2"/>
            <w:tcBorders>
              <w:bottom w:val="nil"/>
            </w:tcBorders>
          </w:tcPr>
          <w:p w14:paraId="5627F6C2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2F6B7B9A" w14:textId="77777777" w:rsidTr="004F3D2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DC9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0F16" w:rsidRPr="00A92498" w14:paraId="23262466" w14:textId="77777777" w:rsidTr="004F3D2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497185C8" w14:textId="77777777" w:rsidR="00120F16" w:rsidRPr="00A92498" w:rsidRDefault="00120F16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Nome do Responsável da Instituição</w:t>
            </w:r>
          </w:p>
        </w:tc>
      </w:tr>
      <w:tr w:rsidR="00666FA2" w:rsidRPr="00A92498" w14:paraId="39092547" w14:textId="77777777" w:rsidTr="004F3D29">
        <w:tc>
          <w:tcPr>
            <w:tcW w:w="9356" w:type="dxa"/>
            <w:gridSpan w:val="2"/>
            <w:tcBorders>
              <w:bottom w:val="nil"/>
            </w:tcBorders>
          </w:tcPr>
          <w:p w14:paraId="094F0F43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2DD93875" w14:textId="77777777" w:rsidTr="004F3D29">
        <w:tc>
          <w:tcPr>
            <w:tcW w:w="2829" w:type="dxa"/>
            <w:tcBorders>
              <w:right w:val="nil"/>
            </w:tcBorders>
          </w:tcPr>
          <w:p w14:paraId="2EE7E784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6527" w:type="dxa"/>
            <w:tcBorders>
              <w:left w:val="nil"/>
            </w:tcBorders>
          </w:tcPr>
          <w:p w14:paraId="11A97AD0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92498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666FA2" w:rsidRPr="00A92498" w14:paraId="137C04E0" w14:textId="77777777" w:rsidTr="004F3D29">
        <w:tc>
          <w:tcPr>
            <w:tcW w:w="2829" w:type="dxa"/>
            <w:tcBorders>
              <w:right w:val="nil"/>
            </w:tcBorders>
          </w:tcPr>
          <w:p w14:paraId="0157B181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Data</w:t>
            </w:r>
          </w:p>
        </w:tc>
        <w:tc>
          <w:tcPr>
            <w:tcW w:w="6527" w:type="dxa"/>
            <w:tcBorders>
              <w:left w:val="nil"/>
            </w:tcBorders>
          </w:tcPr>
          <w:p w14:paraId="1C4162E7" w14:textId="77777777" w:rsidR="00666FA2" w:rsidRPr="00A92498" w:rsidRDefault="00666FA2" w:rsidP="00A50BFD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Assinatura</w:t>
            </w:r>
          </w:p>
        </w:tc>
      </w:tr>
      <w:tr w:rsidR="00666FA2" w:rsidRPr="00A92498" w14:paraId="2F82CF26" w14:textId="77777777" w:rsidTr="004F3D29">
        <w:tc>
          <w:tcPr>
            <w:tcW w:w="9356" w:type="dxa"/>
            <w:gridSpan w:val="2"/>
          </w:tcPr>
          <w:p w14:paraId="17D3B2E6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66FA2" w:rsidRPr="00A92498" w14:paraId="03353FBE" w14:textId="77777777" w:rsidTr="004F3D29">
        <w:tc>
          <w:tcPr>
            <w:tcW w:w="9356" w:type="dxa"/>
            <w:gridSpan w:val="2"/>
          </w:tcPr>
          <w:p w14:paraId="4851BFBB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A92498">
              <w:rPr>
                <w:rFonts w:cstheme="minorHAnsi"/>
                <w:sz w:val="16"/>
                <w:szCs w:val="16"/>
              </w:rPr>
              <w:t>(Acrescentar ou retirar conforme o caso)</w:t>
            </w:r>
          </w:p>
        </w:tc>
      </w:tr>
      <w:tr w:rsidR="00666FA2" w:rsidRPr="00A92498" w14:paraId="6A89D7B3" w14:textId="77777777" w:rsidTr="004F3D29">
        <w:tc>
          <w:tcPr>
            <w:tcW w:w="9356" w:type="dxa"/>
            <w:gridSpan w:val="2"/>
          </w:tcPr>
          <w:p w14:paraId="2CDB0CE1" w14:textId="77777777" w:rsidR="00666FA2" w:rsidRPr="00A92498" w:rsidRDefault="00666FA2" w:rsidP="00A50BF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524D534" w14:textId="77777777" w:rsidR="005936D4" w:rsidRPr="00A92498" w:rsidRDefault="005936D4" w:rsidP="00A50BFD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A92498" w:rsidSect="00CE0906">
      <w:headerReference w:type="default" r:id="rId8"/>
      <w:footerReference w:type="default" r:id="rId9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8268" w14:textId="77777777" w:rsidR="00FF3682" w:rsidRDefault="00FF3682">
      <w:r>
        <w:separator/>
      </w:r>
    </w:p>
  </w:endnote>
  <w:endnote w:type="continuationSeparator" w:id="0">
    <w:p w14:paraId="082F2988" w14:textId="77777777" w:rsidR="00FF3682" w:rsidRDefault="00FF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Corpo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BC5FE8" w:rsidRPr="00F96620" w14:paraId="462A76D4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451657A0" w14:textId="77777777" w:rsidR="00BC5FE8" w:rsidRPr="00F96620" w:rsidRDefault="00BC5FE8" w:rsidP="00BC5FE8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052C6886" w14:textId="77777777" w:rsidR="00BC5FE8" w:rsidRPr="00F96620" w:rsidRDefault="00BC5FE8" w:rsidP="00BC5FE8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13B29687" w14:textId="77777777" w:rsidR="00BC5FE8" w:rsidRPr="00F96620" w:rsidRDefault="00BC5FE8" w:rsidP="00BC5FE8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45457536" w14:textId="77777777" w:rsidR="00BC5FE8" w:rsidRPr="00F96620" w:rsidRDefault="00BC5FE8" w:rsidP="00BC5FE8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 e Núcleo de Investigação</w:t>
          </w:r>
          <w:r w:rsidR="0016718A">
            <w:rPr>
              <w:rFonts w:cstheme="minorHAnsi"/>
              <w:b/>
              <w:bCs/>
              <w:iCs/>
              <w:sz w:val="16"/>
              <w:szCs w:val="16"/>
            </w:rPr>
            <w:t xml:space="preserve"> e Projetos</w:t>
          </w:r>
        </w:p>
      </w:tc>
      <w:tc>
        <w:tcPr>
          <w:tcW w:w="1843" w:type="dxa"/>
          <w:vMerge w:val="restart"/>
        </w:tcPr>
        <w:p w14:paraId="14AE6CFD" w14:textId="77777777" w:rsidR="00BC5FE8" w:rsidRPr="00F96620" w:rsidRDefault="00BC5FE8" w:rsidP="00BC5FE8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0297ED9F" w14:textId="77777777" w:rsidR="00BC5FE8" w:rsidRPr="00F96620" w:rsidRDefault="00BC5FE8" w:rsidP="00BC5FE8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198399B9" w14:textId="77777777" w:rsidR="00BC5FE8" w:rsidRPr="00F96620" w:rsidRDefault="00BC5FE8" w:rsidP="00BC5FE8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68AD0115" w14:textId="77777777" w:rsidR="00BC5FE8" w:rsidRPr="00F96620" w:rsidRDefault="00BC5FE8" w:rsidP="00BC5FE8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500F8048" w14:textId="77777777" w:rsidR="00BC5FE8" w:rsidRPr="00F96620" w:rsidRDefault="00BC5FE8" w:rsidP="00BC5FE8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7DB93B72" w14:textId="77777777" w:rsidR="00BC5FE8" w:rsidRPr="00F96620" w:rsidRDefault="00BC5FE8" w:rsidP="00BC5FE8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1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>
            <w:rPr>
              <w:rFonts w:cstheme="minorHAnsi"/>
              <w:i/>
              <w:sz w:val="16"/>
              <w:szCs w:val="16"/>
            </w:rPr>
            <w:t>3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BC5FE8" w:rsidRPr="00F96620" w14:paraId="5F2D268A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661D8AF0" w14:textId="77777777" w:rsidR="00BC5FE8" w:rsidRPr="00F96620" w:rsidRDefault="0016718A" w:rsidP="00BC5FE8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2</w:t>
          </w:r>
        </w:p>
      </w:tc>
      <w:tc>
        <w:tcPr>
          <w:tcW w:w="1179" w:type="dxa"/>
          <w:vAlign w:val="center"/>
        </w:tcPr>
        <w:p w14:paraId="166816EC" w14:textId="77777777" w:rsidR="00BC5FE8" w:rsidRPr="00F96620" w:rsidRDefault="0016718A" w:rsidP="00BC5FE8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BC5FE8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32440745" w14:textId="77777777" w:rsidR="00BC5FE8" w:rsidRPr="00F96620" w:rsidRDefault="00BC5FE8" w:rsidP="00BC5FE8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76D7A9FF" w14:textId="77777777" w:rsidR="00BC5FE8" w:rsidRPr="00F96620" w:rsidRDefault="00BC5FE8" w:rsidP="00BC5FE8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4AA183DD" w14:textId="77777777" w:rsidR="00BC5FE8" w:rsidRPr="00F96620" w:rsidRDefault="00BC5FE8" w:rsidP="00BC5FE8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314C823D" w14:textId="77777777" w:rsidR="00BC5FE8" w:rsidRPr="00F96620" w:rsidRDefault="00BC5FE8" w:rsidP="00BC5FE8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622C67CE" w14:textId="77777777" w:rsidR="00BC5FE8" w:rsidRPr="00F96620" w:rsidRDefault="00BC5FE8" w:rsidP="00BC5FE8">
    <w:pPr>
      <w:pStyle w:val="Rodap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2752" w14:textId="77777777" w:rsidR="00FF3682" w:rsidRDefault="00FF3682">
      <w:r>
        <w:separator/>
      </w:r>
    </w:p>
  </w:footnote>
  <w:footnote w:type="continuationSeparator" w:id="0">
    <w:p w14:paraId="6FE4103B" w14:textId="77777777" w:rsidR="00FF3682" w:rsidRDefault="00FF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A50BFD" w14:paraId="76334124" w14:textId="77777777" w:rsidTr="005936D4">
      <w:trPr>
        <w:trHeight w:val="1066"/>
      </w:trPr>
      <w:tc>
        <w:tcPr>
          <w:tcW w:w="1908" w:type="dxa"/>
          <w:vAlign w:val="center"/>
        </w:tcPr>
        <w:p w14:paraId="45413230" w14:textId="77777777" w:rsidR="007F6B19" w:rsidRPr="00A50BFD" w:rsidRDefault="004F3D29" w:rsidP="00A50BFD">
          <w:pPr>
            <w:jc w:val="center"/>
            <w:rPr>
              <w:rFonts w:cstheme="minorHAnsi"/>
            </w:rPr>
          </w:pPr>
          <w:r>
            <w:rPr>
              <w:noProof/>
            </w:rPr>
            <w:drawing>
              <wp:inline distT="0" distB="0" distL="0" distR="0" wp14:anchorId="7D6301B8" wp14:editId="5A45E7CD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712F3247" w14:textId="77777777" w:rsidR="007F6B19" w:rsidRPr="00A50BFD" w:rsidRDefault="00666FA2" w:rsidP="00A50BFD">
          <w:pPr>
            <w:jc w:val="center"/>
            <w:rPr>
              <w:rFonts w:cs="Calibri (Corpo)"/>
              <w:b/>
              <w:bCs/>
              <w:smallCaps/>
            </w:rPr>
          </w:pPr>
          <w:r w:rsidRPr="00A50BFD">
            <w:rPr>
              <w:rFonts w:cs="Calibri (Corpo)"/>
              <w:b/>
              <w:bCs/>
              <w:smallCaps/>
            </w:rPr>
            <w:t xml:space="preserve">Declaração de </w:t>
          </w:r>
          <w:r w:rsidR="00123FA4" w:rsidRPr="00A50BFD">
            <w:rPr>
              <w:rFonts w:cs="Calibri (Corpo)"/>
              <w:b/>
              <w:bCs/>
              <w:smallCaps/>
            </w:rPr>
            <w:t>A</w:t>
          </w:r>
          <w:r w:rsidRPr="00A50BFD">
            <w:rPr>
              <w:rFonts w:cs="Calibri (Corpo)"/>
              <w:b/>
              <w:bCs/>
              <w:smallCaps/>
            </w:rPr>
            <w:t xml:space="preserve">utorização </w:t>
          </w:r>
          <w:r w:rsidR="00123FA4" w:rsidRPr="00A50BFD">
            <w:rPr>
              <w:rFonts w:cs="Calibri (Corpo)"/>
              <w:b/>
              <w:bCs/>
              <w:smallCaps/>
            </w:rPr>
            <w:t>L</w:t>
          </w:r>
          <w:r w:rsidRPr="00A50BFD">
            <w:rPr>
              <w:rFonts w:cs="Calibri (Corpo)"/>
              <w:b/>
              <w:bCs/>
              <w:smallCaps/>
            </w:rPr>
            <w:t>ocal</w:t>
          </w:r>
        </w:p>
      </w:tc>
      <w:tc>
        <w:tcPr>
          <w:tcW w:w="1980" w:type="dxa"/>
          <w:vAlign w:val="center"/>
        </w:tcPr>
        <w:p w14:paraId="3AA8BBA3" w14:textId="77777777" w:rsidR="007F6B19" w:rsidRPr="00A50BFD" w:rsidRDefault="00666FA2" w:rsidP="00A50BFD">
          <w:pPr>
            <w:jc w:val="center"/>
            <w:rPr>
              <w:rFonts w:cstheme="minorHAnsi"/>
            </w:rPr>
          </w:pPr>
          <w:r w:rsidRPr="00A50BFD">
            <w:rPr>
              <w:rFonts w:cstheme="minorHAnsi"/>
            </w:rPr>
            <w:t>DAL</w:t>
          </w:r>
          <w:r w:rsidR="0016718A">
            <w:rPr>
              <w:rFonts w:cstheme="minorHAnsi"/>
            </w:rPr>
            <w:t>-NIP&amp;CE</w:t>
          </w:r>
        </w:p>
      </w:tc>
    </w:tr>
  </w:tbl>
  <w:p w14:paraId="2756F59F" w14:textId="77777777" w:rsidR="007F6B19" w:rsidRPr="00A50BFD" w:rsidRDefault="007F6B19" w:rsidP="00A50BFD">
    <w:pPr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8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0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262129">
    <w:abstractNumId w:val="12"/>
  </w:num>
  <w:num w:numId="2" w16cid:durableId="1120955239">
    <w:abstractNumId w:val="17"/>
  </w:num>
  <w:num w:numId="3" w16cid:durableId="1414551317">
    <w:abstractNumId w:val="20"/>
  </w:num>
  <w:num w:numId="4" w16cid:durableId="1466971316">
    <w:abstractNumId w:val="11"/>
  </w:num>
  <w:num w:numId="5" w16cid:durableId="1489710449">
    <w:abstractNumId w:val="9"/>
  </w:num>
  <w:num w:numId="6" w16cid:durableId="1812945550">
    <w:abstractNumId w:val="27"/>
  </w:num>
  <w:num w:numId="7" w16cid:durableId="366566995">
    <w:abstractNumId w:val="28"/>
  </w:num>
  <w:num w:numId="8" w16cid:durableId="2089570289">
    <w:abstractNumId w:val="25"/>
  </w:num>
  <w:num w:numId="9" w16cid:durableId="2061321500">
    <w:abstractNumId w:val="13"/>
  </w:num>
  <w:num w:numId="10" w16cid:durableId="572742682">
    <w:abstractNumId w:val="23"/>
  </w:num>
  <w:num w:numId="11" w16cid:durableId="1123885612">
    <w:abstractNumId w:val="24"/>
  </w:num>
  <w:num w:numId="12" w16cid:durableId="1912157472">
    <w:abstractNumId w:val="15"/>
  </w:num>
  <w:num w:numId="13" w16cid:durableId="936906449">
    <w:abstractNumId w:val="7"/>
  </w:num>
  <w:num w:numId="14" w16cid:durableId="930892006">
    <w:abstractNumId w:val="5"/>
  </w:num>
  <w:num w:numId="15" w16cid:durableId="390276626">
    <w:abstractNumId w:val="8"/>
  </w:num>
  <w:num w:numId="16" w16cid:durableId="678970907">
    <w:abstractNumId w:val="14"/>
  </w:num>
  <w:num w:numId="17" w16cid:durableId="2071414692">
    <w:abstractNumId w:val="1"/>
  </w:num>
  <w:num w:numId="18" w16cid:durableId="855577530">
    <w:abstractNumId w:val="4"/>
  </w:num>
  <w:num w:numId="19" w16cid:durableId="1817725362">
    <w:abstractNumId w:val="3"/>
  </w:num>
  <w:num w:numId="20" w16cid:durableId="1024674851">
    <w:abstractNumId w:val="6"/>
  </w:num>
  <w:num w:numId="21" w16cid:durableId="110515448">
    <w:abstractNumId w:val="22"/>
  </w:num>
  <w:num w:numId="22" w16cid:durableId="1917013960">
    <w:abstractNumId w:val="2"/>
  </w:num>
  <w:num w:numId="23" w16cid:durableId="1847862154">
    <w:abstractNumId w:val="10"/>
  </w:num>
  <w:num w:numId="24" w16cid:durableId="549616112">
    <w:abstractNumId w:val="18"/>
  </w:num>
  <w:num w:numId="25" w16cid:durableId="1872765482">
    <w:abstractNumId w:val="19"/>
  </w:num>
  <w:num w:numId="26" w16cid:durableId="1307395299">
    <w:abstractNumId w:val="16"/>
  </w:num>
  <w:num w:numId="27" w16cid:durableId="1992633606">
    <w:abstractNumId w:val="21"/>
  </w:num>
  <w:num w:numId="28" w16cid:durableId="1533421785">
    <w:abstractNumId w:val="26"/>
  </w:num>
  <w:num w:numId="29" w16cid:durableId="110384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F4"/>
    <w:rsid w:val="00007D80"/>
    <w:rsid w:val="00017A62"/>
    <w:rsid w:val="000263A3"/>
    <w:rsid w:val="00053CC9"/>
    <w:rsid w:val="00062299"/>
    <w:rsid w:val="00066BA9"/>
    <w:rsid w:val="000711D2"/>
    <w:rsid w:val="000A2125"/>
    <w:rsid w:val="000A4B81"/>
    <w:rsid w:val="000D1A19"/>
    <w:rsid w:val="000D23BF"/>
    <w:rsid w:val="000E217A"/>
    <w:rsid w:val="0010081A"/>
    <w:rsid w:val="00102C3E"/>
    <w:rsid w:val="00107859"/>
    <w:rsid w:val="00120F16"/>
    <w:rsid w:val="00121705"/>
    <w:rsid w:val="00123FA4"/>
    <w:rsid w:val="00127766"/>
    <w:rsid w:val="00131DAA"/>
    <w:rsid w:val="0015071F"/>
    <w:rsid w:val="001636AE"/>
    <w:rsid w:val="001637B1"/>
    <w:rsid w:val="001667D3"/>
    <w:rsid w:val="0016718A"/>
    <w:rsid w:val="00184134"/>
    <w:rsid w:val="001A10A2"/>
    <w:rsid w:val="001B46B0"/>
    <w:rsid w:val="001C6AFF"/>
    <w:rsid w:val="001E02FB"/>
    <w:rsid w:val="001F4DD8"/>
    <w:rsid w:val="002114A2"/>
    <w:rsid w:val="00235673"/>
    <w:rsid w:val="00255429"/>
    <w:rsid w:val="00275529"/>
    <w:rsid w:val="002A07DA"/>
    <w:rsid w:val="002B2D40"/>
    <w:rsid w:val="002B6BB3"/>
    <w:rsid w:val="002C57FD"/>
    <w:rsid w:val="002D2DF0"/>
    <w:rsid w:val="003003C4"/>
    <w:rsid w:val="00301110"/>
    <w:rsid w:val="00301A19"/>
    <w:rsid w:val="00307506"/>
    <w:rsid w:val="00380EE7"/>
    <w:rsid w:val="0038122B"/>
    <w:rsid w:val="003B3139"/>
    <w:rsid w:val="003B54E0"/>
    <w:rsid w:val="003E23CF"/>
    <w:rsid w:val="003E523A"/>
    <w:rsid w:val="003F0706"/>
    <w:rsid w:val="00406586"/>
    <w:rsid w:val="00412F9C"/>
    <w:rsid w:val="00415862"/>
    <w:rsid w:val="00433166"/>
    <w:rsid w:val="00442F32"/>
    <w:rsid w:val="0044431A"/>
    <w:rsid w:val="00446C03"/>
    <w:rsid w:val="00446DA9"/>
    <w:rsid w:val="004538CF"/>
    <w:rsid w:val="00456416"/>
    <w:rsid w:val="00465527"/>
    <w:rsid w:val="00466514"/>
    <w:rsid w:val="00471D6F"/>
    <w:rsid w:val="004C62AA"/>
    <w:rsid w:val="004E392E"/>
    <w:rsid w:val="004E5F1B"/>
    <w:rsid w:val="004F3D29"/>
    <w:rsid w:val="004F6F39"/>
    <w:rsid w:val="00504C14"/>
    <w:rsid w:val="00535CE3"/>
    <w:rsid w:val="0054163F"/>
    <w:rsid w:val="00557BC2"/>
    <w:rsid w:val="005809B4"/>
    <w:rsid w:val="005936D4"/>
    <w:rsid w:val="005A18CA"/>
    <w:rsid w:val="00610596"/>
    <w:rsid w:val="00615DA4"/>
    <w:rsid w:val="00624932"/>
    <w:rsid w:val="00632487"/>
    <w:rsid w:val="006449D2"/>
    <w:rsid w:val="006528C2"/>
    <w:rsid w:val="00666FA2"/>
    <w:rsid w:val="0067114B"/>
    <w:rsid w:val="0068187F"/>
    <w:rsid w:val="006905C3"/>
    <w:rsid w:val="006A6D7C"/>
    <w:rsid w:val="006B6B91"/>
    <w:rsid w:val="006D294C"/>
    <w:rsid w:val="006E1EAC"/>
    <w:rsid w:val="006E46A5"/>
    <w:rsid w:val="006F0B8F"/>
    <w:rsid w:val="006F297F"/>
    <w:rsid w:val="006F37F7"/>
    <w:rsid w:val="0070438D"/>
    <w:rsid w:val="0071776E"/>
    <w:rsid w:val="007221E6"/>
    <w:rsid w:val="00732B48"/>
    <w:rsid w:val="007A522A"/>
    <w:rsid w:val="007D2F9B"/>
    <w:rsid w:val="007D6BB8"/>
    <w:rsid w:val="007F6105"/>
    <w:rsid w:val="007F6B19"/>
    <w:rsid w:val="008638DA"/>
    <w:rsid w:val="00865A0E"/>
    <w:rsid w:val="008955F0"/>
    <w:rsid w:val="008965CD"/>
    <w:rsid w:val="008B6D79"/>
    <w:rsid w:val="008C2B74"/>
    <w:rsid w:val="008F0655"/>
    <w:rsid w:val="008F3660"/>
    <w:rsid w:val="00917C54"/>
    <w:rsid w:val="00922321"/>
    <w:rsid w:val="009277CC"/>
    <w:rsid w:val="00927CF0"/>
    <w:rsid w:val="009727A4"/>
    <w:rsid w:val="00983780"/>
    <w:rsid w:val="009956F5"/>
    <w:rsid w:val="009B0769"/>
    <w:rsid w:val="009D3306"/>
    <w:rsid w:val="009E30AC"/>
    <w:rsid w:val="00A26613"/>
    <w:rsid w:val="00A31819"/>
    <w:rsid w:val="00A372F1"/>
    <w:rsid w:val="00A3737D"/>
    <w:rsid w:val="00A409E4"/>
    <w:rsid w:val="00A50196"/>
    <w:rsid w:val="00A50A1C"/>
    <w:rsid w:val="00A50BFD"/>
    <w:rsid w:val="00A5638C"/>
    <w:rsid w:val="00A61CD3"/>
    <w:rsid w:val="00A87BCE"/>
    <w:rsid w:val="00A92498"/>
    <w:rsid w:val="00AF1929"/>
    <w:rsid w:val="00B16D9E"/>
    <w:rsid w:val="00B35CA4"/>
    <w:rsid w:val="00B37329"/>
    <w:rsid w:val="00B549C9"/>
    <w:rsid w:val="00B77B81"/>
    <w:rsid w:val="00BA3F79"/>
    <w:rsid w:val="00BA5AC7"/>
    <w:rsid w:val="00BA603F"/>
    <w:rsid w:val="00BA70B7"/>
    <w:rsid w:val="00BC5FE8"/>
    <w:rsid w:val="00BE6C27"/>
    <w:rsid w:val="00C0002F"/>
    <w:rsid w:val="00C15C44"/>
    <w:rsid w:val="00C212A3"/>
    <w:rsid w:val="00C232A1"/>
    <w:rsid w:val="00C23F4F"/>
    <w:rsid w:val="00C319AA"/>
    <w:rsid w:val="00C6304C"/>
    <w:rsid w:val="00C82463"/>
    <w:rsid w:val="00C85B19"/>
    <w:rsid w:val="00CA03A0"/>
    <w:rsid w:val="00CA08D6"/>
    <w:rsid w:val="00CB11F1"/>
    <w:rsid w:val="00CC1240"/>
    <w:rsid w:val="00CC3C21"/>
    <w:rsid w:val="00CD1BA7"/>
    <w:rsid w:val="00CE0906"/>
    <w:rsid w:val="00CF5E24"/>
    <w:rsid w:val="00CF7ED4"/>
    <w:rsid w:val="00D02D4B"/>
    <w:rsid w:val="00D16BC3"/>
    <w:rsid w:val="00D263BD"/>
    <w:rsid w:val="00D438BA"/>
    <w:rsid w:val="00D45A35"/>
    <w:rsid w:val="00D46DCA"/>
    <w:rsid w:val="00D54935"/>
    <w:rsid w:val="00D72D86"/>
    <w:rsid w:val="00D90C2B"/>
    <w:rsid w:val="00D958B0"/>
    <w:rsid w:val="00DB494A"/>
    <w:rsid w:val="00E032F4"/>
    <w:rsid w:val="00E03D2B"/>
    <w:rsid w:val="00E105DB"/>
    <w:rsid w:val="00E17053"/>
    <w:rsid w:val="00E31048"/>
    <w:rsid w:val="00E332CD"/>
    <w:rsid w:val="00E51E49"/>
    <w:rsid w:val="00E54255"/>
    <w:rsid w:val="00E67BF8"/>
    <w:rsid w:val="00E9164E"/>
    <w:rsid w:val="00E97F75"/>
    <w:rsid w:val="00EC5F06"/>
    <w:rsid w:val="00ED339D"/>
    <w:rsid w:val="00EF69FE"/>
    <w:rsid w:val="00EF6A05"/>
    <w:rsid w:val="00EF7C5F"/>
    <w:rsid w:val="00F36887"/>
    <w:rsid w:val="00F432C8"/>
    <w:rsid w:val="00F664B8"/>
    <w:rsid w:val="00F72753"/>
    <w:rsid w:val="00F74D52"/>
    <w:rsid w:val="00F80F30"/>
    <w:rsid w:val="00F8674A"/>
    <w:rsid w:val="00FA1177"/>
    <w:rsid w:val="00FA568C"/>
    <w:rsid w:val="00FA5F36"/>
    <w:rsid w:val="00FB67EB"/>
    <w:rsid w:val="00FD38B7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AC4231"/>
  <w15:docId w15:val="{A79BDBBA-BAB2-BB42-87C9-371D982C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5.%20Declarac&#807;a&#771;o%20de%20Autorizac&#807;a&#771;o%20Lo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0781-BA3F-FB4A-AD39-3E2BC2EB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 Declaração de Autorização Local.dotx</Template>
  <TotalTime>11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2025-12-10T15:45:00Z</dcterms:created>
  <dcterms:modified xsi:type="dcterms:W3CDTF">2025-12-10T15:58:00Z</dcterms:modified>
</cp:coreProperties>
</file>