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E0BD7" w14:textId="77777777" w:rsidR="00CE0906" w:rsidRPr="005A3371" w:rsidRDefault="00CE0906" w:rsidP="00F96620">
      <w:pPr>
        <w:spacing w:line="276" w:lineRule="auto"/>
        <w:jc w:val="both"/>
        <w:rPr>
          <w:rFonts w:cstheme="minorHAnsi"/>
          <w:sz w:val="20"/>
          <w:szCs w:val="20"/>
        </w:rPr>
      </w:pPr>
    </w:p>
    <w:tbl>
      <w:tblPr>
        <w:tblStyle w:val="TabelacomGrelh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424"/>
        <w:gridCol w:w="849"/>
        <w:gridCol w:w="849"/>
        <w:gridCol w:w="848"/>
        <w:gridCol w:w="849"/>
        <w:gridCol w:w="425"/>
        <w:gridCol w:w="424"/>
        <w:gridCol w:w="849"/>
        <w:gridCol w:w="1717"/>
      </w:tblGrid>
      <w:tr w:rsidR="00E66330" w:rsidRPr="005A3371" w14:paraId="683BDF6F" w14:textId="77777777" w:rsidTr="007C331D">
        <w:tc>
          <w:tcPr>
            <w:tcW w:w="9356" w:type="dxa"/>
            <w:gridSpan w:val="10"/>
            <w:tcBorders>
              <w:bottom w:val="nil"/>
            </w:tcBorders>
          </w:tcPr>
          <w:p w14:paraId="2559270D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A3371">
              <w:rPr>
                <w:rFonts w:cstheme="minorHAnsi"/>
                <w:b/>
                <w:bCs/>
                <w:sz w:val="20"/>
                <w:szCs w:val="20"/>
              </w:rPr>
              <w:t xml:space="preserve">Título do </w:t>
            </w:r>
            <w:r w:rsidR="0003670F">
              <w:rPr>
                <w:rFonts w:cstheme="minorHAnsi"/>
                <w:b/>
                <w:bCs/>
                <w:sz w:val="20"/>
                <w:szCs w:val="20"/>
              </w:rPr>
              <w:t>estudo</w:t>
            </w:r>
            <w:r w:rsidRPr="005A3371">
              <w:rPr>
                <w:rFonts w:cstheme="minorHAnsi"/>
                <w:b/>
                <w:bCs/>
                <w:sz w:val="20"/>
                <w:szCs w:val="20"/>
              </w:rPr>
              <w:t xml:space="preserve"> de investigação</w:t>
            </w:r>
          </w:p>
        </w:tc>
      </w:tr>
      <w:tr w:rsidR="00E66330" w:rsidRPr="005A3371" w14:paraId="428E0C25" w14:textId="77777777" w:rsidTr="007C331D">
        <w:tc>
          <w:tcPr>
            <w:tcW w:w="9356" w:type="dxa"/>
            <w:gridSpan w:val="10"/>
          </w:tcPr>
          <w:p w14:paraId="5BF78AA0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E66330" w:rsidRPr="005A3371" w14:paraId="3D957672" w14:textId="77777777" w:rsidTr="007C331D"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B01F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66330" w:rsidRPr="005A3371" w14:paraId="20898393" w14:textId="77777777" w:rsidTr="007C331D">
        <w:tc>
          <w:tcPr>
            <w:tcW w:w="9356" w:type="dxa"/>
            <w:gridSpan w:val="10"/>
          </w:tcPr>
          <w:p w14:paraId="29EDBD72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66330" w:rsidRPr="005A3371" w14:paraId="70D9EB15" w14:textId="77777777" w:rsidTr="007C331D">
        <w:tc>
          <w:tcPr>
            <w:tcW w:w="9356" w:type="dxa"/>
            <w:gridSpan w:val="10"/>
            <w:tcBorders>
              <w:bottom w:val="nil"/>
            </w:tcBorders>
          </w:tcPr>
          <w:p w14:paraId="56896AFA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A3371">
              <w:rPr>
                <w:rFonts w:cstheme="minorHAnsi"/>
                <w:b/>
                <w:bCs/>
                <w:sz w:val="20"/>
                <w:szCs w:val="20"/>
              </w:rPr>
              <w:t xml:space="preserve">Âmbito do </w:t>
            </w:r>
            <w:r w:rsidR="0003670F">
              <w:rPr>
                <w:rFonts w:cstheme="minorHAnsi"/>
                <w:b/>
                <w:bCs/>
                <w:sz w:val="20"/>
                <w:szCs w:val="20"/>
              </w:rPr>
              <w:t>estudo</w:t>
            </w:r>
            <w:r w:rsidRPr="005A3371">
              <w:rPr>
                <w:rFonts w:cstheme="minorHAnsi"/>
                <w:b/>
                <w:bCs/>
                <w:sz w:val="20"/>
                <w:szCs w:val="20"/>
              </w:rPr>
              <w:t xml:space="preserve"> de investigação</w:t>
            </w:r>
          </w:p>
        </w:tc>
      </w:tr>
      <w:tr w:rsidR="00E66330" w:rsidRPr="005A3371" w14:paraId="282390EC" w14:textId="77777777" w:rsidTr="007C331D">
        <w:tc>
          <w:tcPr>
            <w:tcW w:w="9356" w:type="dxa"/>
            <w:gridSpan w:val="10"/>
          </w:tcPr>
          <w:p w14:paraId="731C84E7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E66330" w:rsidRPr="005A3371" w14:paraId="32747C5A" w14:textId="77777777" w:rsidTr="007C331D">
        <w:tc>
          <w:tcPr>
            <w:tcW w:w="2122" w:type="dxa"/>
            <w:tcBorders>
              <w:right w:val="nil"/>
            </w:tcBorders>
          </w:tcPr>
          <w:p w14:paraId="777B8313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A337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37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5A3371">
              <w:rPr>
                <w:rFonts w:cstheme="minorHAnsi"/>
                <w:sz w:val="20"/>
                <w:szCs w:val="20"/>
              </w:rPr>
            </w:r>
            <w:r w:rsidRPr="005A3371">
              <w:rPr>
                <w:rFonts w:cstheme="minorHAnsi"/>
                <w:sz w:val="20"/>
                <w:szCs w:val="20"/>
              </w:rPr>
              <w:fldChar w:fldCharType="separate"/>
            </w:r>
            <w:r w:rsidRPr="005A3371">
              <w:rPr>
                <w:rFonts w:cstheme="minorHAnsi"/>
                <w:sz w:val="20"/>
                <w:szCs w:val="20"/>
              </w:rPr>
              <w:fldChar w:fldCharType="end"/>
            </w:r>
            <w:r w:rsidRPr="005A3371">
              <w:rPr>
                <w:rFonts w:cstheme="minorHAnsi"/>
                <w:sz w:val="20"/>
                <w:szCs w:val="20"/>
              </w:rPr>
              <w:t xml:space="preserve"> Não conferidor de grau</w:t>
            </w:r>
          </w:p>
        </w:tc>
        <w:tc>
          <w:tcPr>
            <w:tcW w:w="2122" w:type="dxa"/>
            <w:gridSpan w:val="3"/>
            <w:tcBorders>
              <w:left w:val="nil"/>
              <w:right w:val="nil"/>
            </w:tcBorders>
          </w:tcPr>
          <w:p w14:paraId="58606BD5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A337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37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5A3371">
              <w:rPr>
                <w:rFonts w:cstheme="minorHAnsi"/>
                <w:sz w:val="20"/>
                <w:szCs w:val="20"/>
              </w:rPr>
            </w:r>
            <w:r w:rsidRPr="005A3371">
              <w:rPr>
                <w:rFonts w:cstheme="minorHAnsi"/>
                <w:sz w:val="20"/>
                <w:szCs w:val="20"/>
              </w:rPr>
              <w:fldChar w:fldCharType="separate"/>
            </w:r>
            <w:r w:rsidRPr="005A3371">
              <w:rPr>
                <w:rFonts w:cstheme="minorHAnsi"/>
                <w:sz w:val="20"/>
                <w:szCs w:val="20"/>
              </w:rPr>
              <w:fldChar w:fldCharType="end"/>
            </w:r>
            <w:r w:rsidRPr="005A3371">
              <w:rPr>
                <w:rFonts w:cstheme="minorHAnsi"/>
                <w:sz w:val="20"/>
                <w:szCs w:val="20"/>
              </w:rPr>
              <w:t xml:space="preserve"> Conferidor de grau</w:t>
            </w:r>
          </w:p>
        </w:tc>
        <w:tc>
          <w:tcPr>
            <w:tcW w:w="2122" w:type="dxa"/>
            <w:gridSpan w:val="3"/>
            <w:tcBorders>
              <w:left w:val="nil"/>
              <w:right w:val="nil"/>
            </w:tcBorders>
          </w:tcPr>
          <w:p w14:paraId="0615B501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90" w:type="dxa"/>
            <w:gridSpan w:val="3"/>
            <w:tcBorders>
              <w:left w:val="nil"/>
            </w:tcBorders>
          </w:tcPr>
          <w:p w14:paraId="09CDAD0D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66330" w:rsidRPr="005A3371" w14:paraId="7CCE5B11" w14:textId="77777777" w:rsidTr="007C331D">
        <w:tc>
          <w:tcPr>
            <w:tcW w:w="9356" w:type="dxa"/>
            <w:gridSpan w:val="10"/>
          </w:tcPr>
          <w:p w14:paraId="39D35E1D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E66330" w:rsidRPr="005A3371" w14:paraId="4920FC84" w14:textId="77777777" w:rsidTr="007C331D">
        <w:tc>
          <w:tcPr>
            <w:tcW w:w="2122" w:type="dxa"/>
            <w:tcBorders>
              <w:right w:val="nil"/>
            </w:tcBorders>
          </w:tcPr>
          <w:p w14:paraId="1388A7E5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34" w:type="dxa"/>
            <w:gridSpan w:val="9"/>
            <w:tcBorders>
              <w:left w:val="nil"/>
            </w:tcBorders>
          </w:tcPr>
          <w:p w14:paraId="7C9DB476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5A3371">
              <w:rPr>
                <w:rFonts w:cstheme="minorHAnsi"/>
                <w:sz w:val="16"/>
                <w:szCs w:val="16"/>
              </w:rPr>
              <w:t>Se sim, identifique o grau académico.</w:t>
            </w:r>
          </w:p>
        </w:tc>
      </w:tr>
      <w:tr w:rsidR="00E66330" w:rsidRPr="005A3371" w14:paraId="503CD891" w14:textId="77777777" w:rsidTr="007C331D">
        <w:tc>
          <w:tcPr>
            <w:tcW w:w="2122" w:type="dxa"/>
            <w:tcBorders>
              <w:right w:val="nil"/>
            </w:tcBorders>
          </w:tcPr>
          <w:p w14:paraId="1184324A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2" w:type="dxa"/>
            <w:gridSpan w:val="3"/>
            <w:tcBorders>
              <w:left w:val="nil"/>
              <w:right w:val="nil"/>
            </w:tcBorders>
          </w:tcPr>
          <w:p w14:paraId="178A0EA9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A337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37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5A3371">
              <w:rPr>
                <w:rFonts w:cstheme="minorHAnsi"/>
                <w:sz w:val="20"/>
                <w:szCs w:val="20"/>
              </w:rPr>
            </w:r>
            <w:r w:rsidRPr="005A3371">
              <w:rPr>
                <w:rFonts w:cstheme="minorHAnsi"/>
                <w:sz w:val="20"/>
                <w:szCs w:val="20"/>
              </w:rPr>
              <w:fldChar w:fldCharType="separate"/>
            </w:r>
            <w:r w:rsidRPr="005A3371">
              <w:rPr>
                <w:rFonts w:cstheme="minorHAnsi"/>
                <w:sz w:val="20"/>
                <w:szCs w:val="20"/>
              </w:rPr>
              <w:fldChar w:fldCharType="end"/>
            </w:r>
            <w:r w:rsidRPr="005A3371">
              <w:rPr>
                <w:rFonts w:cstheme="minorHAnsi"/>
                <w:sz w:val="20"/>
                <w:szCs w:val="20"/>
              </w:rPr>
              <w:t xml:space="preserve"> Licenciatura</w:t>
            </w:r>
          </w:p>
        </w:tc>
        <w:tc>
          <w:tcPr>
            <w:tcW w:w="2122" w:type="dxa"/>
            <w:gridSpan w:val="3"/>
            <w:tcBorders>
              <w:left w:val="nil"/>
              <w:right w:val="nil"/>
            </w:tcBorders>
          </w:tcPr>
          <w:p w14:paraId="266131B4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A337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37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5A3371">
              <w:rPr>
                <w:rFonts w:cstheme="minorHAnsi"/>
                <w:sz w:val="20"/>
                <w:szCs w:val="20"/>
              </w:rPr>
            </w:r>
            <w:r w:rsidRPr="005A3371">
              <w:rPr>
                <w:rFonts w:cstheme="minorHAnsi"/>
                <w:sz w:val="20"/>
                <w:szCs w:val="20"/>
              </w:rPr>
              <w:fldChar w:fldCharType="separate"/>
            </w:r>
            <w:r w:rsidRPr="005A3371">
              <w:rPr>
                <w:rFonts w:cstheme="minorHAnsi"/>
                <w:sz w:val="20"/>
                <w:szCs w:val="20"/>
              </w:rPr>
              <w:fldChar w:fldCharType="end"/>
            </w:r>
            <w:r w:rsidRPr="005A3371">
              <w:rPr>
                <w:rFonts w:cstheme="minorHAnsi"/>
                <w:sz w:val="20"/>
                <w:szCs w:val="20"/>
              </w:rPr>
              <w:t xml:space="preserve"> Mestrado</w:t>
            </w:r>
          </w:p>
        </w:tc>
        <w:tc>
          <w:tcPr>
            <w:tcW w:w="2990" w:type="dxa"/>
            <w:gridSpan w:val="3"/>
            <w:tcBorders>
              <w:left w:val="nil"/>
            </w:tcBorders>
          </w:tcPr>
          <w:p w14:paraId="79BC84BA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A337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37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5A3371">
              <w:rPr>
                <w:rFonts w:cstheme="minorHAnsi"/>
                <w:sz w:val="20"/>
                <w:szCs w:val="20"/>
              </w:rPr>
            </w:r>
            <w:r w:rsidRPr="005A3371">
              <w:rPr>
                <w:rFonts w:cstheme="minorHAnsi"/>
                <w:sz w:val="20"/>
                <w:szCs w:val="20"/>
              </w:rPr>
              <w:fldChar w:fldCharType="separate"/>
            </w:r>
            <w:r w:rsidRPr="005A3371">
              <w:rPr>
                <w:rFonts w:cstheme="minorHAnsi"/>
                <w:sz w:val="20"/>
                <w:szCs w:val="20"/>
              </w:rPr>
              <w:fldChar w:fldCharType="end"/>
            </w:r>
            <w:r w:rsidRPr="005A3371">
              <w:rPr>
                <w:rFonts w:cstheme="minorHAnsi"/>
                <w:sz w:val="20"/>
                <w:szCs w:val="20"/>
              </w:rPr>
              <w:t xml:space="preserve"> Doutoramento</w:t>
            </w:r>
          </w:p>
        </w:tc>
      </w:tr>
      <w:tr w:rsidR="00E66330" w:rsidRPr="005A3371" w14:paraId="2E475A36" w14:textId="77777777" w:rsidTr="007C331D">
        <w:tc>
          <w:tcPr>
            <w:tcW w:w="9356" w:type="dxa"/>
            <w:gridSpan w:val="10"/>
          </w:tcPr>
          <w:p w14:paraId="494D1C66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66330" w:rsidRPr="005A3371" w14:paraId="3274052A" w14:textId="77777777" w:rsidTr="007C331D">
        <w:tc>
          <w:tcPr>
            <w:tcW w:w="9356" w:type="dxa"/>
            <w:gridSpan w:val="10"/>
            <w:tcBorders>
              <w:bottom w:val="nil"/>
            </w:tcBorders>
          </w:tcPr>
          <w:p w14:paraId="025C8557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A3371">
              <w:rPr>
                <w:rFonts w:cstheme="minorHAnsi"/>
                <w:b/>
                <w:bCs/>
                <w:sz w:val="20"/>
                <w:szCs w:val="20"/>
              </w:rPr>
              <w:t>Calendarização</w:t>
            </w:r>
          </w:p>
        </w:tc>
      </w:tr>
      <w:tr w:rsidR="00E66330" w:rsidRPr="005A3371" w14:paraId="4948FA60" w14:textId="77777777" w:rsidTr="007C331D">
        <w:tc>
          <w:tcPr>
            <w:tcW w:w="9356" w:type="dxa"/>
            <w:gridSpan w:val="10"/>
            <w:tcBorders>
              <w:bottom w:val="nil"/>
            </w:tcBorders>
          </w:tcPr>
          <w:p w14:paraId="27F6FCB2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D332C6" w:rsidRPr="005A3371" w14:paraId="23AC6A4D" w14:textId="77777777" w:rsidTr="007C331D">
        <w:tc>
          <w:tcPr>
            <w:tcW w:w="2122" w:type="dxa"/>
            <w:tcBorders>
              <w:right w:val="single" w:sz="4" w:space="0" w:color="auto"/>
            </w:tcBorders>
          </w:tcPr>
          <w:p w14:paraId="0FBA1A2E" w14:textId="77777777" w:rsidR="00D332C6" w:rsidRPr="00D332C6" w:rsidRDefault="00D332C6" w:rsidP="00A3359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332C6">
              <w:rPr>
                <w:rFonts w:cstheme="minorHAnsi"/>
                <w:sz w:val="20"/>
                <w:szCs w:val="20"/>
              </w:rPr>
              <w:t>Data de início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205D" w14:textId="77777777" w:rsidR="00D332C6" w:rsidRPr="005A3371" w:rsidRDefault="00D332C6" w:rsidP="009D5BA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A3371">
              <w:rPr>
                <w:rFonts w:cstheme="minorHAnsi"/>
                <w:sz w:val="20"/>
                <w:szCs w:val="20"/>
              </w:rPr>
              <w:t>___ / ___ / _____</w:t>
            </w:r>
          </w:p>
        </w:tc>
        <w:tc>
          <w:tcPr>
            <w:tcW w:w="21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1657ED5" w14:textId="77777777" w:rsidR="00D332C6" w:rsidRPr="00D332C6" w:rsidRDefault="00D332C6" w:rsidP="00A33599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332C6">
              <w:rPr>
                <w:rFonts w:cstheme="minorHAnsi"/>
                <w:sz w:val="20"/>
                <w:szCs w:val="20"/>
              </w:rPr>
              <w:t xml:space="preserve">Data de conclusão </w:t>
            </w:r>
            <w:r w:rsidRPr="00D332C6">
              <w:rPr>
                <w:rFonts w:cstheme="minorHAnsi"/>
                <w:sz w:val="16"/>
                <w:szCs w:val="16"/>
              </w:rPr>
              <w:t>[prevista]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6C59" w14:textId="77777777" w:rsidR="00D332C6" w:rsidRPr="005A3371" w:rsidRDefault="00D332C6" w:rsidP="009D5BA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A3371">
              <w:rPr>
                <w:rFonts w:cstheme="minorHAnsi"/>
                <w:sz w:val="20"/>
                <w:szCs w:val="20"/>
              </w:rPr>
              <w:t>___ / ___ / _____</w:t>
            </w:r>
          </w:p>
        </w:tc>
      </w:tr>
      <w:tr w:rsidR="00E66330" w:rsidRPr="005A3371" w14:paraId="71BEDC4D" w14:textId="77777777" w:rsidTr="007C331D">
        <w:tc>
          <w:tcPr>
            <w:tcW w:w="9356" w:type="dxa"/>
            <w:gridSpan w:val="10"/>
            <w:tcBorders>
              <w:top w:val="nil"/>
              <w:bottom w:val="nil"/>
            </w:tcBorders>
          </w:tcPr>
          <w:p w14:paraId="2876D465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66330" w:rsidRPr="005A3371" w14:paraId="6FAB61A1" w14:textId="77777777" w:rsidTr="007C331D">
        <w:tc>
          <w:tcPr>
            <w:tcW w:w="9356" w:type="dxa"/>
            <w:gridSpan w:val="10"/>
            <w:tcBorders>
              <w:bottom w:val="nil"/>
            </w:tcBorders>
          </w:tcPr>
          <w:p w14:paraId="4216619B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A3371">
              <w:rPr>
                <w:rFonts w:cstheme="minorHAnsi"/>
                <w:b/>
                <w:bCs/>
                <w:sz w:val="20"/>
                <w:szCs w:val="20"/>
              </w:rPr>
              <w:t>Investigador(es)</w:t>
            </w:r>
          </w:p>
        </w:tc>
      </w:tr>
      <w:tr w:rsidR="00E66330" w:rsidRPr="005A3371" w14:paraId="0C1D51CF" w14:textId="77777777" w:rsidTr="007C331D">
        <w:tc>
          <w:tcPr>
            <w:tcW w:w="9356" w:type="dxa"/>
            <w:gridSpan w:val="10"/>
          </w:tcPr>
          <w:p w14:paraId="1CCD5407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E66330" w:rsidRPr="005A3371" w14:paraId="0F5DC1AF" w14:textId="77777777" w:rsidTr="007C331D">
        <w:tc>
          <w:tcPr>
            <w:tcW w:w="9356" w:type="dxa"/>
            <w:gridSpan w:val="10"/>
            <w:tcBorders>
              <w:bottom w:val="single" w:sz="4" w:space="0" w:color="auto"/>
            </w:tcBorders>
          </w:tcPr>
          <w:p w14:paraId="5BD82DB1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A3371">
              <w:rPr>
                <w:rFonts w:cstheme="minorHAnsi"/>
                <w:sz w:val="20"/>
                <w:szCs w:val="20"/>
              </w:rPr>
              <w:t xml:space="preserve">Investigador </w:t>
            </w:r>
            <w:r w:rsidR="007C30A4">
              <w:rPr>
                <w:rFonts w:cstheme="minorHAnsi"/>
                <w:sz w:val="20"/>
                <w:szCs w:val="20"/>
              </w:rPr>
              <w:t>Principal</w:t>
            </w:r>
          </w:p>
        </w:tc>
      </w:tr>
      <w:tr w:rsidR="00E66330" w:rsidRPr="005A3371" w14:paraId="0951A5AE" w14:textId="77777777" w:rsidTr="007C331D"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1D02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66330" w:rsidRPr="005A3371" w14:paraId="6B75D927" w14:textId="77777777" w:rsidTr="007C331D"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14:paraId="1C4DB06C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5A3371">
              <w:rPr>
                <w:rFonts w:cstheme="minorHAnsi"/>
                <w:sz w:val="16"/>
                <w:szCs w:val="16"/>
              </w:rPr>
              <w:t>Nome</w:t>
            </w:r>
            <w:r w:rsidR="003C33BF" w:rsidRPr="005A3371">
              <w:rPr>
                <w:rFonts w:cstheme="minorHAnsi"/>
                <w:sz w:val="16"/>
                <w:szCs w:val="16"/>
              </w:rPr>
              <w:t xml:space="preserve"> completo</w:t>
            </w:r>
          </w:p>
        </w:tc>
      </w:tr>
      <w:tr w:rsidR="00E66330" w:rsidRPr="005A3371" w14:paraId="0158EE60" w14:textId="77777777" w:rsidTr="007C331D">
        <w:tc>
          <w:tcPr>
            <w:tcW w:w="9356" w:type="dxa"/>
            <w:gridSpan w:val="10"/>
          </w:tcPr>
          <w:p w14:paraId="231896AB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E66330" w:rsidRPr="005A3371" w14:paraId="3F14E905" w14:textId="77777777" w:rsidTr="007C331D"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7A98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66330" w:rsidRPr="005A3371" w14:paraId="40C6D584" w14:textId="77777777" w:rsidTr="007C331D"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14:paraId="203C34EB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5A3371">
              <w:rPr>
                <w:rFonts w:cstheme="minorHAnsi"/>
                <w:sz w:val="16"/>
                <w:szCs w:val="16"/>
              </w:rPr>
              <w:t>Instituição, Departamento/ Serviço, Categoria profissional (ex.: ESSSM, Fisioterapia, Professor Adjunto)</w:t>
            </w:r>
          </w:p>
        </w:tc>
      </w:tr>
      <w:tr w:rsidR="00E66330" w:rsidRPr="005A3371" w14:paraId="6004FA85" w14:textId="77777777" w:rsidTr="007C331D">
        <w:tc>
          <w:tcPr>
            <w:tcW w:w="9356" w:type="dxa"/>
            <w:gridSpan w:val="10"/>
          </w:tcPr>
          <w:p w14:paraId="26FA00FF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E66330" w:rsidRPr="005A3371" w14:paraId="6D675CB2" w14:textId="77777777" w:rsidTr="007C331D"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AFE3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66330" w:rsidRPr="005A3371" w14:paraId="34415942" w14:textId="77777777" w:rsidTr="007C331D"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14:paraId="315C1293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5A3371">
              <w:rPr>
                <w:rFonts w:cstheme="minorHAnsi"/>
                <w:sz w:val="16"/>
                <w:szCs w:val="16"/>
              </w:rPr>
              <w:t>E-mail, Telemóvel</w:t>
            </w:r>
          </w:p>
        </w:tc>
      </w:tr>
      <w:tr w:rsidR="003C33BF" w:rsidRPr="005A3371" w14:paraId="009D40CC" w14:textId="77777777" w:rsidTr="007C331D">
        <w:tc>
          <w:tcPr>
            <w:tcW w:w="9356" w:type="dxa"/>
            <w:gridSpan w:val="10"/>
            <w:tcBorders>
              <w:bottom w:val="nil"/>
            </w:tcBorders>
          </w:tcPr>
          <w:p w14:paraId="4A0A1A3C" w14:textId="77777777" w:rsidR="003C33BF" w:rsidRPr="005A3371" w:rsidRDefault="003C33BF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66330" w:rsidRPr="005A3371" w14:paraId="3BD8E5C2" w14:textId="77777777" w:rsidTr="007C331D">
        <w:tc>
          <w:tcPr>
            <w:tcW w:w="9356" w:type="dxa"/>
            <w:gridSpan w:val="10"/>
            <w:tcBorders>
              <w:bottom w:val="single" w:sz="4" w:space="0" w:color="auto"/>
            </w:tcBorders>
          </w:tcPr>
          <w:p w14:paraId="2BCB9326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A3371">
              <w:rPr>
                <w:rFonts w:cstheme="minorHAnsi"/>
                <w:sz w:val="20"/>
                <w:szCs w:val="20"/>
              </w:rPr>
              <w:t xml:space="preserve">Orientador </w:t>
            </w:r>
            <w:r w:rsidR="005B523B" w:rsidRPr="005A3371">
              <w:rPr>
                <w:rFonts w:cstheme="minorHAnsi"/>
                <w:sz w:val="16"/>
                <w:szCs w:val="16"/>
              </w:rPr>
              <w:t>[</w:t>
            </w:r>
            <w:r w:rsidR="007C30A4">
              <w:rPr>
                <w:rFonts w:cstheme="minorHAnsi"/>
                <w:sz w:val="16"/>
                <w:szCs w:val="16"/>
              </w:rPr>
              <w:t>se o Investigador Principal for estudante]</w:t>
            </w:r>
          </w:p>
        </w:tc>
      </w:tr>
      <w:tr w:rsidR="00E66330" w:rsidRPr="005A3371" w14:paraId="2AD3F858" w14:textId="77777777" w:rsidTr="007C331D"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175D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66330" w:rsidRPr="005A3371" w14:paraId="7440F91D" w14:textId="77777777" w:rsidTr="007C331D"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14:paraId="20EB0C3B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5A3371">
              <w:rPr>
                <w:rFonts w:cstheme="minorHAnsi"/>
                <w:sz w:val="16"/>
                <w:szCs w:val="16"/>
              </w:rPr>
              <w:t>Nome</w:t>
            </w:r>
            <w:r w:rsidR="003C33BF" w:rsidRPr="005A3371">
              <w:rPr>
                <w:rFonts w:cstheme="minorHAnsi"/>
                <w:sz w:val="16"/>
                <w:szCs w:val="16"/>
              </w:rPr>
              <w:t xml:space="preserve"> completo</w:t>
            </w:r>
          </w:p>
        </w:tc>
      </w:tr>
      <w:tr w:rsidR="00E66330" w:rsidRPr="005A3371" w14:paraId="08F16253" w14:textId="77777777" w:rsidTr="007C331D">
        <w:tc>
          <w:tcPr>
            <w:tcW w:w="9356" w:type="dxa"/>
            <w:gridSpan w:val="10"/>
          </w:tcPr>
          <w:p w14:paraId="7BA1CAE3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E66330" w:rsidRPr="005A3371" w14:paraId="08CE4A5A" w14:textId="77777777" w:rsidTr="007C331D"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C75F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66330" w:rsidRPr="005A3371" w14:paraId="4373721B" w14:textId="77777777" w:rsidTr="007C331D"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14:paraId="6D071311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5A3371">
              <w:rPr>
                <w:rFonts w:cstheme="minorHAnsi"/>
                <w:sz w:val="16"/>
                <w:szCs w:val="16"/>
              </w:rPr>
              <w:t>Instituição, Departamento/ Serviço, Categoria profissional (ex.: ESSSM, Fisioterapia, Professor Adjunto)</w:t>
            </w:r>
          </w:p>
        </w:tc>
      </w:tr>
      <w:tr w:rsidR="00E66330" w:rsidRPr="005A3371" w14:paraId="2F6078A3" w14:textId="77777777" w:rsidTr="007C331D">
        <w:tc>
          <w:tcPr>
            <w:tcW w:w="9356" w:type="dxa"/>
            <w:gridSpan w:val="10"/>
          </w:tcPr>
          <w:p w14:paraId="3EED4442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E66330" w:rsidRPr="005A3371" w14:paraId="6F8BDB05" w14:textId="77777777" w:rsidTr="007C331D"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C4D5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66330" w:rsidRPr="005A3371" w14:paraId="31A8DFFB" w14:textId="77777777" w:rsidTr="007C331D"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14:paraId="635E3F22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5A3371">
              <w:rPr>
                <w:rFonts w:cstheme="minorHAnsi"/>
                <w:sz w:val="16"/>
                <w:szCs w:val="16"/>
              </w:rPr>
              <w:t>E-mail, Telemóvel</w:t>
            </w:r>
          </w:p>
        </w:tc>
      </w:tr>
      <w:tr w:rsidR="003C33BF" w:rsidRPr="005A3371" w14:paraId="04F3AD9B" w14:textId="77777777" w:rsidTr="007C331D">
        <w:tc>
          <w:tcPr>
            <w:tcW w:w="9356" w:type="dxa"/>
            <w:gridSpan w:val="10"/>
            <w:tcBorders>
              <w:bottom w:val="nil"/>
            </w:tcBorders>
          </w:tcPr>
          <w:p w14:paraId="36A577DA" w14:textId="77777777" w:rsidR="003C33BF" w:rsidRPr="005A3371" w:rsidRDefault="003C33BF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C33BF" w:rsidRPr="005A3371" w14:paraId="2A0A37D7" w14:textId="77777777" w:rsidTr="007C331D">
        <w:tc>
          <w:tcPr>
            <w:tcW w:w="9356" w:type="dxa"/>
            <w:gridSpan w:val="10"/>
            <w:tcBorders>
              <w:bottom w:val="single" w:sz="4" w:space="0" w:color="auto"/>
            </w:tcBorders>
          </w:tcPr>
          <w:p w14:paraId="1357CAC2" w14:textId="77777777" w:rsidR="003C33BF" w:rsidRPr="005A3371" w:rsidRDefault="003C33BF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A3371">
              <w:rPr>
                <w:rFonts w:cstheme="minorHAnsi"/>
                <w:sz w:val="20"/>
                <w:szCs w:val="20"/>
              </w:rPr>
              <w:t xml:space="preserve">Elo de Ligação à ESSSM </w:t>
            </w:r>
            <w:r w:rsidR="005B523B" w:rsidRPr="005A3371">
              <w:rPr>
                <w:rFonts w:cstheme="minorHAnsi"/>
                <w:sz w:val="16"/>
                <w:szCs w:val="16"/>
              </w:rPr>
              <w:t xml:space="preserve">[se </w:t>
            </w:r>
            <w:r w:rsidR="007C30A4">
              <w:rPr>
                <w:rFonts w:cstheme="minorHAnsi"/>
                <w:sz w:val="16"/>
                <w:szCs w:val="16"/>
              </w:rPr>
              <w:t>o Investigador Principal</w:t>
            </w:r>
            <w:r w:rsidR="00773812">
              <w:rPr>
                <w:rFonts w:cstheme="minorHAnsi"/>
                <w:sz w:val="16"/>
                <w:szCs w:val="16"/>
              </w:rPr>
              <w:t xml:space="preserve"> ou o Orientador</w:t>
            </w:r>
            <w:r w:rsidR="007C30A4">
              <w:rPr>
                <w:rFonts w:cstheme="minorHAnsi"/>
                <w:sz w:val="16"/>
                <w:szCs w:val="16"/>
              </w:rPr>
              <w:t xml:space="preserve"> for externo à ESSSM</w:t>
            </w:r>
            <w:r w:rsidR="005B523B" w:rsidRPr="005A3371">
              <w:rPr>
                <w:rFonts w:cstheme="minorHAnsi"/>
                <w:sz w:val="16"/>
                <w:szCs w:val="16"/>
              </w:rPr>
              <w:t>]</w:t>
            </w:r>
          </w:p>
        </w:tc>
      </w:tr>
      <w:tr w:rsidR="003C33BF" w:rsidRPr="005A3371" w14:paraId="3CA8C046" w14:textId="77777777" w:rsidTr="007C331D"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F1E5" w14:textId="77777777" w:rsidR="003C33BF" w:rsidRPr="005A3371" w:rsidRDefault="003C33BF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C33BF" w:rsidRPr="005A3371" w14:paraId="5E647320" w14:textId="77777777" w:rsidTr="007C331D"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14:paraId="30E50E5A" w14:textId="77777777" w:rsidR="003C33BF" w:rsidRPr="005A3371" w:rsidRDefault="003C33BF" w:rsidP="00F96620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5A3371">
              <w:rPr>
                <w:rFonts w:cstheme="minorHAnsi"/>
                <w:sz w:val="16"/>
                <w:szCs w:val="16"/>
              </w:rPr>
              <w:t>Nome completo</w:t>
            </w:r>
          </w:p>
        </w:tc>
      </w:tr>
      <w:tr w:rsidR="003C33BF" w:rsidRPr="005A3371" w14:paraId="263A4FD2" w14:textId="77777777" w:rsidTr="007C331D">
        <w:tc>
          <w:tcPr>
            <w:tcW w:w="9356" w:type="dxa"/>
            <w:gridSpan w:val="10"/>
          </w:tcPr>
          <w:p w14:paraId="4EA18A0F" w14:textId="77777777" w:rsidR="003C33BF" w:rsidRPr="005A3371" w:rsidRDefault="003C33BF" w:rsidP="00F96620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3C33BF" w:rsidRPr="005A3371" w14:paraId="0CE61205" w14:textId="77777777" w:rsidTr="007C331D"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F41F" w14:textId="77777777" w:rsidR="003C33BF" w:rsidRPr="005A3371" w:rsidRDefault="003C33BF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C33BF" w:rsidRPr="005A3371" w14:paraId="5A1FFF37" w14:textId="77777777" w:rsidTr="007C331D"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14:paraId="714E0B9A" w14:textId="77777777" w:rsidR="003C33BF" w:rsidRPr="005A3371" w:rsidRDefault="003C33BF" w:rsidP="00F96620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5A3371">
              <w:rPr>
                <w:rFonts w:cstheme="minorHAnsi"/>
                <w:sz w:val="16"/>
                <w:szCs w:val="16"/>
              </w:rPr>
              <w:t>Instituição, Departamento/ Serviço, Categoria profissional (ex.: ESSSM, Fisioterapia, Professor Adjunto)</w:t>
            </w:r>
          </w:p>
        </w:tc>
      </w:tr>
      <w:tr w:rsidR="003C33BF" w:rsidRPr="005A3371" w14:paraId="39597CAA" w14:textId="77777777" w:rsidTr="007C331D">
        <w:tc>
          <w:tcPr>
            <w:tcW w:w="9356" w:type="dxa"/>
            <w:gridSpan w:val="10"/>
          </w:tcPr>
          <w:p w14:paraId="188ECCF4" w14:textId="77777777" w:rsidR="003C33BF" w:rsidRPr="005A3371" w:rsidRDefault="003C33BF" w:rsidP="00F96620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3C33BF" w:rsidRPr="005A3371" w14:paraId="4424C2C5" w14:textId="77777777" w:rsidTr="007C331D"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5F4C" w14:textId="77777777" w:rsidR="003C33BF" w:rsidRPr="005A3371" w:rsidRDefault="003C33BF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C33BF" w:rsidRPr="005A3371" w14:paraId="281860C7" w14:textId="77777777" w:rsidTr="007C331D"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14:paraId="5150E970" w14:textId="77777777" w:rsidR="003C33BF" w:rsidRPr="005A3371" w:rsidRDefault="003C33BF" w:rsidP="00F96620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5A3371">
              <w:rPr>
                <w:rFonts w:cstheme="minorHAnsi"/>
                <w:sz w:val="16"/>
                <w:szCs w:val="16"/>
              </w:rPr>
              <w:t>E-mail, Telemóvel</w:t>
            </w:r>
          </w:p>
        </w:tc>
      </w:tr>
      <w:tr w:rsidR="003C33BF" w:rsidRPr="005A3371" w14:paraId="691DC605" w14:textId="77777777" w:rsidTr="007C331D">
        <w:tc>
          <w:tcPr>
            <w:tcW w:w="9356" w:type="dxa"/>
            <w:gridSpan w:val="10"/>
          </w:tcPr>
          <w:p w14:paraId="4A458C22" w14:textId="77777777" w:rsidR="003C33BF" w:rsidRPr="005A3371" w:rsidRDefault="003C33BF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66330" w:rsidRPr="005A3371" w14:paraId="37098844" w14:textId="77777777" w:rsidTr="007C331D">
        <w:tc>
          <w:tcPr>
            <w:tcW w:w="9356" w:type="dxa"/>
            <w:gridSpan w:val="10"/>
            <w:tcBorders>
              <w:bottom w:val="single" w:sz="4" w:space="0" w:color="auto"/>
            </w:tcBorders>
          </w:tcPr>
          <w:p w14:paraId="3642AD92" w14:textId="77777777" w:rsidR="00E66330" w:rsidRPr="005A3371" w:rsidRDefault="003C33BF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A3371">
              <w:rPr>
                <w:rFonts w:cstheme="minorHAnsi"/>
                <w:sz w:val="20"/>
                <w:szCs w:val="20"/>
              </w:rPr>
              <w:t>Outros Investigador(es)</w:t>
            </w:r>
          </w:p>
        </w:tc>
      </w:tr>
      <w:tr w:rsidR="00E66330" w:rsidRPr="005A3371" w14:paraId="6AE32A31" w14:textId="77777777" w:rsidTr="007C331D"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6476" w14:textId="77777777" w:rsidR="00E66330" w:rsidRDefault="007C30A4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1. ...</w:t>
            </w:r>
          </w:p>
          <w:p w14:paraId="13C3A87C" w14:textId="77777777" w:rsidR="007C30A4" w:rsidRDefault="007C30A4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2. ...</w:t>
            </w:r>
          </w:p>
          <w:p w14:paraId="54235791" w14:textId="77777777" w:rsidR="007C30A4" w:rsidRPr="005A3371" w:rsidRDefault="007C30A4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3. ...</w:t>
            </w:r>
          </w:p>
        </w:tc>
      </w:tr>
      <w:tr w:rsidR="00E66330" w:rsidRPr="005A3371" w14:paraId="6E3DF15A" w14:textId="77777777" w:rsidTr="007C331D"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14:paraId="27D695CF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5A3371">
              <w:rPr>
                <w:rFonts w:cstheme="minorHAnsi"/>
                <w:sz w:val="16"/>
                <w:szCs w:val="16"/>
              </w:rPr>
              <w:lastRenderedPageBreak/>
              <w:t>Nome</w:t>
            </w:r>
            <w:r w:rsidR="003C33BF" w:rsidRPr="005A3371">
              <w:rPr>
                <w:rFonts w:cstheme="minorHAnsi"/>
                <w:sz w:val="16"/>
                <w:szCs w:val="16"/>
              </w:rPr>
              <w:t xml:space="preserve"> completo</w:t>
            </w:r>
          </w:p>
        </w:tc>
      </w:tr>
      <w:tr w:rsidR="00E66330" w:rsidRPr="005A3371" w14:paraId="7616E44D" w14:textId="77777777" w:rsidTr="007C331D">
        <w:tc>
          <w:tcPr>
            <w:tcW w:w="9356" w:type="dxa"/>
            <w:gridSpan w:val="10"/>
          </w:tcPr>
          <w:p w14:paraId="5960EAA7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E66330" w:rsidRPr="005A3371" w14:paraId="7B068D77" w14:textId="77777777" w:rsidTr="007C331D"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63CB" w14:textId="77777777" w:rsidR="007C30A4" w:rsidRDefault="007C30A4" w:rsidP="007C30A4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1. ...</w:t>
            </w:r>
          </w:p>
          <w:p w14:paraId="529E4C78" w14:textId="77777777" w:rsidR="007C30A4" w:rsidRDefault="007C30A4" w:rsidP="007C30A4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2. ...</w:t>
            </w:r>
          </w:p>
          <w:p w14:paraId="1DE87CC0" w14:textId="77777777" w:rsidR="00E66330" w:rsidRPr="005A3371" w:rsidRDefault="007C30A4" w:rsidP="007C30A4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3. ...</w:t>
            </w:r>
          </w:p>
        </w:tc>
      </w:tr>
      <w:tr w:rsidR="00E66330" w:rsidRPr="005A3371" w14:paraId="28D67963" w14:textId="77777777" w:rsidTr="007C331D"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14:paraId="456E0584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5A3371">
              <w:rPr>
                <w:rFonts w:cstheme="minorHAnsi"/>
                <w:sz w:val="16"/>
                <w:szCs w:val="16"/>
              </w:rPr>
              <w:t>Instituição, Departamento/ Serviço, Categoria profissional (ex.: ESSSM, Fisioterapia, Professor Adjunto)</w:t>
            </w:r>
          </w:p>
        </w:tc>
      </w:tr>
      <w:tr w:rsidR="00E66330" w:rsidRPr="005A3371" w14:paraId="3D9DF3A4" w14:textId="77777777" w:rsidTr="007C331D">
        <w:tc>
          <w:tcPr>
            <w:tcW w:w="9356" w:type="dxa"/>
            <w:gridSpan w:val="10"/>
          </w:tcPr>
          <w:p w14:paraId="46FB9C0A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E66330" w:rsidRPr="005A3371" w14:paraId="1CA51B89" w14:textId="77777777" w:rsidTr="007C331D"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A368" w14:textId="77777777" w:rsidR="007C30A4" w:rsidRDefault="007C30A4" w:rsidP="007C30A4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1. ...</w:t>
            </w:r>
          </w:p>
          <w:p w14:paraId="4DC1BBE6" w14:textId="77777777" w:rsidR="007C30A4" w:rsidRDefault="007C30A4" w:rsidP="007C30A4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2. ...</w:t>
            </w:r>
          </w:p>
          <w:p w14:paraId="1C524EC8" w14:textId="77777777" w:rsidR="00E66330" w:rsidRPr="005A3371" w:rsidRDefault="007C30A4" w:rsidP="007C30A4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3. ...</w:t>
            </w:r>
          </w:p>
        </w:tc>
      </w:tr>
      <w:tr w:rsidR="00E66330" w:rsidRPr="005A3371" w14:paraId="6E928C80" w14:textId="77777777" w:rsidTr="007C331D"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14:paraId="051E1830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5A3371">
              <w:rPr>
                <w:rFonts w:cstheme="minorHAnsi"/>
                <w:sz w:val="16"/>
                <w:szCs w:val="16"/>
              </w:rPr>
              <w:t>E-mail, Telemóvel</w:t>
            </w:r>
          </w:p>
        </w:tc>
      </w:tr>
      <w:tr w:rsidR="00E66330" w:rsidRPr="005A3371" w14:paraId="3323EC9F" w14:textId="77777777" w:rsidTr="007C331D">
        <w:tc>
          <w:tcPr>
            <w:tcW w:w="9356" w:type="dxa"/>
            <w:gridSpan w:val="10"/>
            <w:tcBorders>
              <w:bottom w:val="nil"/>
            </w:tcBorders>
          </w:tcPr>
          <w:p w14:paraId="07250B01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66330" w:rsidRPr="005A3371" w14:paraId="2816BBD2" w14:textId="77777777" w:rsidTr="007C331D">
        <w:tc>
          <w:tcPr>
            <w:tcW w:w="9356" w:type="dxa"/>
            <w:gridSpan w:val="10"/>
            <w:tcBorders>
              <w:bottom w:val="nil"/>
            </w:tcBorders>
          </w:tcPr>
          <w:p w14:paraId="04395FA4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A3371">
              <w:rPr>
                <w:rFonts w:cstheme="minorHAnsi"/>
                <w:b/>
                <w:bCs/>
                <w:sz w:val="20"/>
                <w:szCs w:val="20"/>
              </w:rPr>
              <w:t>Caracterização</w:t>
            </w:r>
            <w:r w:rsidR="00AE1988">
              <w:rPr>
                <w:rFonts w:cstheme="minorHAnsi"/>
                <w:b/>
                <w:bCs/>
                <w:sz w:val="20"/>
                <w:szCs w:val="20"/>
              </w:rPr>
              <w:t xml:space="preserve"> do estudo de investigação</w:t>
            </w:r>
          </w:p>
        </w:tc>
      </w:tr>
      <w:tr w:rsidR="00E66330" w:rsidRPr="005A3371" w14:paraId="5114F0A4" w14:textId="77777777" w:rsidTr="007C331D">
        <w:tc>
          <w:tcPr>
            <w:tcW w:w="9356" w:type="dxa"/>
            <w:gridSpan w:val="10"/>
          </w:tcPr>
          <w:p w14:paraId="0B302555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E66330" w:rsidRPr="005A3371" w14:paraId="339B0E05" w14:textId="77777777" w:rsidTr="007C331D">
        <w:tc>
          <w:tcPr>
            <w:tcW w:w="9356" w:type="dxa"/>
            <w:gridSpan w:val="10"/>
          </w:tcPr>
          <w:p w14:paraId="2B609759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A3371">
              <w:rPr>
                <w:rFonts w:cstheme="minorHAnsi"/>
                <w:sz w:val="20"/>
                <w:szCs w:val="20"/>
              </w:rPr>
              <w:t xml:space="preserve">Fundamentação teórica e pertinência </w:t>
            </w:r>
            <w:r w:rsidR="00257E56" w:rsidRPr="005A3371">
              <w:rPr>
                <w:rFonts w:cstheme="minorHAnsi"/>
                <w:sz w:val="16"/>
                <w:szCs w:val="16"/>
              </w:rPr>
              <w:t>[</w:t>
            </w:r>
            <w:r w:rsidRPr="005A3371">
              <w:rPr>
                <w:rFonts w:cstheme="minorHAnsi"/>
                <w:sz w:val="16"/>
                <w:szCs w:val="16"/>
              </w:rPr>
              <w:t>no máximo 750 palavras</w:t>
            </w:r>
            <w:r w:rsidR="00257E56" w:rsidRPr="005A3371">
              <w:rPr>
                <w:rFonts w:cstheme="minorHAnsi"/>
                <w:sz w:val="16"/>
                <w:szCs w:val="16"/>
              </w:rPr>
              <w:t>]</w:t>
            </w:r>
          </w:p>
        </w:tc>
      </w:tr>
      <w:tr w:rsidR="00E66330" w:rsidRPr="005A3371" w14:paraId="62178644" w14:textId="77777777" w:rsidTr="007C331D"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A3BE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66330" w:rsidRPr="005A3371" w14:paraId="3AC719A4" w14:textId="77777777" w:rsidTr="007C331D">
        <w:tc>
          <w:tcPr>
            <w:tcW w:w="9356" w:type="dxa"/>
            <w:gridSpan w:val="10"/>
          </w:tcPr>
          <w:p w14:paraId="3B86BB2A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E66330" w:rsidRPr="005A3371" w14:paraId="51FB6569" w14:textId="77777777" w:rsidTr="007C331D">
        <w:tc>
          <w:tcPr>
            <w:tcW w:w="9356" w:type="dxa"/>
            <w:gridSpan w:val="10"/>
          </w:tcPr>
          <w:p w14:paraId="032F8B30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A3371">
              <w:rPr>
                <w:rFonts w:cstheme="minorHAnsi"/>
                <w:sz w:val="20"/>
                <w:szCs w:val="20"/>
              </w:rPr>
              <w:t xml:space="preserve">Objetivo(s) </w:t>
            </w:r>
            <w:r w:rsidR="00257E56" w:rsidRPr="00517F42">
              <w:rPr>
                <w:rFonts w:cstheme="minorHAnsi"/>
                <w:sz w:val="16"/>
                <w:szCs w:val="16"/>
              </w:rPr>
              <w:t>[</w:t>
            </w:r>
            <w:r w:rsidRPr="00AE1988">
              <w:rPr>
                <w:rFonts w:cstheme="minorHAnsi"/>
                <w:sz w:val="16"/>
                <w:szCs w:val="16"/>
              </w:rPr>
              <w:t>no máximo 250 palavras</w:t>
            </w:r>
            <w:r w:rsidR="00257E56" w:rsidRPr="00AE1988">
              <w:rPr>
                <w:rFonts w:cstheme="minorHAnsi"/>
                <w:sz w:val="16"/>
                <w:szCs w:val="16"/>
              </w:rPr>
              <w:t>]</w:t>
            </w:r>
          </w:p>
        </w:tc>
      </w:tr>
      <w:tr w:rsidR="00E66330" w:rsidRPr="005A3371" w14:paraId="08101E6C" w14:textId="77777777" w:rsidTr="007C331D"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5719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66330" w:rsidRPr="005A3371" w14:paraId="5905D68D" w14:textId="77777777" w:rsidTr="007C331D">
        <w:tc>
          <w:tcPr>
            <w:tcW w:w="9356" w:type="dxa"/>
            <w:gridSpan w:val="10"/>
          </w:tcPr>
          <w:p w14:paraId="6D6BBB85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E66330" w:rsidRPr="005A3371" w14:paraId="5FA6F335" w14:textId="77777777" w:rsidTr="007C331D">
        <w:tc>
          <w:tcPr>
            <w:tcW w:w="9356" w:type="dxa"/>
            <w:gridSpan w:val="10"/>
          </w:tcPr>
          <w:p w14:paraId="5004B52A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A3371">
              <w:rPr>
                <w:rFonts w:cstheme="minorHAnsi"/>
                <w:sz w:val="20"/>
                <w:szCs w:val="20"/>
              </w:rPr>
              <w:t xml:space="preserve">Tipo de estudo de investigação </w:t>
            </w:r>
            <w:r w:rsidR="00257E56" w:rsidRPr="005A3371">
              <w:rPr>
                <w:rFonts w:cstheme="minorHAnsi"/>
                <w:sz w:val="16"/>
                <w:szCs w:val="16"/>
              </w:rPr>
              <w:t>[</w:t>
            </w:r>
            <w:r w:rsidRPr="005A3371">
              <w:rPr>
                <w:rFonts w:cstheme="minorHAnsi"/>
                <w:sz w:val="16"/>
                <w:szCs w:val="16"/>
              </w:rPr>
              <w:t>no máximo 125 palavras</w:t>
            </w:r>
            <w:r w:rsidR="00257E56" w:rsidRPr="005A3371">
              <w:rPr>
                <w:rFonts w:cstheme="minorHAnsi"/>
                <w:sz w:val="16"/>
                <w:szCs w:val="16"/>
              </w:rPr>
              <w:t>]</w:t>
            </w:r>
          </w:p>
        </w:tc>
      </w:tr>
      <w:tr w:rsidR="00E66330" w:rsidRPr="005A3371" w14:paraId="33890E5F" w14:textId="77777777" w:rsidTr="007C331D"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2820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66330" w:rsidRPr="005A3371" w14:paraId="0DBD71B0" w14:textId="77777777" w:rsidTr="007C331D">
        <w:tc>
          <w:tcPr>
            <w:tcW w:w="9356" w:type="dxa"/>
            <w:gridSpan w:val="10"/>
          </w:tcPr>
          <w:p w14:paraId="2BF91593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E66330" w:rsidRPr="005A3371" w14:paraId="38402BB8" w14:textId="77777777" w:rsidTr="007C331D">
        <w:tc>
          <w:tcPr>
            <w:tcW w:w="9356" w:type="dxa"/>
            <w:gridSpan w:val="10"/>
          </w:tcPr>
          <w:p w14:paraId="37BF12C7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A3371">
              <w:rPr>
                <w:rFonts w:cstheme="minorHAnsi"/>
                <w:sz w:val="20"/>
                <w:szCs w:val="20"/>
              </w:rPr>
              <w:t>População-alvo</w:t>
            </w:r>
            <w:r w:rsidR="00133952">
              <w:rPr>
                <w:rFonts w:cstheme="minorHAnsi"/>
                <w:sz w:val="20"/>
                <w:szCs w:val="20"/>
              </w:rPr>
              <w:t xml:space="preserve"> e</w:t>
            </w:r>
            <w:r w:rsidRPr="005A3371">
              <w:rPr>
                <w:rFonts w:cstheme="minorHAnsi"/>
                <w:sz w:val="20"/>
                <w:szCs w:val="20"/>
              </w:rPr>
              <w:t xml:space="preserve"> amostra</w:t>
            </w:r>
            <w:r w:rsidR="00133952">
              <w:rPr>
                <w:rFonts w:cstheme="minorHAnsi"/>
                <w:sz w:val="20"/>
                <w:szCs w:val="20"/>
              </w:rPr>
              <w:t xml:space="preserve"> (</w:t>
            </w:r>
            <w:r w:rsidR="00133952" w:rsidRPr="00133952">
              <w:rPr>
                <w:rFonts w:cstheme="minorHAnsi"/>
                <w:sz w:val="20"/>
                <w:szCs w:val="20"/>
              </w:rPr>
              <w:t>inclui processo de recrutamento da amostra e respetivos critérios de seleção</w:t>
            </w:r>
            <w:r w:rsidR="00133952">
              <w:rPr>
                <w:rFonts w:cstheme="minorHAnsi"/>
                <w:sz w:val="20"/>
                <w:szCs w:val="20"/>
              </w:rPr>
              <w:t>)</w:t>
            </w:r>
            <w:r w:rsidRPr="005A3371">
              <w:rPr>
                <w:rFonts w:cstheme="minorHAnsi"/>
                <w:sz w:val="20"/>
                <w:szCs w:val="20"/>
              </w:rPr>
              <w:t xml:space="preserve"> </w:t>
            </w:r>
            <w:r w:rsidR="00257E56" w:rsidRPr="00517F42">
              <w:rPr>
                <w:rFonts w:cstheme="minorHAnsi"/>
                <w:sz w:val="16"/>
                <w:szCs w:val="16"/>
              </w:rPr>
              <w:t>[</w:t>
            </w:r>
            <w:r w:rsidRPr="00AE1988">
              <w:rPr>
                <w:rFonts w:cstheme="minorHAnsi"/>
                <w:sz w:val="16"/>
                <w:szCs w:val="16"/>
              </w:rPr>
              <w:t>no máximo 250 palavras</w:t>
            </w:r>
            <w:r w:rsidR="00257E56" w:rsidRPr="00AE1988">
              <w:rPr>
                <w:rFonts w:cstheme="minorHAnsi"/>
                <w:sz w:val="16"/>
                <w:szCs w:val="16"/>
              </w:rPr>
              <w:t>]</w:t>
            </w:r>
          </w:p>
        </w:tc>
      </w:tr>
      <w:tr w:rsidR="00E66330" w:rsidRPr="005A3371" w14:paraId="1558A8C5" w14:textId="77777777" w:rsidTr="007C331D"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FA01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66330" w:rsidRPr="005A3371" w14:paraId="4E733E2A" w14:textId="77777777" w:rsidTr="007C331D">
        <w:tc>
          <w:tcPr>
            <w:tcW w:w="9356" w:type="dxa"/>
            <w:gridSpan w:val="10"/>
          </w:tcPr>
          <w:p w14:paraId="054F4E15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AE1988" w:rsidRPr="005A3371" w14:paraId="317AB9E9" w14:textId="77777777" w:rsidTr="007C331D">
        <w:tc>
          <w:tcPr>
            <w:tcW w:w="4244" w:type="dxa"/>
            <w:gridSpan w:val="4"/>
            <w:tcBorders>
              <w:right w:val="nil"/>
            </w:tcBorders>
          </w:tcPr>
          <w:p w14:paraId="3624B67D" w14:textId="77777777" w:rsidR="00AE1988" w:rsidRPr="005A3371" w:rsidRDefault="00AE1988" w:rsidP="00A5319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Indique se algum destes grupos de participantes serão incluídos no estudo:</w:t>
            </w:r>
          </w:p>
        </w:tc>
        <w:tc>
          <w:tcPr>
            <w:tcW w:w="2122" w:type="dxa"/>
            <w:gridSpan w:val="3"/>
            <w:tcBorders>
              <w:left w:val="nil"/>
              <w:right w:val="nil"/>
            </w:tcBorders>
          </w:tcPr>
          <w:p w14:paraId="39799C19" w14:textId="77777777" w:rsidR="00AE1988" w:rsidRPr="005A3371" w:rsidRDefault="00AE1988" w:rsidP="00A5319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A337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37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5A3371">
              <w:rPr>
                <w:rFonts w:cstheme="minorHAnsi"/>
                <w:sz w:val="20"/>
                <w:szCs w:val="20"/>
              </w:rPr>
            </w:r>
            <w:r w:rsidRPr="005A3371">
              <w:rPr>
                <w:rFonts w:cstheme="minorHAnsi"/>
                <w:sz w:val="20"/>
                <w:szCs w:val="20"/>
              </w:rPr>
              <w:fldChar w:fldCharType="separate"/>
            </w:r>
            <w:r w:rsidRPr="005A3371">
              <w:rPr>
                <w:rFonts w:cstheme="minorHAnsi"/>
                <w:sz w:val="20"/>
                <w:szCs w:val="20"/>
              </w:rPr>
              <w:fldChar w:fldCharType="end"/>
            </w:r>
            <w:r w:rsidRPr="005A337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Menores</w:t>
            </w:r>
          </w:p>
        </w:tc>
        <w:tc>
          <w:tcPr>
            <w:tcW w:w="2990" w:type="dxa"/>
            <w:gridSpan w:val="3"/>
            <w:tcBorders>
              <w:left w:val="nil"/>
            </w:tcBorders>
          </w:tcPr>
          <w:p w14:paraId="096637E3" w14:textId="77777777" w:rsidR="00AE1988" w:rsidRPr="005A3371" w:rsidRDefault="00AE1988" w:rsidP="00A5319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A337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37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5A3371">
              <w:rPr>
                <w:rFonts w:cstheme="minorHAnsi"/>
                <w:sz w:val="20"/>
                <w:szCs w:val="20"/>
              </w:rPr>
            </w:r>
            <w:r w:rsidRPr="005A3371">
              <w:rPr>
                <w:rFonts w:cstheme="minorHAnsi"/>
                <w:sz w:val="20"/>
                <w:szCs w:val="20"/>
              </w:rPr>
              <w:fldChar w:fldCharType="separate"/>
            </w:r>
            <w:r w:rsidRPr="005A3371">
              <w:rPr>
                <w:rFonts w:cstheme="minorHAnsi"/>
                <w:sz w:val="20"/>
                <w:szCs w:val="20"/>
              </w:rPr>
              <w:fldChar w:fldCharType="end"/>
            </w:r>
            <w:r w:rsidRPr="005A337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Vulneráveis</w:t>
            </w:r>
          </w:p>
        </w:tc>
      </w:tr>
      <w:tr w:rsidR="00AE1988" w:rsidRPr="005A3371" w14:paraId="0BAA70EF" w14:textId="77777777" w:rsidTr="007C331D">
        <w:tc>
          <w:tcPr>
            <w:tcW w:w="9356" w:type="dxa"/>
            <w:gridSpan w:val="10"/>
          </w:tcPr>
          <w:p w14:paraId="4C3AED32" w14:textId="77777777" w:rsidR="00AE1988" w:rsidRPr="005A3371" w:rsidRDefault="00AE1988" w:rsidP="00A5319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E1988" w:rsidRPr="005A3371" w14:paraId="3A8D99C5" w14:textId="77777777" w:rsidTr="007C331D">
        <w:tc>
          <w:tcPr>
            <w:tcW w:w="9356" w:type="dxa"/>
            <w:gridSpan w:val="10"/>
          </w:tcPr>
          <w:p w14:paraId="24BB252B" w14:textId="77777777" w:rsidR="00AE1988" w:rsidRPr="005A3371" w:rsidRDefault="00AE1988" w:rsidP="00A53193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5A3371">
              <w:rPr>
                <w:rFonts w:cstheme="minorHAnsi"/>
                <w:sz w:val="16"/>
                <w:szCs w:val="16"/>
              </w:rPr>
              <w:t>Se sim, especifique</w:t>
            </w:r>
            <w:r>
              <w:rPr>
                <w:rFonts w:cstheme="minorHAnsi"/>
                <w:sz w:val="16"/>
                <w:szCs w:val="16"/>
              </w:rPr>
              <w:t xml:space="preserve"> qual(is) grupo(s), justificando o recurso e a imprescindibilidade para o estudo</w:t>
            </w:r>
            <w:r w:rsidRPr="005A3371">
              <w:rPr>
                <w:rFonts w:cstheme="minorHAnsi"/>
                <w:sz w:val="16"/>
                <w:szCs w:val="16"/>
              </w:rPr>
              <w:t>:</w:t>
            </w:r>
          </w:p>
        </w:tc>
      </w:tr>
      <w:tr w:rsidR="00AE1988" w:rsidRPr="005A3371" w14:paraId="6BF12025" w14:textId="77777777" w:rsidTr="007C331D"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E86A" w14:textId="77777777" w:rsidR="00AE1988" w:rsidRPr="005A3371" w:rsidRDefault="00AE1988" w:rsidP="00A5319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E1988" w:rsidRPr="005A3371" w14:paraId="51B92143" w14:textId="77777777" w:rsidTr="007C331D">
        <w:tc>
          <w:tcPr>
            <w:tcW w:w="9356" w:type="dxa"/>
            <w:gridSpan w:val="10"/>
          </w:tcPr>
          <w:p w14:paraId="1C6B0C07" w14:textId="77777777" w:rsidR="00AE1988" w:rsidRPr="005A3371" w:rsidRDefault="00AE1988" w:rsidP="00A53193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E66330" w:rsidRPr="005A3371" w14:paraId="51D73225" w14:textId="77777777" w:rsidTr="007C331D">
        <w:tc>
          <w:tcPr>
            <w:tcW w:w="9356" w:type="dxa"/>
            <w:gridSpan w:val="10"/>
          </w:tcPr>
          <w:p w14:paraId="463DF46F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A3371">
              <w:rPr>
                <w:rFonts w:cstheme="minorHAnsi"/>
                <w:sz w:val="20"/>
                <w:szCs w:val="20"/>
              </w:rPr>
              <w:t>Instrumentos de recolha de dados</w:t>
            </w:r>
            <w:r w:rsidR="00517F42">
              <w:rPr>
                <w:rFonts w:cstheme="minorHAnsi"/>
                <w:sz w:val="20"/>
                <w:szCs w:val="20"/>
              </w:rPr>
              <w:t xml:space="preserve"> (anexe documentos relevantes, tais como questionários de seleção e caracterização da amostra, escalas, ...)</w:t>
            </w:r>
            <w:r w:rsidRPr="005A3371">
              <w:rPr>
                <w:rFonts w:cstheme="minorHAnsi"/>
                <w:sz w:val="20"/>
                <w:szCs w:val="20"/>
              </w:rPr>
              <w:t xml:space="preserve"> </w:t>
            </w:r>
            <w:r w:rsidR="00257E56" w:rsidRPr="005A3371">
              <w:rPr>
                <w:rFonts w:cstheme="minorHAnsi"/>
                <w:sz w:val="16"/>
                <w:szCs w:val="16"/>
              </w:rPr>
              <w:t>[</w:t>
            </w:r>
            <w:r w:rsidRPr="005A3371">
              <w:rPr>
                <w:rFonts w:cstheme="minorHAnsi"/>
                <w:sz w:val="16"/>
                <w:szCs w:val="16"/>
              </w:rPr>
              <w:t xml:space="preserve">indique o instrumento e respetivo </w:t>
            </w:r>
            <w:r w:rsidR="00065B3B" w:rsidRPr="005A3371">
              <w:rPr>
                <w:rFonts w:cstheme="minorHAnsi"/>
                <w:i/>
                <w:iCs/>
                <w:sz w:val="16"/>
                <w:szCs w:val="16"/>
              </w:rPr>
              <w:t>outcome</w:t>
            </w:r>
            <w:r w:rsidR="00257E56" w:rsidRPr="005A3371">
              <w:rPr>
                <w:rFonts w:cstheme="minorHAnsi"/>
                <w:sz w:val="16"/>
                <w:szCs w:val="16"/>
              </w:rPr>
              <w:t xml:space="preserve">, </w:t>
            </w:r>
            <w:r w:rsidRPr="005A3371">
              <w:rPr>
                <w:rFonts w:cstheme="minorHAnsi"/>
                <w:sz w:val="16"/>
                <w:szCs w:val="16"/>
              </w:rPr>
              <w:t>no máximo 250 palavras</w:t>
            </w:r>
            <w:r w:rsidR="00257E56" w:rsidRPr="005A3371">
              <w:rPr>
                <w:rFonts w:cstheme="minorHAnsi"/>
                <w:sz w:val="16"/>
                <w:szCs w:val="16"/>
              </w:rPr>
              <w:t>]</w:t>
            </w:r>
          </w:p>
        </w:tc>
      </w:tr>
      <w:tr w:rsidR="00E66330" w:rsidRPr="005A3371" w14:paraId="1DD5159D" w14:textId="77777777" w:rsidTr="007C331D"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9DE4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66330" w:rsidRPr="005A3371" w14:paraId="3FF05F8C" w14:textId="77777777" w:rsidTr="007C331D">
        <w:tc>
          <w:tcPr>
            <w:tcW w:w="9356" w:type="dxa"/>
            <w:gridSpan w:val="10"/>
          </w:tcPr>
          <w:p w14:paraId="12AADD16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E66330" w:rsidRPr="005A3371" w14:paraId="053D716C" w14:textId="77777777" w:rsidTr="007C331D">
        <w:tc>
          <w:tcPr>
            <w:tcW w:w="9356" w:type="dxa"/>
            <w:gridSpan w:val="10"/>
          </w:tcPr>
          <w:p w14:paraId="038E4D70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A3371">
              <w:rPr>
                <w:rFonts w:cstheme="minorHAnsi"/>
                <w:sz w:val="20"/>
                <w:szCs w:val="20"/>
              </w:rPr>
              <w:t>Procedimentos</w:t>
            </w:r>
            <w:r w:rsidR="00C06AB5">
              <w:rPr>
                <w:rFonts w:cstheme="minorHAnsi"/>
                <w:sz w:val="20"/>
                <w:szCs w:val="20"/>
              </w:rPr>
              <w:t xml:space="preserve"> de recolha de dados e, se aplicável, os experimentais</w:t>
            </w:r>
            <w:r w:rsidRPr="005A3371">
              <w:rPr>
                <w:rFonts w:cstheme="minorHAnsi"/>
                <w:sz w:val="20"/>
                <w:szCs w:val="20"/>
              </w:rPr>
              <w:t xml:space="preserve"> </w:t>
            </w:r>
            <w:r w:rsidR="00257E56" w:rsidRPr="005A3371">
              <w:rPr>
                <w:rFonts w:cstheme="minorHAnsi"/>
                <w:sz w:val="16"/>
                <w:szCs w:val="16"/>
              </w:rPr>
              <w:t>[</w:t>
            </w:r>
            <w:r w:rsidRPr="005A3371">
              <w:rPr>
                <w:rFonts w:cstheme="minorHAnsi"/>
                <w:sz w:val="16"/>
                <w:szCs w:val="16"/>
              </w:rPr>
              <w:t>no máximo 1000 palavras</w:t>
            </w:r>
            <w:r w:rsidR="00257E56" w:rsidRPr="005A3371">
              <w:rPr>
                <w:rFonts w:cstheme="minorHAnsi"/>
                <w:sz w:val="16"/>
                <w:szCs w:val="16"/>
              </w:rPr>
              <w:t>]</w:t>
            </w:r>
          </w:p>
        </w:tc>
      </w:tr>
      <w:tr w:rsidR="00E66330" w:rsidRPr="005A3371" w14:paraId="052ADE52" w14:textId="77777777" w:rsidTr="007C331D"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E466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66330" w:rsidRPr="005A3371" w14:paraId="007ACB8B" w14:textId="77777777" w:rsidTr="007C331D">
        <w:tc>
          <w:tcPr>
            <w:tcW w:w="9356" w:type="dxa"/>
            <w:gridSpan w:val="10"/>
          </w:tcPr>
          <w:p w14:paraId="589FAB48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E66330" w:rsidRPr="005A3371" w14:paraId="25BB2735" w14:textId="77777777" w:rsidTr="007C331D">
        <w:tc>
          <w:tcPr>
            <w:tcW w:w="4244" w:type="dxa"/>
            <w:gridSpan w:val="4"/>
            <w:tcBorders>
              <w:right w:val="nil"/>
            </w:tcBorders>
          </w:tcPr>
          <w:p w14:paraId="01DF3392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A3371">
              <w:rPr>
                <w:rFonts w:cstheme="minorHAnsi"/>
                <w:sz w:val="20"/>
                <w:szCs w:val="20"/>
              </w:rPr>
              <w:t>Riscos inerentes ao estudo de investigação</w:t>
            </w:r>
            <w:r w:rsidR="00165C5F" w:rsidRPr="005A3371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2122" w:type="dxa"/>
            <w:gridSpan w:val="3"/>
            <w:tcBorders>
              <w:left w:val="nil"/>
              <w:right w:val="nil"/>
            </w:tcBorders>
          </w:tcPr>
          <w:p w14:paraId="6ACA11A0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A337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37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5A3371">
              <w:rPr>
                <w:rFonts w:cstheme="minorHAnsi"/>
                <w:sz w:val="20"/>
                <w:szCs w:val="20"/>
              </w:rPr>
            </w:r>
            <w:r w:rsidRPr="005A3371">
              <w:rPr>
                <w:rFonts w:cstheme="minorHAnsi"/>
                <w:sz w:val="20"/>
                <w:szCs w:val="20"/>
              </w:rPr>
              <w:fldChar w:fldCharType="separate"/>
            </w:r>
            <w:r w:rsidRPr="005A3371">
              <w:rPr>
                <w:rFonts w:cstheme="minorHAnsi"/>
                <w:sz w:val="20"/>
                <w:szCs w:val="20"/>
              </w:rPr>
              <w:fldChar w:fldCharType="end"/>
            </w:r>
            <w:r w:rsidRPr="005A3371">
              <w:rPr>
                <w:rFonts w:cstheme="minorHAnsi"/>
                <w:sz w:val="20"/>
                <w:szCs w:val="20"/>
              </w:rPr>
              <w:t xml:space="preserve"> Sim</w:t>
            </w:r>
          </w:p>
        </w:tc>
        <w:tc>
          <w:tcPr>
            <w:tcW w:w="2990" w:type="dxa"/>
            <w:gridSpan w:val="3"/>
            <w:tcBorders>
              <w:left w:val="nil"/>
            </w:tcBorders>
          </w:tcPr>
          <w:p w14:paraId="65130531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A337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37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5A3371">
              <w:rPr>
                <w:rFonts w:cstheme="minorHAnsi"/>
                <w:sz w:val="20"/>
                <w:szCs w:val="20"/>
              </w:rPr>
            </w:r>
            <w:r w:rsidRPr="005A3371">
              <w:rPr>
                <w:rFonts w:cstheme="minorHAnsi"/>
                <w:sz w:val="20"/>
                <w:szCs w:val="20"/>
              </w:rPr>
              <w:fldChar w:fldCharType="separate"/>
            </w:r>
            <w:r w:rsidRPr="005A3371">
              <w:rPr>
                <w:rFonts w:cstheme="minorHAnsi"/>
                <w:sz w:val="20"/>
                <w:szCs w:val="20"/>
              </w:rPr>
              <w:fldChar w:fldCharType="end"/>
            </w:r>
            <w:r w:rsidRPr="005A3371">
              <w:rPr>
                <w:rFonts w:cstheme="minorHAnsi"/>
                <w:sz w:val="20"/>
                <w:szCs w:val="20"/>
              </w:rPr>
              <w:t xml:space="preserve"> Não</w:t>
            </w:r>
          </w:p>
        </w:tc>
      </w:tr>
      <w:tr w:rsidR="00E66330" w:rsidRPr="005A3371" w14:paraId="69328E48" w14:textId="77777777" w:rsidTr="007C331D">
        <w:tc>
          <w:tcPr>
            <w:tcW w:w="9356" w:type="dxa"/>
            <w:gridSpan w:val="10"/>
          </w:tcPr>
          <w:p w14:paraId="17DBE024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66330" w:rsidRPr="005A3371" w14:paraId="552BFEA8" w14:textId="77777777" w:rsidTr="007C331D">
        <w:tc>
          <w:tcPr>
            <w:tcW w:w="9356" w:type="dxa"/>
            <w:gridSpan w:val="10"/>
          </w:tcPr>
          <w:p w14:paraId="53894BC1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5A3371">
              <w:rPr>
                <w:rFonts w:cstheme="minorHAnsi"/>
                <w:sz w:val="16"/>
                <w:szCs w:val="16"/>
              </w:rPr>
              <w:t>Se sim, especifique</w:t>
            </w:r>
            <w:r w:rsidR="00A125DB">
              <w:rPr>
                <w:rFonts w:cstheme="minorHAnsi"/>
                <w:sz w:val="16"/>
                <w:szCs w:val="16"/>
              </w:rPr>
              <w:t xml:space="preserve"> qual(is), indicando os procedimentos para os mitigar</w:t>
            </w:r>
            <w:r w:rsidRPr="005A3371">
              <w:rPr>
                <w:rFonts w:cstheme="minorHAnsi"/>
                <w:sz w:val="16"/>
                <w:szCs w:val="16"/>
              </w:rPr>
              <w:t>:</w:t>
            </w:r>
          </w:p>
        </w:tc>
      </w:tr>
      <w:tr w:rsidR="00E66330" w:rsidRPr="005A3371" w14:paraId="7BFDD5A2" w14:textId="77777777" w:rsidTr="007C331D"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612E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66330" w:rsidRPr="005A3371" w14:paraId="2AFBDAE8" w14:textId="77777777" w:rsidTr="007C331D">
        <w:tc>
          <w:tcPr>
            <w:tcW w:w="9356" w:type="dxa"/>
            <w:gridSpan w:val="10"/>
          </w:tcPr>
          <w:p w14:paraId="53F9A355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E66330" w:rsidRPr="005A3371" w14:paraId="611AB719" w14:textId="77777777" w:rsidTr="007C331D">
        <w:tc>
          <w:tcPr>
            <w:tcW w:w="9356" w:type="dxa"/>
            <w:gridSpan w:val="10"/>
          </w:tcPr>
          <w:p w14:paraId="1B09C6C2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A3371">
              <w:rPr>
                <w:rFonts w:cstheme="minorHAnsi"/>
                <w:sz w:val="20"/>
                <w:szCs w:val="20"/>
              </w:rPr>
              <w:t xml:space="preserve">Divulgação de resultados </w:t>
            </w:r>
            <w:r w:rsidR="00257E56" w:rsidRPr="005A3371">
              <w:rPr>
                <w:rFonts w:cstheme="minorHAnsi"/>
                <w:sz w:val="16"/>
                <w:szCs w:val="16"/>
              </w:rPr>
              <w:t>[</w:t>
            </w:r>
            <w:r w:rsidRPr="005A3371">
              <w:rPr>
                <w:rFonts w:cstheme="minorHAnsi"/>
                <w:sz w:val="16"/>
                <w:szCs w:val="16"/>
              </w:rPr>
              <w:t>indique que forma está prevista a divulgação dos resultados, no máximo 125 palavras</w:t>
            </w:r>
            <w:r w:rsidR="00257E56" w:rsidRPr="005A3371">
              <w:rPr>
                <w:rFonts w:cstheme="minorHAnsi"/>
                <w:sz w:val="16"/>
                <w:szCs w:val="16"/>
              </w:rPr>
              <w:t>]</w:t>
            </w:r>
          </w:p>
        </w:tc>
      </w:tr>
      <w:tr w:rsidR="00E66330" w:rsidRPr="005A3371" w14:paraId="69405ADC" w14:textId="77777777" w:rsidTr="007C331D"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23E1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66330" w:rsidRPr="005A3371" w14:paraId="146BBA67" w14:textId="77777777" w:rsidTr="007C331D">
        <w:tc>
          <w:tcPr>
            <w:tcW w:w="9356" w:type="dxa"/>
            <w:gridSpan w:val="10"/>
          </w:tcPr>
          <w:p w14:paraId="64EA87E1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66330" w:rsidRPr="005A3371" w14:paraId="78D0618F" w14:textId="77777777" w:rsidTr="007C331D">
        <w:tc>
          <w:tcPr>
            <w:tcW w:w="9356" w:type="dxa"/>
            <w:gridSpan w:val="10"/>
            <w:tcBorders>
              <w:bottom w:val="nil"/>
            </w:tcBorders>
          </w:tcPr>
          <w:p w14:paraId="03DAB7F8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A3371">
              <w:rPr>
                <w:rFonts w:cstheme="minorHAnsi"/>
                <w:b/>
                <w:bCs/>
                <w:sz w:val="20"/>
                <w:szCs w:val="20"/>
              </w:rPr>
              <w:t>Apoio ao financiamento</w:t>
            </w:r>
          </w:p>
        </w:tc>
      </w:tr>
      <w:tr w:rsidR="00E66330" w:rsidRPr="005A3371" w14:paraId="22BD848A" w14:textId="77777777" w:rsidTr="007C331D">
        <w:tc>
          <w:tcPr>
            <w:tcW w:w="9356" w:type="dxa"/>
            <w:gridSpan w:val="10"/>
          </w:tcPr>
          <w:p w14:paraId="6D3B9B30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E66330" w:rsidRPr="005A3371" w14:paraId="0022EB57" w14:textId="77777777" w:rsidTr="007C331D">
        <w:trPr>
          <w:trHeight w:val="302"/>
        </w:trPr>
        <w:tc>
          <w:tcPr>
            <w:tcW w:w="2122" w:type="dxa"/>
            <w:tcBorders>
              <w:right w:val="nil"/>
            </w:tcBorders>
          </w:tcPr>
          <w:p w14:paraId="5B925E99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A337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37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5A3371">
              <w:rPr>
                <w:rFonts w:cstheme="minorHAnsi"/>
                <w:sz w:val="20"/>
                <w:szCs w:val="20"/>
              </w:rPr>
            </w:r>
            <w:r w:rsidRPr="005A3371">
              <w:rPr>
                <w:rFonts w:cstheme="minorHAnsi"/>
                <w:sz w:val="20"/>
                <w:szCs w:val="20"/>
              </w:rPr>
              <w:fldChar w:fldCharType="separate"/>
            </w:r>
            <w:r w:rsidRPr="005A3371">
              <w:rPr>
                <w:rFonts w:cstheme="minorHAnsi"/>
                <w:sz w:val="20"/>
                <w:szCs w:val="20"/>
              </w:rPr>
              <w:fldChar w:fldCharType="end"/>
            </w:r>
            <w:r w:rsidRPr="005A3371">
              <w:rPr>
                <w:rFonts w:cstheme="minorHAnsi"/>
                <w:sz w:val="20"/>
                <w:szCs w:val="20"/>
              </w:rPr>
              <w:t xml:space="preserve"> Sim</w:t>
            </w:r>
          </w:p>
        </w:tc>
        <w:tc>
          <w:tcPr>
            <w:tcW w:w="2122" w:type="dxa"/>
            <w:gridSpan w:val="3"/>
            <w:tcBorders>
              <w:left w:val="nil"/>
              <w:right w:val="nil"/>
            </w:tcBorders>
          </w:tcPr>
          <w:p w14:paraId="194403D4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A337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37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5A3371">
              <w:rPr>
                <w:rFonts w:cstheme="minorHAnsi"/>
                <w:sz w:val="20"/>
                <w:szCs w:val="20"/>
              </w:rPr>
            </w:r>
            <w:r w:rsidRPr="005A3371">
              <w:rPr>
                <w:rFonts w:cstheme="minorHAnsi"/>
                <w:sz w:val="20"/>
                <w:szCs w:val="20"/>
              </w:rPr>
              <w:fldChar w:fldCharType="separate"/>
            </w:r>
            <w:r w:rsidRPr="005A3371">
              <w:rPr>
                <w:rFonts w:cstheme="minorHAnsi"/>
                <w:sz w:val="20"/>
                <w:szCs w:val="20"/>
              </w:rPr>
              <w:fldChar w:fldCharType="end"/>
            </w:r>
            <w:r w:rsidRPr="005A3371">
              <w:rPr>
                <w:rFonts w:cstheme="minorHAnsi"/>
                <w:sz w:val="20"/>
                <w:szCs w:val="20"/>
              </w:rPr>
              <w:t xml:space="preserve"> Não</w:t>
            </w:r>
          </w:p>
        </w:tc>
        <w:tc>
          <w:tcPr>
            <w:tcW w:w="2122" w:type="dxa"/>
            <w:gridSpan w:val="3"/>
            <w:tcBorders>
              <w:left w:val="nil"/>
              <w:right w:val="nil"/>
            </w:tcBorders>
          </w:tcPr>
          <w:p w14:paraId="6153933C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90" w:type="dxa"/>
            <w:gridSpan w:val="3"/>
            <w:tcBorders>
              <w:left w:val="nil"/>
            </w:tcBorders>
          </w:tcPr>
          <w:p w14:paraId="5E445FFA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66330" w:rsidRPr="005A3371" w14:paraId="7E723703" w14:textId="77777777" w:rsidTr="007C331D">
        <w:tc>
          <w:tcPr>
            <w:tcW w:w="9356" w:type="dxa"/>
            <w:gridSpan w:val="10"/>
          </w:tcPr>
          <w:p w14:paraId="56AB2333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E66330" w:rsidRPr="005A3371" w14:paraId="123DDA72" w14:textId="77777777" w:rsidTr="007C331D">
        <w:tc>
          <w:tcPr>
            <w:tcW w:w="9356" w:type="dxa"/>
            <w:gridSpan w:val="10"/>
          </w:tcPr>
          <w:p w14:paraId="7EB5745C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5A3371">
              <w:rPr>
                <w:rFonts w:cstheme="minorHAnsi"/>
                <w:sz w:val="16"/>
                <w:szCs w:val="16"/>
              </w:rPr>
              <w:lastRenderedPageBreak/>
              <w:t>Se sim, especifique:</w:t>
            </w:r>
          </w:p>
        </w:tc>
      </w:tr>
      <w:tr w:rsidR="00E66330" w:rsidRPr="005A3371" w14:paraId="04DC3B5D" w14:textId="77777777" w:rsidTr="007C331D"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05FA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66330" w:rsidRPr="005A3371" w14:paraId="55F3A010" w14:textId="77777777" w:rsidTr="007C331D">
        <w:tc>
          <w:tcPr>
            <w:tcW w:w="9356" w:type="dxa"/>
            <w:gridSpan w:val="10"/>
            <w:tcBorders>
              <w:bottom w:val="nil"/>
            </w:tcBorders>
          </w:tcPr>
          <w:p w14:paraId="0FDE15B6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66330" w:rsidRPr="005A3371" w14:paraId="6CB7583C" w14:textId="77777777" w:rsidTr="007C331D">
        <w:tc>
          <w:tcPr>
            <w:tcW w:w="9356" w:type="dxa"/>
            <w:gridSpan w:val="10"/>
            <w:tcBorders>
              <w:bottom w:val="nil"/>
            </w:tcBorders>
          </w:tcPr>
          <w:p w14:paraId="7E506172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A3371">
              <w:rPr>
                <w:rFonts w:cstheme="minorHAnsi"/>
                <w:b/>
                <w:bCs/>
                <w:sz w:val="20"/>
                <w:szCs w:val="20"/>
              </w:rPr>
              <w:t>Cronograma</w:t>
            </w:r>
            <w:r w:rsidR="00D1504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D15047" w:rsidRPr="005A3371">
              <w:rPr>
                <w:rFonts w:cstheme="minorHAnsi"/>
                <w:sz w:val="16"/>
                <w:szCs w:val="16"/>
              </w:rPr>
              <w:t>[</w:t>
            </w:r>
            <w:r w:rsidR="00D15047">
              <w:rPr>
                <w:rFonts w:cstheme="minorHAnsi"/>
                <w:sz w:val="16"/>
                <w:szCs w:val="16"/>
              </w:rPr>
              <w:t>conforme o caso</w:t>
            </w:r>
            <w:r w:rsidR="00A125DB">
              <w:rPr>
                <w:rFonts w:cstheme="minorHAnsi"/>
                <w:sz w:val="16"/>
                <w:szCs w:val="16"/>
              </w:rPr>
              <w:t xml:space="preserve">, sendo que as atividades </w:t>
            </w:r>
            <w:r w:rsidR="00474A1B">
              <w:rPr>
                <w:rFonts w:cstheme="minorHAnsi"/>
                <w:sz w:val="16"/>
                <w:szCs w:val="16"/>
              </w:rPr>
              <w:t xml:space="preserve">abaixo </w:t>
            </w:r>
            <w:r w:rsidR="00A125DB">
              <w:rPr>
                <w:rFonts w:cstheme="minorHAnsi"/>
                <w:sz w:val="16"/>
                <w:szCs w:val="16"/>
              </w:rPr>
              <w:t>mencionadas foram colocadas a título de exemplo</w:t>
            </w:r>
            <w:r w:rsidR="00D15047" w:rsidRPr="005A3371">
              <w:rPr>
                <w:rFonts w:cstheme="minorHAnsi"/>
                <w:sz w:val="16"/>
                <w:szCs w:val="16"/>
              </w:rPr>
              <w:t>]</w:t>
            </w:r>
          </w:p>
        </w:tc>
      </w:tr>
      <w:tr w:rsidR="00E66330" w:rsidRPr="005A3371" w14:paraId="124BD68C" w14:textId="77777777" w:rsidTr="007C331D">
        <w:tc>
          <w:tcPr>
            <w:tcW w:w="9356" w:type="dxa"/>
            <w:gridSpan w:val="10"/>
            <w:tcBorders>
              <w:top w:val="nil"/>
            </w:tcBorders>
          </w:tcPr>
          <w:p w14:paraId="50C0DF85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257E56" w:rsidRPr="005A3371" w14:paraId="62C49EBF" w14:textId="77777777" w:rsidTr="007C331D"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</w:tcPr>
          <w:p w14:paraId="02727B8D" w14:textId="77777777" w:rsidR="00257E56" w:rsidRPr="005A3371" w:rsidRDefault="00257E56" w:rsidP="00F96620">
            <w:pPr>
              <w:spacing w:line="276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5A3371">
              <w:rPr>
                <w:rFonts w:cstheme="minorHAnsi"/>
                <w:b/>
                <w:bCs/>
                <w:sz w:val="20"/>
                <w:szCs w:val="20"/>
              </w:rPr>
              <w:t>Ano/ mês</w:t>
            </w:r>
          </w:p>
          <w:p w14:paraId="7CFA76A8" w14:textId="77777777" w:rsidR="00257E56" w:rsidRPr="005A3371" w:rsidRDefault="00257E56" w:rsidP="00F96620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A3371">
              <w:rPr>
                <w:rFonts w:cstheme="minorHAnsi"/>
                <w:b/>
                <w:bCs/>
                <w:sz w:val="20"/>
                <w:szCs w:val="20"/>
              </w:rPr>
              <w:t>Atividade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2FA71235" w14:textId="77777777" w:rsidR="00257E56" w:rsidRPr="005A3371" w:rsidRDefault="00257E56" w:rsidP="00F96620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A3371">
              <w:rPr>
                <w:rFonts w:cstheme="minorHAnsi"/>
                <w:b/>
                <w:bCs/>
                <w:sz w:val="20"/>
                <w:szCs w:val="20"/>
              </w:rPr>
              <w:t>Ano/ mês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37723985" w14:textId="77777777" w:rsidR="00257E56" w:rsidRPr="005A3371" w:rsidRDefault="00257E56" w:rsidP="00F96620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A3371">
              <w:rPr>
                <w:rFonts w:cstheme="minorHAnsi"/>
                <w:b/>
                <w:bCs/>
                <w:sz w:val="20"/>
                <w:szCs w:val="20"/>
              </w:rPr>
              <w:t>Ano/ mês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34157AFC" w14:textId="77777777" w:rsidR="00257E56" w:rsidRPr="005A3371" w:rsidRDefault="00257E56" w:rsidP="00F96620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A3371">
              <w:rPr>
                <w:rFonts w:cstheme="minorHAnsi"/>
                <w:b/>
                <w:bCs/>
                <w:sz w:val="20"/>
                <w:szCs w:val="20"/>
              </w:rPr>
              <w:t>Ano/ mês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371BDCF4" w14:textId="77777777" w:rsidR="00257E56" w:rsidRPr="005A3371" w:rsidRDefault="00257E56" w:rsidP="00F96620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A3371">
              <w:rPr>
                <w:rFonts w:cstheme="minorHAnsi"/>
                <w:b/>
                <w:bCs/>
                <w:sz w:val="20"/>
                <w:szCs w:val="20"/>
              </w:rPr>
              <w:t>Ano/ mês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F85A73" w14:textId="77777777" w:rsidR="00257E56" w:rsidRPr="005A3371" w:rsidRDefault="00257E56" w:rsidP="00F96620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A3371">
              <w:rPr>
                <w:rFonts w:cstheme="minorHAnsi"/>
                <w:b/>
                <w:bCs/>
                <w:sz w:val="20"/>
                <w:szCs w:val="20"/>
              </w:rPr>
              <w:t>Ano/ mês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4CB2D780" w14:textId="77777777" w:rsidR="00257E56" w:rsidRPr="005A3371" w:rsidRDefault="00257E56" w:rsidP="00F96620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A3371">
              <w:rPr>
                <w:rFonts w:cstheme="minorHAnsi"/>
                <w:b/>
                <w:bCs/>
                <w:sz w:val="20"/>
                <w:szCs w:val="20"/>
              </w:rPr>
              <w:t>Ano/ mês</w:t>
            </w:r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2EA8" w14:textId="77777777" w:rsidR="00257E56" w:rsidRPr="005A3371" w:rsidRDefault="00257E56" w:rsidP="00F96620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A3371">
              <w:rPr>
                <w:rFonts w:cstheme="minorHAnsi"/>
                <w:b/>
                <w:bCs/>
                <w:sz w:val="20"/>
                <w:szCs w:val="20"/>
              </w:rPr>
              <w:t>Ano/ mês</w:t>
            </w:r>
          </w:p>
        </w:tc>
      </w:tr>
      <w:tr w:rsidR="00E66330" w:rsidRPr="005A3371" w14:paraId="5500DE86" w14:textId="77777777" w:rsidTr="007C331D"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AFCAD" w14:textId="77777777" w:rsidR="00E66330" w:rsidRPr="005A3371" w:rsidRDefault="00A125DB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Formulação do projeto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C8C32EB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98A3271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75BE076B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162F8311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C3EBEF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723EF19C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D9F1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66330" w:rsidRPr="005A3371" w14:paraId="7E4DB259" w14:textId="77777777" w:rsidTr="007C331D"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58AC8" w14:textId="77777777" w:rsidR="00E66330" w:rsidRPr="005A3371" w:rsidRDefault="00A125DB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Submissão à Comissão de Ética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5B89D4CD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1B59483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E0F4FD7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C76B44F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0264C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37FA0528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9751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66330" w:rsidRPr="005A3371" w14:paraId="733BA393" w14:textId="77777777" w:rsidTr="007C331D"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FFBD1" w14:textId="77777777" w:rsidR="00E66330" w:rsidRPr="005A3371" w:rsidRDefault="00A125DB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Recrutamento da amostra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312C4197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09DD0E55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007B8981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E56DD4D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57498BC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5142765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2DA3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66330" w:rsidRPr="005A3371" w14:paraId="310E6CAC" w14:textId="77777777" w:rsidTr="007C331D"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FF24AE" w14:textId="77777777" w:rsidR="00E66330" w:rsidRPr="005A3371" w:rsidRDefault="00A125DB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Recolha de dados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442EFECD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59F1E546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2FF5905D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7AB002C5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67283E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97FA2ED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0DC2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125DB" w:rsidRPr="005A3371" w14:paraId="75A9B5F5" w14:textId="77777777" w:rsidTr="007C331D"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BC7DF" w14:textId="77777777" w:rsidR="00A125DB" w:rsidRPr="005A3371" w:rsidRDefault="00773812" w:rsidP="00A5319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Análise</w:t>
            </w:r>
            <w:r w:rsidR="00A125DB">
              <w:rPr>
                <w:rFonts w:cstheme="minorHAnsi"/>
                <w:sz w:val="20"/>
                <w:szCs w:val="20"/>
              </w:rPr>
              <w:t xml:space="preserve"> de dados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6EDF7CA1" w14:textId="77777777" w:rsidR="00A125DB" w:rsidRPr="005A3371" w:rsidRDefault="00A125DB" w:rsidP="00A5319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0EBD210B" w14:textId="77777777" w:rsidR="00A125DB" w:rsidRPr="005A3371" w:rsidRDefault="00A125DB" w:rsidP="00A5319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08A95820" w14:textId="77777777" w:rsidR="00A125DB" w:rsidRPr="005A3371" w:rsidRDefault="00A125DB" w:rsidP="00A5319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63A66EC8" w14:textId="77777777" w:rsidR="00A125DB" w:rsidRPr="005A3371" w:rsidRDefault="00A125DB" w:rsidP="00A5319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F4E07A" w14:textId="77777777" w:rsidR="00A125DB" w:rsidRPr="005A3371" w:rsidRDefault="00A125DB" w:rsidP="00A5319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0754586E" w14:textId="77777777" w:rsidR="00A125DB" w:rsidRPr="005A3371" w:rsidRDefault="00A125DB" w:rsidP="00A5319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D1189A" w14:textId="77777777" w:rsidR="00A125DB" w:rsidRPr="005A3371" w:rsidRDefault="00A125DB" w:rsidP="00A5319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66330" w:rsidRPr="005A3371" w14:paraId="0DBC30B3" w14:textId="77777777" w:rsidTr="007C331D"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669C0" w14:textId="77777777" w:rsidR="00E66330" w:rsidRPr="005A3371" w:rsidRDefault="00474A1B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Publicação e/ ou divulgação dos dados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1303940A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0B52FA56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095A5949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6A200728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BF67DD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6F007D6C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D886E8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125DB" w:rsidRPr="005A3371" w14:paraId="6054DBBB" w14:textId="77777777" w:rsidTr="007C331D">
        <w:tc>
          <w:tcPr>
            <w:tcW w:w="9356" w:type="dxa"/>
            <w:gridSpan w:val="10"/>
            <w:tcBorders>
              <w:bottom w:val="nil"/>
            </w:tcBorders>
          </w:tcPr>
          <w:p w14:paraId="07A50246" w14:textId="77777777" w:rsidR="00A125DB" w:rsidRPr="005A3371" w:rsidRDefault="00A125DB" w:rsidP="00A5319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125DB" w:rsidRPr="005A3371" w14:paraId="3A538222" w14:textId="77777777" w:rsidTr="007C331D">
        <w:tc>
          <w:tcPr>
            <w:tcW w:w="9356" w:type="dxa"/>
            <w:gridSpan w:val="10"/>
            <w:tcBorders>
              <w:bottom w:val="nil"/>
            </w:tcBorders>
          </w:tcPr>
          <w:p w14:paraId="327E8225" w14:textId="77777777" w:rsidR="00A125DB" w:rsidRPr="005A3371" w:rsidRDefault="00A125DB" w:rsidP="00A53193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Considerações éticas</w:t>
            </w:r>
          </w:p>
        </w:tc>
      </w:tr>
      <w:tr w:rsidR="00A125DB" w:rsidRPr="005A3371" w14:paraId="0BCDDCF1" w14:textId="77777777" w:rsidTr="007C331D">
        <w:tc>
          <w:tcPr>
            <w:tcW w:w="9356" w:type="dxa"/>
            <w:gridSpan w:val="10"/>
          </w:tcPr>
          <w:p w14:paraId="30B43123" w14:textId="77777777" w:rsidR="00A125DB" w:rsidRPr="005A3371" w:rsidRDefault="00A125DB" w:rsidP="00A53193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A125DB" w:rsidRPr="005A3371" w14:paraId="1E480DF1" w14:textId="77777777" w:rsidTr="007C331D">
        <w:tc>
          <w:tcPr>
            <w:tcW w:w="9356" w:type="dxa"/>
            <w:gridSpan w:val="10"/>
          </w:tcPr>
          <w:p w14:paraId="73A1B921" w14:textId="77777777" w:rsidR="00A125DB" w:rsidRPr="005A3371" w:rsidRDefault="00A125DB" w:rsidP="00A5319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Consentimento informado </w:t>
            </w:r>
            <w:r w:rsidRPr="005A3371">
              <w:rPr>
                <w:rFonts w:cstheme="minorHAnsi"/>
                <w:sz w:val="16"/>
                <w:szCs w:val="16"/>
              </w:rPr>
              <w:t>[indiq</w:t>
            </w:r>
            <w:r>
              <w:rPr>
                <w:rFonts w:cstheme="minorHAnsi"/>
                <w:sz w:val="16"/>
                <w:szCs w:val="16"/>
              </w:rPr>
              <w:t>ue como obterá este consentimento</w:t>
            </w:r>
            <w:r w:rsidRPr="005A3371">
              <w:rPr>
                <w:rFonts w:cstheme="minorHAnsi"/>
                <w:sz w:val="16"/>
                <w:szCs w:val="16"/>
              </w:rPr>
              <w:t>, no máximo 250 palavras]</w:t>
            </w:r>
          </w:p>
        </w:tc>
      </w:tr>
      <w:tr w:rsidR="00A125DB" w:rsidRPr="005A3371" w14:paraId="694DD9EF" w14:textId="77777777" w:rsidTr="007C331D"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A034" w14:textId="77777777" w:rsidR="00A125DB" w:rsidRPr="005A3371" w:rsidRDefault="00A125DB" w:rsidP="00A5319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125DB" w:rsidRPr="005A3371" w14:paraId="447E21C1" w14:textId="77777777" w:rsidTr="007C331D">
        <w:tc>
          <w:tcPr>
            <w:tcW w:w="9356" w:type="dxa"/>
            <w:gridSpan w:val="10"/>
          </w:tcPr>
          <w:p w14:paraId="6AAE8701" w14:textId="77777777" w:rsidR="00A125DB" w:rsidRPr="005A3371" w:rsidRDefault="00A125DB" w:rsidP="00A53193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A125DB" w:rsidRPr="005A3371" w14:paraId="33A73DCB" w14:textId="77777777" w:rsidTr="007C331D">
        <w:tc>
          <w:tcPr>
            <w:tcW w:w="9356" w:type="dxa"/>
            <w:gridSpan w:val="10"/>
          </w:tcPr>
          <w:p w14:paraId="35E1D4A3" w14:textId="77777777" w:rsidR="00A125DB" w:rsidRPr="005A3371" w:rsidRDefault="00A125DB" w:rsidP="00A5319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Anonimato dos participantes </w:t>
            </w:r>
            <w:r w:rsidRPr="005A3371">
              <w:rPr>
                <w:rFonts w:cstheme="minorHAnsi"/>
                <w:sz w:val="16"/>
                <w:szCs w:val="16"/>
              </w:rPr>
              <w:t>[</w:t>
            </w:r>
            <w:r>
              <w:rPr>
                <w:rFonts w:cstheme="minorHAnsi"/>
                <w:sz w:val="16"/>
                <w:szCs w:val="16"/>
              </w:rPr>
              <w:t>descreva o procedimento que permitirá garantir o anonimato</w:t>
            </w:r>
            <w:r w:rsidRPr="005A3371">
              <w:rPr>
                <w:rFonts w:cstheme="minorHAnsi"/>
                <w:sz w:val="16"/>
                <w:szCs w:val="16"/>
              </w:rPr>
              <w:t>, no máximo 250 palavras]</w:t>
            </w:r>
          </w:p>
        </w:tc>
      </w:tr>
      <w:tr w:rsidR="00A125DB" w:rsidRPr="005A3371" w14:paraId="6D5A9A37" w14:textId="77777777" w:rsidTr="007C331D"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60A6" w14:textId="77777777" w:rsidR="00A125DB" w:rsidRPr="005A3371" w:rsidRDefault="00A125DB" w:rsidP="00A5319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125DB" w:rsidRPr="005A3371" w14:paraId="3EA64EE4" w14:textId="77777777" w:rsidTr="007C331D">
        <w:tc>
          <w:tcPr>
            <w:tcW w:w="9356" w:type="dxa"/>
            <w:gridSpan w:val="10"/>
          </w:tcPr>
          <w:p w14:paraId="47DB2EFC" w14:textId="77777777" w:rsidR="00A125DB" w:rsidRPr="005A3371" w:rsidRDefault="00A125DB" w:rsidP="00A53193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A125DB" w:rsidRPr="005A3371" w14:paraId="1F584B2B" w14:textId="77777777" w:rsidTr="007C331D">
        <w:tc>
          <w:tcPr>
            <w:tcW w:w="9356" w:type="dxa"/>
            <w:gridSpan w:val="10"/>
          </w:tcPr>
          <w:p w14:paraId="0D2D5666" w14:textId="77777777" w:rsidR="00A125DB" w:rsidRPr="005A3371" w:rsidRDefault="00A125DB" w:rsidP="00A5319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Confidencialidade dos dados </w:t>
            </w:r>
            <w:r w:rsidRPr="005A3371">
              <w:rPr>
                <w:rFonts w:cstheme="minorHAnsi"/>
                <w:sz w:val="16"/>
                <w:szCs w:val="16"/>
              </w:rPr>
              <w:t>[</w:t>
            </w:r>
            <w:r>
              <w:rPr>
                <w:rFonts w:cstheme="minorHAnsi"/>
                <w:sz w:val="16"/>
                <w:szCs w:val="16"/>
              </w:rPr>
              <w:t>descreva o procedimento que permitirá garantir a confidencialidade</w:t>
            </w:r>
            <w:r w:rsidRPr="005A3371">
              <w:rPr>
                <w:rFonts w:cstheme="minorHAnsi"/>
                <w:sz w:val="16"/>
                <w:szCs w:val="16"/>
              </w:rPr>
              <w:t>, no máximo 250 palavras]</w:t>
            </w:r>
          </w:p>
        </w:tc>
      </w:tr>
      <w:tr w:rsidR="00A125DB" w:rsidRPr="005A3371" w14:paraId="09D8BD63" w14:textId="77777777" w:rsidTr="007C331D"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685F" w14:textId="77777777" w:rsidR="00A125DB" w:rsidRPr="005A3371" w:rsidRDefault="00A125DB" w:rsidP="00A5319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15047" w:rsidRPr="005A3371" w14:paraId="4B6393A5" w14:textId="77777777" w:rsidTr="007C331D">
        <w:tc>
          <w:tcPr>
            <w:tcW w:w="9356" w:type="dxa"/>
            <w:gridSpan w:val="10"/>
            <w:tcBorders>
              <w:bottom w:val="nil"/>
            </w:tcBorders>
          </w:tcPr>
          <w:p w14:paraId="5AE62D45" w14:textId="77777777" w:rsidR="00D15047" w:rsidRPr="005A3371" w:rsidRDefault="00D15047" w:rsidP="00621C93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516F4" w:rsidRPr="005A3371" w14:paraId="6FA5E1D0" w14:textId="77777777" w:rsidTr="007C331D">
        <w:tc>
          <w:tcPr>
            <w:tcW w:w="9356" w:type="dxa"/>
            <w:gridSpan w:val="10"/>
            <w:tcBorders>
              <w:bottom w:val="nil"/>
            </w:tcBorders>
          </w:tcPr>
          <w:p w14:paraId="46240A24" w14:textId="77777777" w:rsidR="007516F4" w:rsidRPr="005A3371" w:rsidRDefault="007516F4" w:rsidP="00D452B2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Referências bibliográficas</w:t>
            </w:r>
          </w:p>
        </w:tc>
      </w:tr>
      <w:tr w:rsidR="007516F4" w:rsidRPr="005A3371" w14:paraId="07C19B3A" w14:textId="77777777" w:rsidTr="007C331D">
        <w:tc>
          <w:tcPr>
            <w:tcW w:w="9356" w:type="dxa"/>
            <w:gridSpan w:val="10"/>
            <w:tcBorders>
              <w:top w:val="nil"/>
              <w:bottom w:val="single" w:sz="4" w:space="0" w:color="auto"/>
            </w:tcBorders>
          </w:tcPr>
          <w:p w14:paraId="49D4E77E" w14:textId="77777777" w:rsidR="007516F4" w:rsidRPr="005A3371" w:rsidRDefault="007516F4" w:rsidP="00D452B2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7516F4" w:rsidRPr="005A3371" w14:paraId="4A169FC9" w14:textId="77777777" w:rsidTr="007C331D"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BA5E" w14:textId="77777777" w:rsidR="007516F4" w:rsidRDefault="007516F4" w:rsidP="00D452B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1. ...</w:t>
            </w:r>
          </w:p>
          <w:p w14:paraId="4B3667C3" w14:textId="77777777" w:rsidR="007516F4" w:rsidRDefault="007516F4" w:rsidP="00D452B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2. ...</w:t>
            </w:r>
          </w:p>
          <w:p w14:paraId="013785DA" w14:textId="77777777" w:rsidR="007516F4" w:rsidRPr="005A3371" w:rsidRDefault="007516F4" w:rsidP="00D452B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3. ...</w:t>
            </w:r>
          </w:p>
        </w:tc>
      </w:tr>
      <w:tr w:rsidR="007516F4" w:rsidRPr="005A3371" w14:paraId="5C5AD190" w14:textId="77777777" w:rsidTr="007C331D">
        <w:tc>
          <w:tcPr>
            <w:tcW w:w="9356" w:type="dxa"/>
            <w:gridSpan w:val="10"/>
            <w:tcBorders>
              <w:top w:val="single" w:sz="4" w:space="0" w:color="auto"/>
              <w:bottom w:val="nil"/>
            </w:tcBorders>
          </w:tcPr>
          <w:p w14:paraId="60FCC693" w14:textId="77777777" w:rsidR="007516F4" w:rsidRPr="005A3371" w:rsidRDefault="007516F4" w:rsidP="00D452B2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15047" w:rsidRPr="005A3371" w14:paraId="13EADD2B" w14:textId="77777777" w:rsidTr="007C331D">
        <w:tc>
          <w:tcPr>
            <w:tcW w:w="9356" w:type="dxa"/>
            <w:gridSpan w:val="10"/>
            <w:tcBorders>
              <w:bottom w:val="nil"/>
            </w:tcBorders>
          </w:tcPr>
          <w:p w14:paraId="23266B30" w14:textId="77777777" w:rsidR="00D15047" w:rsidRPr="005A3371" w:rsidRDefault="00D15047" w:rsidP="00621C93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Anexos </w:t>
            </w:r>
            <w:r w:rsidRPr="00D15047">
              <w:rPr>
                <w:rFonts w:cstheme="minorHAnsi"/>
                <w:sz w:val="16"/>
                <w:szCs w:val="16"/>
              </w:rPr>
              <w:t>[</w:t>
            </w:r>
            <w:r>
              <w:rPr>
                <w:rFonts w:cstheme="minorHAnsi"/>
                <w:sz w:val="16"/>
                <w:szCs w:val="16"/>
              </w:rPr>
              <w:t>adicione todo e qualquer documento que considere relevante para apreciação e emissão do respetivo parecer sobre o estudo de investigação</w:t>
            </w:r>
            <w:r w:rsidRPr="00D15047">
              <w:rPr>
                <w:rFonts w:cstheme="minorHAnsi"/>
                <w:sz w:val="16"/>
                <w:szCs w:val="16"/>
              </w:rPr>
              <w:t>]</w:t>
            </w:r>
          </w:p>
        </w:tc>
      </w:tr>
      <w:tr w:rsidR="00D15047" w:rsidRPr="005A3371" w14:paraId="341386C1" w14:textId="77777777" w:rsidTr="007C331D">
        <w:tc>
          <w:tcPr>
            <w:tcW w:w="9356" w:type="dxa"/>
            <w:gridSpan w:val="10"/>
            <w:tcBorders>
              <w:top w:val="nil"/>
              <w:bottom w:val="single" w:sz="4" w:space="0" w:color="auto"/>
            </w:tcBorders>
          </w:tcPr>
          <w:p w14:paraId="34336E19" w14:textId="77777777" w:rsidR="00D15047" w:rsidRPr="005A3371" w:rsidRDefault="00D15047" w:rsidP="00621C93">
            <w:pPr>
              <w:spacing w:line="276" w:lineRule="auto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D15047" w:rsidRPr="005A3371" w14:paraId="23D13E3A" w14:textId="77777777" w:rsidTr="007C331D"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7380" w14:textId="77777777" w:rsidR="00D15047" w:rsidRDefault="00D15047" w:rsidP="00D15047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1. ...</w:t>
            </w:r>
          </w:p>
          <w:p w14:paraId="73CCEA16" w14:textId="77777777" w:rsidR="00D15047" w:rsidRDefault="00D15047" w:rsidP="00D15047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2. ...</w:t>
            </w:r>
          </w:p>
          <w:p w14:paraId="173D401C" w14:textId="77777777" w:rsidR="00D15047" w:rsidRPr="005A3371" w:rsidRDefault="00D15047" w:rsidP="00D15047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3. ...</w:t>
            </w:r>
          </w:p>
        </w:tc>
      </w:tr>
      <w:tr w:rsidR="00E66330" w:rsidRPr="005A3371" w14:paraId="7CE85658" w14:textId="77777777" w:rsidTr="007C331D">
        <w:tc>
          <w:tcPr>
            <w:tcW w:w="9356" w:type="dxa"/>
            <w:gridSpan w:val="10"/>
            <w:tcBorders>
              <w:top w:val="single" w:sz="4" w:space="0" w:color="auto"/>
              <w:bottom w:val="nil"/>
            </w:tcBorders>
          </w:tcPr>
          <w:p w14:paraId="2D4CF88F" w14:textId="77777777" w:rsidR="00E66330" w:rsidRPr="005A3371" w:rsidRDefault="00E66330" w:rsidP="00F96620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8456A59" w14:textId="77777777" w:rsidR="005936D4" w:rsidRPr="005A3371" w:rsidRDefault="005936D4" w:rsidP="00F96620">
      <w:pPr>
        <w:spacing w:line="276" w:lineRule="auto"/>
        <w:jc w:val="both"/>
        <w:rPr>
          <w:rFonts w:cstheme="minorHAnsi"/>
          <w:sz w:val="20"/>
          <w:szCs w:val="20"/>
        </w:rPr>
      </w:pPr>
    </w:p>
    <w:sectPr w:rsidR="005936D4" w:rsidRPr="005A3371" w:rsidSect="00CE09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97" w:right="926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8A7E4" w14:textId="77777777" w:rsidR="00C6038F" w:rsidRDefault="00C6038F">
      <w:r>
        <w:separator/>
      </w:r>
    </w:p>
  </w:endnote>
  <w:endnote w:type="continuationSeparator" w:id="0">
    <w:p w14:paraId="68E8CAA0" w14:textId="77777777" w:rsidR="00C6038F" w:rsidRDefault="00C6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Corpo CS)"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41313" w14:textId="77777777" w:rsidR="007C331D" w:rsidRDefault="007C331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3"/>
      <w:gridCol w:w="1179"/>
      <w:gridCol w:w="2409"/>
      <w:gridCol w:w="1843"/>
      <w:gridCol w:w="1985"/>
      <w:gridCol w:w="1071"/>
    </w:tblGrid>
    <w:tr w:rsidR="00F96620" w:rsidRPr="00F96620" w14:paraId="4FF35DD0" w14:textId="77777777" w:rsidTr="00A33599">
      <w:trPr>
        <w:cantSplit/>
        <w:trHeight w:val="174"/>
      </w:trPr>
      <w:tc>
        <w:tcPr>
          <w:tcW w:w="943" w:type="dxa"/>
          <w:vAlign w:val="center"/>
        </w:tcPr>
        <w:p w14:paraId="7289EF36" w14:textId="77777777" w:rsidR="00F96620" w:rsidRPr="00F96620" w:rsidRDefault="00F96620" w:rsidP="0052647B">
          <w:pPr>
            <w:pStyle w:val="Rodap"/>
            <w:jc w:val="center"/>
            <w:rPr>
              <w:rFonts w:cstheme="minorHAnsi"/>
              <w:sz w:val="16"/>
              <w:szCs w:val="16"/>
            </w:rPr>
          </w:pPr>
          <w:r w:rsidRPr="00F96620">
            <w:rPr>
              <w:rFonts w:cstheme="minorHAnsi"/>
              <w:sz w:val="16"/>
              <w:szCs w:val="16"/>
            </w:rPr>
            <w:t>Revisão</w:t>
          </w:r>
        </w:p>
      </w:tc>
      <w:tc>
        <w:tcPr>
          <w:tcW w:w="1179" w:type="dxa"/>
          <w:vAlign w:val="center"/>
        </w:tcPr>
        <w:p w14:paraId="30AAE62D" w14:textId="77777777" w:rsidR="00F96620" w:rsidRPr="00F96620" w:rsidRDefault="00F96620" w:rsidP="0052647B">
          <w:pPr>
            <w:pStyle w:val="Rodap"/>
            <w:jc w:val="center"/>
            <w:rPr>
              <w:rFonts w:cstheme="minorHAnsi"/>
              <w:sz w:val="16"/>
              <w:szCs w:val="16"/>
            </w:rPr>
          </w:pPr>
          <w:r w:rsidRPr="00F96620">
            <w:rPr>
              <w:rFonts w:cstheme="minorHAnsi"/>
              <w:sz w:val="16"/>
              <w:szCs w:val="16"/>
            </w:rPr>
            <w:t>Data</w:t>
          </w:r>
        </w:p>
      </w:tc>
      <w:tc>
        <w:tcPr>
          <w:tcW w:w="2409" w:type="dxa"/>
          <w:vMerge w:val="restart"/>
          <w:vAlign w:val="center"/>
        </w:tcPr>
        <w:p w14:paraId="274D140E" w14:textId="77777777" w:rsidR="00F96620" w:rsidRPr="00F96620" w:rsidRDefault="00F96620" w:rsidP="0052647B">
          <w:pPr>
            <w:pStyle w:val="Rodap"/>
            <w:rPr>
              <w:rFonts w:cstheme="minorHAnsi"/>
              <w:i/>
              <w:sz w:val="16"/>
              <w:szCs w:val="16"/>
            </w:rPr>
          </w:pPr>
          <w:r w:rsidRPr="00F96620">
            <w:rPr>
              <w:rFonts w:cstheme="minorHAnsi"/>
              <w:i/>
              <w:sz w:val="16"/>
              <w:szCs w:val="16"/>
            </w:rPr>
            <w:t>Elaborado:</w:t>
          </w:r>
        </w:p>
        <w:p w14:paraId="53073068" w14:textId="77777777" w:rsidR="00F96620" w:rsidRPr="00F96620" w:rsidRDefault="00F96620" w:rsidP="0052647B">
          <w:pPr>
            <w:pStyle w:val="Rodap"/>
            <w:rPr>
              <w:rFonts w:cstheme="minorHAnsi"/>
              <w:b/>
              <w:bCs/>
              <w:iCs/>
              <w:sz w:val="16"/>
              <w:szCs w:val="16"/>
            </w:rPr>
          </w:pPr>
          <w:r w:rsidRPr="00F96620">
            <w:rPr>
              <w:rFonts w:cstheme="minorHAnsi"/>
              <w:b/>
              <w:bCs/>
              <w:iCs/>
              <w:sz w:val="16"/>
              <w:szCs w:val="16"/>
            </w:rPr>
            <w:t>Comissão de Ética e Núcleo de Investigação</w:t>
          </w:r>
          <w:r w:rsidR="00517F42">
            <w:rPr>
              <w:rFonts w:cstheme="minorHAnsi"/>
              <w:b/>
              <w:bCs/>
              <w:iCs/>
              <w:sz w:val="16"/>
              <w:szCs w:val="16"/>
            </w:rPr>
            <w:t xml:space="preserve"> e Projetos</w:t>
          </w:r>
        </w:p>
      </w:tc>
      <w:tc>
        <w:tcPr>
          <w:tcW w:w="1843" w:type="dxa"/>
          <w:vMerge w:val="restart"/>
        </w:tcPr>
        <w:p w14:paraId="55D8DF05" w14:textId="77777777" w:rsidR="00F96620" w:rsidRPr="00F96620" w:rsidRDefault="00F96620" w:rsidP="0052647B">
          <w:pPr>
            <w:pStyle w:val="Rodap"/>
            <w:rPr>
              <w:rFonts w:cstheme="minorHAnsi"/>
              <w:i/>
              <w:sz w:val="16"/>
              <w:szCs w:val="16"/>
            </w:rPr>
          </w:pPr>
          <w:r w:rsidRPr="00F96620">
            <w:rPr>
              <w:rFonts w:cstheme="minorHAnsi"/>
              <w:i/>
              <w:sz w:val="16"/>
              <w:szCs w:val="16"/>
            </w:rPr>
            <w:t>Aprovado:</w:t>
          </w:r>
        </w:p>
        <w:p w14:paraId="7BF0A977" w14:textId="77777777" w:rsidR="00F96620" w:rsidRPr="00F96620" w:rsidRDefault="00F96620" w:rsidP="0052647B">
          <w:pPr>
            <w:pStyle w:val="Rodap"/>
            <w:rPr>
              <w:rFonts w:cstheme="minorHAnsi"/>
              <w:b/>
              <w:bCs/>
              <w:iCs/>
              <w:sz w:val="16"/>
              <w:szCs w:val="16"/>
            </w:rPr>
          </w:pPr>
          <w:r w:rsidRPr="00F96620">
            <w:rPr>
              <w:rFonts w:cstheme="minorHAnsi"/>
              <w:b/>
              <w:bCs/>
              <w:iCs/>
              <w:sz w:val="16"/>
              <w:szCs w:val="16"/>
            </w:rPr>
            <w:t>Conselho de Direção</w:t>
          </w:r>
        </w:p>
      </w:tc>
      <w:tc>
        <w:tcPr>
          <w:tcW w:w="1985" w:type="dxa"/>
          <w:vMerge w:val="restart"/>
        </w:tcPr>
        <w:p w14:paraId="5AA23496" w14:textId="77777777" w:rsidR="00F96620" w:rsidRPr="00F96620" w:rsidRDefault="00F96620" w:rsidP="0052647B">
          <w:pPr>
            <w:pStyle w:val="Rodap"/>
            <w:rPr>
              <w:rFonts w:cstheme="minorHAnsi"/>
              <w:i/>
              <w:sz w:val="16"/>
              <w:szCs w:val="16"/>
            </w:rPr>
          </w:pPr>
          <w:r w:rsidRPr="00F96620">
            <w:rPr>
              <w:rFonts w:cstheme="minorHAnsi"/>
              <w:i/>
              <w:sz w:val="16"/>
              <w:szCs w:val="16"/>
            </w:rPr>
            <w:t>Homologação:</w:t>
          </w:r>
        </w:p>
        <w:p w14:paraId="1BC85029" w14:textId="77777777" w:rsidR="00F96620" w:rsidRPr="00F96620" w:rsidRDefault="00F96620" w:rsidP="0052647B">
          <w:pPr>
            <w:pStyle w:val="Rodap"/>
            <w:rPr>
              <w:rFonts w:cstheme="minorHAnsi"/>
              <w:b/>
              <w:bCs/>
              <w:iCs/>
              <w:sz w:val="16"/>
              <w:szCs w:val="16"/>
            </w:rPr>
          </w:pPr>
          <w:r w:rsidRPr="00F96620">
            <w:rPr>
              <w:rFonts w:cstheme="minorHAnsi"/>
              <w:b/>
              <w:bCs/>
              <w:iCs/>
              <w:sz w:val="16"/>
              <w:szCs w:val="16"/>
            </w:rPr>
            <w:t>Conselho de Direção</w:t>
          </w:r>
        </w:p>
      </w:tc>
      <w:tc>
        <w:tcPr>
          <w:tcW w:w="1071" w:type="dxa"/>
          <w:vMerge w:val="restart"/>
        </w:tcPr>
        <w:p w14:paraId="6EB7FD6C" w14:textId="77777777" w:rsidR="00F96620" w:rsidRPr="00F96620" w:rsidRDefault="00F96620" w:rsidP="005A3371">
          <w:pPr>
            <w:pStyle w:val="Rodap"/>
            <w:jc w:val="center"/>
            <w:rPr>
              <w:rFonts w:cstheme="minorHAnsi"/>
              <w:i/>
              <w:sz w:val="16"/>
              <w:szCs w:val="16"/>
            </w:rPr>
          </w:pPr>
        </w:p>
        <w:p w14:paraId="238211D8" w14:textId="77777777" w:rsidR="00F96620" w:rsidRPr="00F96620" w:rsidRDefault="00F96620" w:rsidP="005A3371">
          <w:pPr>
            <w:pStyle w:val="Rodap"/>
            <w:jc w:val="center"/>
            <w:rPr>
              <w:rFonts w:cstheme="minorHAnsi"/>
              <w:i/>
              <w:sz w:val="16"/>
              <w:szCs w:val="16"/>
            </w:rPr>
          </w:pPr>
          <w:r w:rsidRPr="00F96620">
            <w:rPr>
              <w:rFonts w:cstheme="minorHAnsi"/>
              <w:i/>
              <w:sz w:val="16"/>
              <w:szCs w:val="16"/>
            </w:rPr>
            <w:t xml:space="preserve">Pág. </w:t>
          </w:r>
          <w:r w:rsidRPr="00F96620">
            <w:rPr>
              <w:rFonts w:cstheme="minorHAnsi"/>
              <w:i/>
              <w:sz w:val="16"/>
              <w:szCs w:val="16"/>
            </w:rPr>
            <w:fldChar w:fldCharType="begin"/>
          </w:r>
          <w:r w:rsidRPr="00F96620">
            <w:rPr>
              <w:rFonts w:cstheme="minorHAnsi"/>
              <w:i/>
              <w:sz w:val="16"/>
              <w:szCs w:val="16"/>
            </w:rPr>
            <w:instrText>PAGE  \* Arabic  \* MERGEFORMAT</w:instrText>
          </w:r>
          <w:r w:rsidRPr="00F96620">
            <w:rPr>
              <w:rFonts w:cstheme="minorHAnsi"/>
              <w:i/>
              <w:sz w:val="16"/>
              <w:szCs w:val="16"/>
            </w:rPr>
            <w:fldChar w:fldCharType="separate"/>
          </w:r>
          <w:r w:rsidRPr="00F96620">
            <w:rPr>
              <w:rFonts w:cstheme="minorHAnsi"/>
              <w:i/>
              <w:sz w:val="16"/>
              <w:szCs w:val="16"/>
            </w:rPr>
            <w:t>2</w:t>
          </w:r>
          <w:r w:rsidRPr="00F96620">
            <w:rPr>
              <w:rFonts w:cstheme="minorHAnsi"/>
              <w:i/>
              <w:sz w:val="16"/>
              <w:szCs w:val="16"/>
            </w:rPr>
            <w:fldChar w:fldCharType="end"/>
          </w:r>
          <w:r w:rsidRPr="00F96620">
            <w:rPr>
              <w:rFonts w:cstheme="minorHAnsi"/>
              <w:i/>
              <w:sz w:val="16"/>
              <w:szCs w:val="16"/>
            </w:rPr>
            <w:t xml:space="preserve"> de </w:t>
          </w:r>
          <w:r w:rsidRPr="00F96620">
            <w:rPr>
              <w:rFonts w:cstheme="minorHAnsi"/>
              <w:i/>
              <w:sz w:val="16"/>
              <w:szCs w:val="16"/>
            </w:rPr>
            <w:fldChar w:fldCharType="begin"/>
          </w:r>
          <w:r w:rsidRPr="00F96620">
            <w:rPr>
              <w:rFonts w:cstheme="minorHAnsi"/>
              <w:i/>
              <w:sz w:val="16"/>
              <w:szCs w:val="16"/>
            </w:rPr>
            <w:instrText>NUMPAGES  \* Arabic  \* MERGEFORMAT</w:instrText>
          </w:r>
          <w:r w:rsidRPr="00F96620">
            <w:rPr>
              <w:rFonts w:cstheme="minorHAnsi"/>
              <w:i/>
              <w:sz w:val="16"/>
              <w:szCs w:val="16"/>
            </w:rPr>
            <w:fldChar w:fldCharType="separate"/>
          </w:r>
          <w:r w:rsidRPr="00F96620">
            <w:rPr>
              <w:rFonts w:cstheme="minorHAnsi"/>
              <w:i/>
              <w:sz w:val="16"/>
              <w:szCs w:val="16"/>
            </w:rPr>
            <w:t>7</w:t>
          </w:r>
          <w:r w:rsidRPr="00F96620">
            <w:rPr>
              <w:rFonts w:cstheme="minorHAnsi"/>
              <w:i/>
              <w:sz w:val="16"/>
              <w:szCs w:val="16"/>
            </w:rPr>
            <w:fldChar w:fldCharType="end"/>
          </w:r>
        </w:p>
      </w:tc>
    </w:tr>
    <w:tr w:rsidR="00F96620" w:rsidRPr="00F96620" w14:paraId="6FD49B56" w14:textId="77777777" w:rsidTr="00A33599">
      <w:trPr>
        <w:cantSplit/>
        <w:trHeight w:val="174"/>
      </w:trPr>
      <w:tc>
        <w:tcPr>
          <w:tcW w:w="943" w:type="dxa"/>
          <w:vAlign w:val="center"/>
        </w:tcPr>
        <w:p w14:paraId="4662E64E" w14:textId="77777777" w:rsidR="00F96620" w:rsidRPr="00F96620" w:rsidRDefault="00517F42" w:rsidP="0052647B">
          <w:pPr>
            <w:pStyle w:val="Rodap"/>
            <w:jc w:val="center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2</w:t>
          </w:r>
        </w:p>
      </w:tc>
      <w:tc>
        <w:tcPr>
          <w:tcW w:w="1179" w:type="dxa"/>
          <w:vAlign w:val="center"/>
        </w:tcPr>
        <w:p w14:paraId="5B2A0DD5" w14:textId="77777777" w:rsidR="00F96620" w:rsidRPr="00F96620" w:rsidRDefault="00517F42" w:rsidP="0052647B">
          <w:pPr>
            <w:pStyle w:val="Rodap"/>
            <w:jc w:val="center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outubro</w:t>
          </w:r>
          <w:r w:rsidR="00F96620" w:rsidRPr="00F96620">
            <w:rPr>
              <w:rFonts w:cstheme="minorHAnsi"/>
              <w:sz w:val="16"/>
              <w:szCs w:val="16"/>
            </w:rPr>
            <w:t xml:space="preserve"> 20</w:t>
          </w:r>
          <w:r>
            <w:rPr>
              <w:rFonts w:cstheme="minorHAnsi"/>
              <w:sz w:val="16"/>
              <w:szCs w:val="16"/>
            </w:rPr>
            <w:t>21</w:t>
          </w:r>
        </w:p>
      </w:tc>
      <w:tc>
        <w:tcPr>
          <w:tcW w:w="2409" w:type="dxa"/>
          <w:vMerge/>
        </w:tcPr>
        <w:p w14:paraId="776199DD" w14:textId="77777777" w:rsidR="00F96620" w:rsidRPr="00F96620" w:rsidRDefault="00F96620" w:rsidP="0052647B">
          <w:pPr>
            <w:pStyle w:val="Rodap"/>
            <w:rPr>
              <w:rFonts w:cstheme="minorHAnsi"/>
              <w:i/>
              <w:sz w:val="16"/>
              <w:szCs w:val="16"/>
            </w:rPr>
          </w:pPr>
        </w:p>
      </w:tc>
      <w:tc>
        <w:tcPr>
          <w:tcW w:w="1843" w:type="dxa"/>
          <w:vMerge/>
        </w:tcPr>
        <w:p w14:paraId="7658AC4B" w14:textId="77777777" w:rsidR="00F96620" w:rsidRPr="00F96620" w:rsidRDefault="00F96620" w:rsidP="0052647B">
          <w:pPr>
            <w:pStyle w:val="Rodap"/>
            <w:rPr>
              <w:rFonts w:cstheme="minorHAnsi"/>
              <w:i/>
              <w:sz w:val="16"/>
              <w:szCs w:val="16"/>
            </w:rPr>
          </w:pPr>
        </w:p>
      </w:tc>
      <w:tc>
        <w:tcPr>
          <w:tcW w:w="1985" w:type="dxa"/>
          <w:vMerge/>
        </w:tcPr>
        <w:p w14:paraId="42D6A093" w14:textId="77777777" w:rsidR="00F96620" w:rsidRPr="00F96620" w:rsidRDefault="00F96620" w:rsidP="0052647B">
          <w:pPr>
            <w:pStyle w:val="Rodap"/>
            <w:rPr>
              <w:rFonts w:cstheme="minorHAnsi"/>
              <w:i/>
              <w:sz w:val="16"/>
              <w:szCs w:val="16"/>
            </w:rPr>
          </w:pPr>
        </w:p>
      </w:tc>
      <w:tc>
        <w:tcPr>
          <w:tcW w:w="1071" w:type="dxa"/>
          <w:vMerge/>
        </w:tcPr>
        <w:p w14:paraId="3EDAED76" w14:textId="77777777" w:rsidR="00F96620" w:rsidRPr="00F96620" w:rsidRDefault="00F96620" w:rsidP="0052647B">
          <w:pPr>
            <w:pStyle w:val="Rodap"/>
            <w:rPr>
              <w:rFonts w:cstheme="minorHAnsi"/>
              <w:b/>
              <w:i/>
              <w:sz w:val="16"/>
              <w:szCs w:val="16"/>
            </w:rPr>
          </w:pPr>
        </w:p>
      </w:tc>
    </w:tr>
  </w:tbl>
  <w:p w14:paraId="4A58196B" w14:textId="77777777" w:rsidR="007F6B19" w:rsidRPr="00F96620" w:rsidRDefault="007F6B19" w:rsidP="0052647B">
    <w:pPr>
      <w:pStyle w:val="Rodap"/>
      <w:rPr>
        <w:rFonts w:cstheme="minorHAns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AEB9" w14:textId="77777777" w:rsidR="007C331D" w:rsidRDefault="007C331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9391F" w14:textId="77777777" w:rsidR="00C6038F" w:rsidRDefault="00C6038F">
      <w:r>
        <w:separator/>
      </w:r>
    </w:p>
  </w:footnote>
  <w:footnote w:type="continuationSeparator" w:id="0">
    <w:p w14:paraId="5148B613" w14:textId="77777777" w:rsidR="00C6038F" w:rsidRDefault="00C60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3695E" w14:textId="77777777" w:rsidR="007C331D" w:rsidRDefault="007C331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08"/>
      <w:gridCol w:w="5580"/>
      <w:gridCol w:w="1980"/>
    </w:tblGrid>
    <w:tr w:rsidR="007F6B19" w:rsidRPr="00F96620" w14:paraId="49DCEC08" w14:textId="77777777" w:rsidTr="0052647B">
      <w:trPr>
        <w:trHeight w:val="1066"/>
      </w:trPr>
      <w:tc>
        <w:tcPr>
          <w:tcW w:w="1908" w:type="dxa"/>
          <w:vAlign w:val="center"/>
        </w:tcPr>
        <w:p w14:paraId="364E719E" w14:textId="77777777" w:rsidR="007F6B19" w:rsidRPr="00F96620" w:rsidRDefault="007C331D" w:rsidP="00F96620">
          <w:pPr>
            <w:jc w:val="center"/>
          </w:pPr>
          <w:r>
            <w:rPr>
              <w:noProof/>
            </w:rPr>
            <w:drawing>
              <wp:inline distT="0" distB="0" distL="0" distR="0" wp14:anchorId="325EA299" wp14:editId="73908A91">
                <wp:extent cx="857250" cy="776424"/>
                <wp:effectExtent l="0" t="0" r="0" b="5080"/>
                <wp:docPr id="867004024" name="Imagem 1" descr="Uma imagem com texto, Tipo de letra, Gráficos, design gráfico&#10;&#10;Os conteúdos gerados por IA poderão estar incorretos.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5DF428-FB25-4720-8CCD-512AAF95A3B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726737" name="Imagem 1" descr="Uma imagem com texto, Tipo de letra, Gráficos, design gráfico&#10;&#10;Os conteúdos gerados por IA poderão estar incorretos.">
                          <a:extLst>
                            <a:ext uri="{FF2B5EF4-FFF2-40B4-BE49-F238E27FC236}">
                              <a16:creationId xmlns:a16="http://schemas.microsoft.com/office/drawing/2014/main" id="{505DF428-FB25-4720-8CCD-512AAF95A3B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496" cy="7802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0" w:type="dxa"/>
          <w:vAlign w:val="center"/>
        </w:tcPr>
        <w:p w14:paraId="7A697CDB" w14:textId="77777777" w:rsidR="007F6B19" w:rsidRPr="00F96620" w:rsidRDefault="008E11A8" w:rsidP="00F96620">
          <w:pPr>
            <w:jc w:val="center"/>
            <w:rPr>
              <w:rFonts w:cs="Times New Roman (Corpo CS)"/>
              <w:b/>
              <w:bCs/>
              <w:smallCaps/>
            </w:rPr>
          </w:pPr>
          <w:r w:rsidRPr="00F96620">
            <w:rPr>
              <w:rFonts w:cs="Times New Roman (Corpo CS)"/>
              <w:b/>
              <w:bCs/>
              <w:smallCaps/>
            </w:rPr>
            <w:t xml:space="preserve">Folha de Rosto do </w:t>
          </w:r>
          <w:r w:rsidR="00E66330" w:rsidRPr="00F96620">
            <w:rPr>
              <w:rFonts w:cs="Times New Roman (Corpo CS)"/>
              <w:b/>
              <w:bCs/>
              <w:smallCaps/>
            </w:rPr>
            <w:t xml:space="preserve">Projeto de </w:t>
          </w:r>
          <w:r w:rsidR="003C33BF" w:rsidRPr="00F96620">
            <w:rPr>
              <w:rFonts w:cs="Times New Roman (Corpo CS)"/>
              <w:b/>
              <w:bCs/>
              <w:smallCaps/>
            </w:rPr>
            <w:t>I</w:t>
          </w:r>
          <w:r w:rsidR="00E66330" w:rsidRPr="00F96620">
            <w:rPr>
              <w:rFonts w:cs="Times New Roman (Corpo CS)"/>
              <w:b/>
              <w:bCs/>
              <w:smallCaps/>
            </w:rPr>
            <w:t>nvestigação</w:t>
          </w:r>
        </w:p>
      </w:tc>
      <w:tc>
        <w:tcPr>
          <w:tcW w:w="1980" w:type="dxa"/>
          <w:vAlign w:val="center"/>
        </w:tcPr>
        <w:p w14:paraId="3BE7E22F" w14:textId="77777777" w:rsidR="007F6B19" w:rsidRPr="00F96620" w:rsidRDefault="008E11A8" w:rsidP="00F96620">
          <w:pPr>
            <w:jc w:val="center"/>
          </w:pPr>
          <w:r w:rsidRPr="00F96620">
            <w:t>FR</w:t>
          </w:r>
          <w:r w:rsidR="00E66330" w:rsidRPr="00F96620">
            <w:t>PI</w:t>
          </w:r>
          <w:r w:rsidR="00517F42">
            <w:t>-NIP&amp;CE</w:t>
          </w:r>
        </w:p>
      </w:tc>
    </w:tr>
  </w:tbl>
  <w:p w14:paraId="3B57C945" w14:textId="77777777" w:rsidR="007F6B19" w:rsidRPr="00F96620" w:rsidRDefault="007F6B19" w:rsidP="00F9662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50AC5" w14:textId="77777777" w:rsidR="007C331D" w:rsidRDefault="007C331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75E0"/>
    <w:multiLevelType w:val="hybridMultilevel"/>
    <w:tmpl w:val="D94273F8"/>
    <w:lvl w:ilvl="0" w:tplc="7080379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E6B7E"/>
    <w:multiLevelType w:val="hybridMultilevel"/>
    <w:tmpl w:val="5C22DDF8"/>
    <w:lvl w:ilvl="0" w:tplc="08160019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50993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F7482D"/>
    <w:multiLevelType w:val="hybridMultilevel"/>
    <w:tmpl w:val="24368BDE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0714C"/>
    <w:multiLevelType w:val="hybridMultilevel"/>
    <w:tmpl w:val="E690E82A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22E6E"/>
    <w:multiLevelType w:val="hybridMultilevel"/>
    <w:tmpl w:val="6E86A044"/>
    <w:lvl w:ilvl="0" w:tplc="1E5893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88063D"/>
    <w:multiLevelType w:val="hybridMultilevel"/>
    <w:tmpl w:val="7366960E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421C5"/>
    <w:multiLevelType w:val="hybridMultilevel"/>
    <w:tmpl w:val="DF822232"/>
    <w:lvl w:ilvl="0" w:tplc="4A40F1B4">
      <w:start w:val="1"/>
      <w:numFmt w:val="lowerLetter"/>
      <w:lvlText w:val="%1.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5759"/>
        </w:tabs>
        <w:ind w:left="5759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6479"/>
        </w:tabs>
        <w:ind w:left="6479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7199"/>
        </w:tabs>
        <w:ind w:left="7199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7919"/>
        </w:tabs>
        <w:ind w:left="7919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8639"/>
        </w:tabs>
        <w:ind w:left="8639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9359"/>
        </w:tabs>
        <w:ind w:left="9359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10079"/>
        </w:tabs>
        <w:ind w:left="10079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10799"/>
        </w:tabs>
        <w:ind w:left="10799" w:hanging="180"/>
      </w:pPr>
    </w:lvl>
  </w:abstractNum>
  <w:abstractNum w:abstractNumId="8" w15:restartNumberingAfterBreak="0">
    <w:nsid w:val="1AF27906"/>
    <w:multiLevelType w:val="hybridMultilevel"/>
    <w:tmpl w:val="6E86A044"/>
    <w:lvl w:ilvl="0" w:tplc="1E5893A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1D736DE0"/>
    <w:multiLevelType w:val="hybridMultilevel"/>
    <w:tmpl w:val="77FEBE52"/>
    <w:lvl w:ilvl="0" w:tplc="23FCD842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760"/>
        </w:tabs>
        <w:ind w:left="76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480"/>
        </w:tabs>
        <w:ind w:left="148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640"/>
        </w:tabs>
        <w:ind w:left="364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800"/>
        </w:tabs>
        <w:ind w:left="5800" w:hanging="180"/>
      </w:pPr>
    </w:lvl>
  </w:abstractNum>
  <w:abstractNum w:abstractNumId="10" w15:restartNumberingAfterBreak="0">
    <w:nsid w:val="28224F6D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8A32414"/>
    <w:multiLevelType w:val="multilevel"/>
    <w:tmpl w:val="501E07D8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292F3C75"/>
    <w:multiLevelType w:val="hybridMultilevel"/>
    <w:tmpl w:val="F5988F4C"/>
    <w:lvl w:ilvl="0" w:tplc="0816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0">
    <w:nsid w:val="31E42736"/>
    <w:multiLevelType w:val="hybridMultilevel"/>
    <w:tmpl w:val="54A018E6"/>
    <w:lvl w:ilvl="0" w:tplc="23FCD842">
      <w:start w:val="1"/>
      <w:numFmt w:val="lowerLetter"/>
      <w:lvlText w:val="%1)"/>
      <w:lvlJc w:val="left"/>
      <w:pPr>
        <w:tabs>
          <w:tab w:val="num" w:pos="680"/>
        </w:tabs>
        <w:ind w:left="964" w:hanging="284"/>
      </w:pPr>
      <w:rPr>
        <w:rFonts w:ascii="Arial" w:hAnsi="Arial" w:hint="default"/>
      </w:rPr>
    </w:lvl>
    <w:lvl w:ilvl="1" w:tplc="0816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91AE2BC6">
      <w:start w:val="1"/>
      <w:numFmt w:val="low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BD687A"/>
    <w:multiLevelType w:val="hybridMultilevel"/>
    <w:tmpl w:val="67F2050E"/>
    <w:lvl w:ilvl="0" w:tplc="326267A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04713F"/>
    <w:multiLevelType w:val="hybridMultilevel"/>
    <w:tmpl w:val="91F63440"/>
    <w:lvl w:ilvl="0" w:tplc="08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D54503"/>
    <w:multiLevelType w:val="hybridMultilevel"/>
    <w:tmpl w:val="A5BEF8A0"/>
    <w:lvl w:ilvl="0" w:tplc="81D2C7F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B3CFD"/>
    <w:multiLevelType w:val="multilevel"/>
    <w:tmpl w:val="252667A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4B5F4705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9A0632"/>
    <w:multiLevelType w:val="hybridMultilevel"/>
    <w:tmpl w:val="B958164E"/>
    <w:lvl w:ilvl="0" w:tplc="C96CEF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72339"/>
    <w:multiLevelType w:val="hybridMultilevel"/>
    <w:tmpl w:val="F7AC035C"/>
    <w:lvl w:ilvl="0" w:tplc="4CA81FD4">
      <w:start w:val="1"/>
      <w:numFmt w:val="lowerLetter"/>
      <w:lvlText w:val="%1)"/>
      <w:lvlJc w:val="left"/>
      <w:pPr>
        <w:tabs>
          <w:tab w:val="num" w:pos="680"/>
        </w:tabs>
        <w:ind w:left="964" w:hanging="284"/>
      </w:pPr>
      <w:rPr>
        <w:rFonts w:hint="default"/>
      </w:rPr>
    </w:lvl>
    <w:lvl w:ilvl="1" w:tplc="0816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 w15:restartNumberingAfterBreak="0">
    <w:nsid w:val="60817C81"/>
    <w:multiLevelType w:val="hybridMultilevel"/>
    <w:tmpl w:val="86C6E910"/>
    <w:lvl w:ilvl="0" w:tplc="A52E734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CD691C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D85395"/>
    <w:multiLevelType w:val="hybridMultilevel"/>
    <w:tmpl w:val="7000297C"/>
    <w:lvl w:ilvl="0" w:tplc="23FCD842">
      <w:start w:val="1"/>
      <w:numFmt w:val="lowerLetter"/>
      <w:lvlText w:val="%1)"/>
      <w:lvlJc w:val="left"/>
      <w:pPr>
        <w:tabs>
          <w:tab w:val="num" w:pos="680"/>
        </w:tabs>
        <w:ind w:left="964" w:hanging="284"/>
      </w:pPr>
      <w:rPr>
        <w:rFonts w:ascii="Arial" w:hAnsi="Arial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2C2E22"/>
    <w:multiLevelType w:val="hybridMultilevel"/>
    <w:tmpl w:val="EDE89DBA"/>
    <w:lvl w:ilvl="0" w:tplc="08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393F85"/>
    <w:multiLevelType w:val="hybridMultilevel"/>
    <w:tmpl w:val="0296B11C"/>
    <w:lvl w:ilvl="0" w:tplc="23FCD842">
      <w:start w:val="1"/>
      <w:numFmt w:val="lowerLetter"/>
      <w:lvlText w:val="%1)"/>
      <w:lvlJc w:val="left"/>
      <w:pPr>
        <w:tabs>
          <w:tab w:val="num" w:pos="680"/>
        </w:tabs>
        <w:ind w:left="964" w:hanging="284"/>
      </w:pPr>
      <w:rPr>
        <w:rFonts w:ascii="Arial" w:hAnsi="Arial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EF31D3"/>
    <w:multiLevelType w:val="hybridMultilevel"/>
    <w:tmpl w:val="879E351C"/>
    <w:lvl w:ilvl="0" w:tplc="4300D2A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195BC1"/>
    <w:multiLevelType w:val="multilevel"/>
    <w:tmpl w:val="EA7C19A6"/>
    <w:lvl w:ilvl="0">
      <w:start w:val="1"/>
      <w:numFmt w:val="lowerLetter"/>
      <w:lvlText w:val="%1)"/>
      <w:lvlJc w:val="left"/>
      <w:pPr>
        <w:tabs>
          <w:tab w:val="num" w:pos="680"/>
        </w:tabs>
        <w:ind w:left="96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5F52A8"/>
    <w:multiLevelType w:val="hybridMultilevel"/>
    <w:tmpl w:val="6AB86DF2"/>
    <w:lvl w:ilvl="0" w:tplc="4CA81FD4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4C9E9AF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2757610">
    <w:abstractNumId w:val="12"/>
  </w:num>
  <w:num w:numId="2" w16cid:durableId="1389376964">
    <w:abstractNumId w:val="17"/>
  </w:num>
  <w:num w:numId="3" w16cid:durableId="966931954">
    <w:abstractNumId w:val="20"/>
  </w:num>
  <w:num w:numId="4" w16cid:durableId="45493611">
    <w:abstractNumId w:val="11"/>
  </w:num>
  <w:num w:numId="5" w16cid:durableId="403458098">
    <w:abstractNumId w:val="9"/>
  </w:num>
  <w:num w:numId="6" w16cid:durableId="144246170">
    <w:abstractNumId w:val="27"/>
  </w:num>
  <w:num w:numId="7" w16cid:durableId="3561129">
    <w:abstractNumId w:val="28"/>
  </w:num>
  <w:num w:numId="8" w16cid:durableId="1871533827">
    <w:abstractNumId w:val="25"/>
  </w:num>
  <w:num w:numId="9" w16cid:durableId="1771971910">
    <w:abstractNumId w:val="13"/>
  </w:num>
  <w:num w:numId="10" w16cid:durableId="1494907788">
    <w:abstractNumId w:val="23"/>
  </w:num>
  <w:num w:numId="11" w16cid:durableId="1600259901">
    <w:abstractNumId w:val="24"/>
  </w:num>
  <w:num w:numId="12" w16cid:durableId="1030643324">
    <w:abstractNumId w:val="15"/>
  </w:num>
  <w:num w:numId="13" w16cid:durableId="1123311525">
    <w:abstractNumId w:val="7"/>
  </w:num>
  <w:num w:numId="14" w16cid:durableId="1029186761">
    <w:abstractNumId w:val="5"/>
  </w:num>
  <w:num w:numId="15" w16cid:durableId="1743868791">
    <w:abstractNumId w:val="8"/>
  </w:num>
  <w:num w:numId="16" w16cid:durableId="1627275545">
    <w:abstractNumId w:val="14"/>
  </w:num>
  <w:num w:numId="17" w16cid:durableId="1074666652">
    <w:abstractNumId w:val="1"/>
  </w:num>
  <w:num w:numId="18" w16cid:durableId="620112195">
    <w:abstractNumId w:val="4"/>
  </w:num>
  <w:num w:numId="19" w16cid:durableId="1274633721">
    <w:abstractNumId w:val="3"/>
  </w:num>
  <w:num w:numId="20" w16cid:durableId="1030255221">
    <w:abstractNumId w:val="6"/>
  </w:num>
  <w:num w:numId="21" w16cid:durableId="1401321500">
    <w:abstractNumId w:val="22"/>
  </w:num>
  <w:num w:numId="22" w16cid:durableId="671180299">
    <w:abstractNumId w:val="2"/>
  </w:num>
  <w:num w:numId="23" w16cid:durableId="775248535">
    <w:abstractNumId w:val="10"/>
  </w:num>
  <w:num w:numId="24" w16cid:durableId="164902438">
    <w:abstractNumId w:val="18"/>
  </w:num>
  <w:num w:numId="25" w16cid:durableId="835615175">
    <w:abstractNumId w:val="19"/>
  </w:num>
  <w:num w:numId="26" w16cid:durableId="1851334259">
    <w:abstractNumId w:val="16"/>
  </w:num>
  <w:num w:numId="27" w16cid:durableId="197591205">
    <w:abstractNumId w:val="21"/>
  </w:num>
  <w:num w:numId="28" w16cid:durableId="1012798012">
    <w:abstractNumId w:val="26"/>
  </w:num>
  <w:num w:numId="29" w16cid:durableId="1591543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84"/>
    <w:rsid w:val="00007D80"/>
    <w:rsid w:val="00017A62"/>
    <w:rsid w:val="000263A3"/>
    <w:rsid w:val="0003670F"/>
    <w:rsid w:val="00045275"/>
    <w:rsid w:val="00053CC9"/>
    <w:rsid w:val="00062299"/>
    <w:rsid w:val="00065B3B"/>
    <w:rsid w:val="00066BA9"/>
    <w:rsid w:val="000711D2"/>
    <w:rsid w:val="000A4B81"/>
    <w:rsid w:val="000D1A19"/>
    <w:rsid w:val="000D23BF"/>
    <w:rsid w:val="000E217A"/>
    <w:rsid w:val="0010081A"/>
    <w:rsid w:val="00102C3E"/>
    <w:rsid w:val="00107859"/>
    <w:rsid w:val="00121705"/>
    <w:rsid w:val="00127766"/>
    <w:rsid w:val="00133952"/>
    <w:rsid w:val="0015071F"/>
    <w:rsid w:val="001636AE"/>
    <w:rsid w:val="001637B1"/>
    <w:rsid w:val="00165C5F"/>
    <w:rsid w:val="001667D3"/>
    <w:rsid w:val="00184134"/>
    <w:rsid w:val="001A10A2"/>
    <w:rsid w:val="001B46B0"/>
    <w:rsid w:val="001C6AFF"/>
    <w:rsid w:val="001D43A3"/>
    <w:rsid w:val="001F4DD8"/>
    <w:rsid w:val="002114A2"/>
    <w:rsid w:val="00255429"/>
    <w:rsid w:val="00257E56"/>
    <w:rsid w:val="00275529"/>
    <w:rsid w:val="002A07DA"/>
    <w:rsid w:val="002B2D40"/>
    <w:rsid w:val="002B6BB3"/>
    <w:rsid w:val="002C57FD"/>
    <w:rsid w:val="002D1E46"/>
    <w:rsid w:val="002D2DF0"/>
    <w:rsid w:val="003003C4"/>
    <w:rsid w:val="00301110"/>
    <w:rsid w:val="00301A19"/>
    <w:rsid w:val="00307506"/>
    <w:rsid w:val="00380EE7"/>
    <w:rsid w:val="0038122B"/>
    <w:rsid w:val="003B3139"/>
    <w:rsid w:val="003B54E0"/>
    <w:rsid w:val="003C33BF"/>
    <w:rsid w:val="003E23CF"/>
    <w:rsid w:val="003E523A"/>
    <w:rsid w:val="00406586"/>
    <w:rsid w:val="00412F9C"/>
    <w:rsid w:val="00415862"/>
    <w:rsid w:val="00425B56"/>
    <w:rsid w:val="00433166"/>
    <w:rsid w:val="00442F32"/>
    <w:rsid w:val="0044431A"/>
    <w:rsid w:val="00446C03"/>
    <w:rsid w:val="00446DA9"/>
    <w:rsid w:val="004538CF"/>
    <w:rsid w:val="00456416"/>
    <w:rsid w:val="00465527"/>
    <w:rsid w:val="00466514"/>
    <w:rsid w:val="00471D6F"/>
    <w:rsid w:val="00474A1B"/>
    <w:rsid w:val="004C62AA"/>
    <w:rsid w:val="004D3D7B"/>
    <w:rsid w:val="004E1947"/>
    <w:rsid w:val="004E392E"/>
    <w:rsid w:val="004E5F1B"/>
    <w:rsid w:val="004F6F39"/>
    <w:rsid w:val="00517F42"/>
    <w:rsid w:val="0052647B"/>
    <w:rsid w:val="0054163F"/>
    <w:rsid w:val="00557BC2"/>
    <w:rsid w:val="005809B4"/>
    <w:rsid w:val="005936D4"/>
    <w:rsid w:val="005A18CA"/>
    <w:rsid w:val="005A3371"/>
    <w:rsid w:val="005B523B"/>
    <w:rsid w:val="005C6B8C"/>
    <w:rsid w:val="00610596"/>
    <w:rsid w:val="00615DA4"/>
    <w:rsid w:val="00624932"/>
    <w:rsid w:val="00632487"/>
    <w:rsid w:val="006449D2"/>
    <w:rsid w:val="006528C2"/>
    <w:rsid w:val="00666FA2"/>
    <w:rsid w:val="0067114B"/>
    <w:rsid w:val="006905C3"/>
    <w:rsid w:val="006A6D7C"/>
    <w:rsid w:val="006C0A1F"/>
    <w:rsid w:val="006D294C"/>
    <w:rsid w:val="006E1EAC"/>
    <w:rsid w:val="006E46A5"/>
    <w:rsid w:val="006F0B8F"/>
    <w:rsid w:val="006F297F"/>
    <w:rsid w:val="006F37F7"/>
    <w:rsid w:val="0070438D"/>
    <w:rsid w:val="0071776E"/>
    <w:rsid w:val="00732B48"/>
    <w:rsid w:val="007516F4"/>
    <w:rsid w:val="00773812"/>
    <w:rsid w:val="007A522A"/>
    <w:rsid w:val="007C30A4"/>
    <w:rsid w:val="007C331D"/>
    <w:rsid w:val="007D2F9B"/>
    <w:rsid w:val="007D6BB8"/>
    <w:rsid w:val="007F3B4C"/>
    <w:rsid w:val="007F6105"/>
    <w:rsid w:val="007F6B19"/>
    <w:rsid w:val="00856615"/>
    <w:rsid w:val="00865A0E"/>
    <w:rsid w:val="008965CD"/>
    <w:rsid w:val="008B6D79"/>
    <w:rsid w:val="008C2B74"/>
    <w:rsid w:val="008E11A8"/>
    <w:rsid w:val="008E683E"/>
    <w:rsid w:val="008F3660"/>
    <w:rsid w:val="00922321"/>
    <w:rsid w:val="009277CC"/>
    <w:rsid w:val="00927CF0"/>
    <w:rsid w:val="009300CD"/>
    <w:rsid w:val="009727A4"/>
    <w:rsid w:val="00991984"/>
    <w:rsid w:val="009D3306"/>
    <w:rsid w:val="009D5BAA"/>
    <w:rsid w:val="009E30AC"/>
    <w:rsid w:val="00A125DB"/>
    <w:rsid w:val="00A26613"/>
    <w:rsid w:val="00A31819"/>
    <w:rsid w:val="00A372F1"/>
    <w:rsid w:val="00A3737D"/>
    <w:rsid w:val="00A50196"/>
    <w:rsid w:val="00A50A1C"/>
    <w:rsid w:val="00A5638C"/>
    <w:rsid w:val="00A61CD3"/>
    <w:rsid w:val="00A87BCE"/>
    <w:rsid w:val="00AE1988"/>
    <w:rsid w:val="00AF1929"/>
    <w:rsid w:val="00B13DF9"/>
    <w:rsid w:val="00B16D9E"/>
    <w:rsid w:val="00B37329"/>
    <w:rsid w:val="00B549C9"/>
    <w:rsid w:val="00B77B81"/>
    <w:rsid w:val="00B85BBA"/>
    <w:rsid w:val="00BA3F79"/>
    <w:rsid w:val="00BA5AC7"/>
    <w:rsid w:val="00BA603F"/>
    <w:rsid w:val="00BA70B7"/>
    <w:rsid w:val="00BE6C27"/>
    <w:rsid w:val="00C0002F"/>
    <w:rsid w:val="00C06AB5"/>
    <w:rsid w:val="00C232A1"/>
    <w:rsid w:val="00C319AA"/>
    <w:rsid w:val="00C57230"/>
    <w:rsid w:val="00C6038F"/>
    <w:rsid w:val="00C61217"/>
    <w:rsid w:val="00C6304C"/>
    <w:rsid w:val="00C82463"/>
    <w:rsid w:val="00C85B19"/>
    <w:rsid w:val="00CA03A0"/>
    <w:rsid w:val="00CA25A0"/>
    <w:rsid w:val="00CB11F1"/>
    <w:rsid w:val="00CC1240"/>
    <w:rsid w:val="00CC3C21"/>
    <w:rsid w:val="00CD1BA7"/>
    <w:rsid w:val="00CE0906"/>
    <w:rsid w:val="00CF1111"/>
    <w:rsid w:val="00CF5E24"/>
    <w:rsid w:val="00CF7ED4"/>
    <w:rsid w:val="00D02D4B"/>
    <w:rsid w:val="00D15047"/>
    <w:rsid w:val="00D16BC3"/>
    <w:rsid w:val="00D263BD"/>
    <w:rsid w:val="00D332C6"/>
    <w:rsid w:val="00D438BA"/>
    <w:rsid w:val="00D45A35"/>
    <w:rsid w:val="00D46DCA"/>
    <w:rsid w:val="00D54935"/>
    <w:rsid w:val="00D57E83"/>
    <w:rsid w:val="00D72D86"/>
    <w:rsid w:val="00D90C2B"/>
    <w:rsid w:val="00D958B0"/>
    <w:rsid w:val="00DB494A"/>
    <w:rsid w:val="00E03D2B"/>
    <w:rsid w:val="00E105DB"/>
    <w:rsid w:val="00E17053"/>
    <w:rsid w:val="00E31048"/>
    <w:rsid w:val="00E332CD"/>
    <w:rsid w:val="00E440D1"/>
    <w:rsid w:val="00E51E49"/>
    <w:rsid w:val="00E54255"/>
    <w:rsid w:val="00E66330"/>
    <w:rsid w:val="00E67BF8"/>
    <w:rsid w:val="00E9164E"/>
    <w:rsid w:val="00E9165A"/>
    <w:rsid w:val="00EC5F06"/>
    <w:rsid w:val="00ED339D"/>
    <w:rsid w:val="00EF69FE"/>
    <w:rsid w:val="00EF6A05"/>
    <w:rsid w:val="00EF7C5F"/>
    <w:rsid w:val="00F36887"/>
    <w:rsid w:val="00F41E52"/>
    <w:rsid w:val="00F432C8"/>
    <w:rsid w:val="00F664B8"/>
    <w:rsid w:val="00F72753"/>
    <w:rsid w:val="00F80F30"/>
    <w:rsid w:val="00F8674A"/>
    <w:rsid w:val="00F96620"/>
    <w:rsid w:val="00FA1177"/>
    <w:rsid w:val="00FA568C"/>
    <w:rsid w:val="00FD38B7"/>
    <w:rsid w:val="00FF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3FDE19"/>
  <w15:docId w15:val="{198C33DC-B44E-C145-A6E4-28672262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6D4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ter"/>
    <w:qFormat/>
    <w:rsid w:val="00A61C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E46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arter"/>
    <w:uiPriority w:val="99"/>
    <w:rsid w:val="004E5F1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4E5F1B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4E5F1B"/>
  </w:style>
  <w:style w:type="table" w:styleId="TabelacomGrelha">
    <w:name w:val="Table Grid"/>
    <w:basedOn w:val="Tabelanormal"/>
    <w:uiPriority w:val="39"/>
    <w:rsid w:val="004E5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link w:val="Cabealho"/>
    <w:uiPriority w:val="99"/>
    <w:rsid w:val="006F297F"/>
    <w:rPr>
      <w:sz w:val="24"/>
      <w:szCs w:val="24"/>
    </w:rPr>
  </w:style>
  <w:style w:type="character" w:customStyle="1" w:styleId="RodapCarter">
    <w:name w:val="Rodapé Caráter"/>
    <w:link w:val="Rodap"/>
    <w:uiPriority w:val="99"/>
    <w:rsid w:val="006F297F"/>
    <w:rPr>
      <w:sz w:val="24"/>
      <w:szCs w:val="24"/>
    </w:rPr>
  </w:style>
  <w:style w:type="paragraph" w:styleId="Textodebalo">
    <w:name w:val="Balloon Text"/>
    <w:basedOn w:val="Normal"/>
    <w:link w:val="TextodebaloCarter"/>
    <w:rsid w:val="00CE090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CE0906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ter"/>
    <w:qFormat/>
    <w:rsid w:val="00A61CD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arter">
    <w:name w:val="Título Caráter"/>
    <w:basedOn w:val="Tipodeletrapredefinidodopargrafo"/>
    <w:link w:val="Ttulo"/>
    <w:rsid w:val="00A61CD3"/>
    <w:rPr>
      <w:rFonts w:ascii="Arial" w:hAnsi="Arial" w:cs="Arial"/>
      <w:b/>
      <w:bCs/>
      <w:kern w:val="28"/>
      <w:sz w:val="32"/>
      <w:szCs w:val="32"/>
    </w:rPr>
  </w:style>
  <w:style w:type="character" w:customStyle="1" w:styleId="Ttulo1Carter">
    <w:name w:val="Título 1 Caráter"/>
    <w:basedOn w:val="Tipodeletrapredefinidodopargrafo"/>
    <w:link w:val="Ttulo1"/>
    <w:rsid w:val="00A61CD3"/>
    <w:rPr>
      <w:rFonts w:ascii="Arial" w:hAnsi="Arial" w:cs="Arial"/>
      <w:b/>
      <w:bCs/>
      <w:kern w:val="32"/>
      <w:sz w:val="32"/>
      <w:szCs w:val="32"/>
    </w:rPr>
  </w:style>
  <w:style w:type="paragraph" w:styleId="Inciodecarta">
    <w:name w:val="Salutation"/>
    <w:basedOn w:val="Normal"/>
    <w:next w:val="Normal"/>
    <w:link w:val="InciodecartaCarter"/>
    <w:rsid w:val="00A61CD3"/>
  </w:style>
  <w:style w:type="character" w:customStyle="1" w:styleId="InciodecartaCarter">
    <w:name w:val="Início de carta Caráter"/>
    <w:basedOn w:val="Tipodeletrapredefinidodopargrafo"/>
    <w:link w:val="Inciodecarta"/>
    <w:rsid w:val="00A61CD3"/>
    <w:rPr>
      <w:sz w:val="24"/>
      <w:szCs w:val="24"/>
    </w:rPr>
  </w:style>
  <w:style w:type="paragraph" w:styleId="Corpodetexto">
    <w:name w:val="Body Text"/>
    <w:basedOn w:val="Normal"/>
    <w:link w:val="CorpodetextoCarter"/>
    <w:rsid w:val="00A61CD3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rsid w:val="00A61CD3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7F6B19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Refdecomentrio">
    <w:name w:val="annotation reference"/>
    <w:basedOn w:val="Tipodeletrapredefinidodopargrafo"/>
    <w:semiHidden/>
    <w:unhideWhenUsed/>
    <w:rsid w:val="003C33BF"/>
    <w:rPr>
      <w:sz w:val="16"/>
      <w:szCs w:val="16"/>
    </w:rPr>
  </w:style>
  <w:style w:type="paragraph" w:styleId="Textodecomentrio">
    <w:name w:val="annotation text"/>
    <w:basedOn w:val="Normal"/>
    <w:link w:val="TextodecomentrioCarter"/>
    <w:semiHidden/>
    <w:unhideWhenUsed/>
    <w:rsid w:val="003C33BF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3C33BF"/>
    <w:rPr>
      <w:rFonts w:asciiTheme="minorHAnsi" w:eastAsiaTheme="minorHAnsi" w:hAnsiTheme="minorHAnsi" w:cstheme="minorBidi"/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3C33B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3C33BF"/>
    <w:rPr>
      <w:rFonts w:asciiTheme="minorHAnsi" w:eastAsiaTheme="minorHAnsi" w:hAnsiTheme="minorHAnsi" w:cstheme="minorBidi"/>
      <w:b/>
      <w:bCs/>
      <w:lang w:eastAsia="en-US"/>
    </w:rPr>
  </w:style>
  <w:style w:type="paragraph" w:styleId="Reviso">
    <w:name w:val="Revision"/>
    <w:hidden/>
    <w:uiPriority w:val="99"/>
    <w:semiHidden/>
    <w:rsid w:val="00A125DB"/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3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ianaserodio/Downloads/RE_%20Atualizac&#807;a&#771;o%20de%20informac&#807;a&#771;o%20na%20pa&#769;gina%20do%20DIPI/2.%20Folha%20de%20Rosto%20do%20Projeto%20de%20Investigac&#807;a&#771;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B7466-0EA3-5F46-A212-CC599CE19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 Folha de Rosto do Projeto de Investigação.dotx</Template>
  <TotalTime>1</TotalTime>
  <Pages>3</Pages>
  <Words>555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CAPÍTULO I</vt:lpstr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I</dc:title>
  <dc:subject/>
  <dc:creator>Microsoft Office User</dc:creator>
  <cp:keywords/>
  <dc:description/>
  <cp:lastModifiedBy>Ariana Castro Serôdio</cp:lastModifiedBy>
  <cp:revision>1</cp:revision>
  <cp:lastPrinted>2009-10-28T11:01:00Z</cp:lastPrinted>
  <dcterms:created xsi:type="dcterms:W3CDTF">2025-12-10T15:44:00Z</dcterms:created>
  <dcterms:modified xsi:type="dcterms:W3CDTF">2025-12-10T15:45:00Z</dcterms:modified>
</cp:coreProperties>
</file>