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6B8A" w14:textId="77777777" w:rsidR="00CE0906" w:rsidRPr="00A13489" w:rsidRDefault="00CE0906" w:rsidP="00D75E0C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7"/>
        <w:gridCol w:w="2829"/>
        <w:gridCol w:w="1415"/>
        <w:gridCol w:w="2425"/>
      </w:tblGrid>
      <w:tr w:rsidR="00CE040F" w:rsidRPr="005A3371" w14:paraId="4D6B7F0F" w14:textId="77777777" w:rsidTr="00A248E6">
        <w:tc>
          <w:tcPr>
            <w:tcW w:w="9498" w:type="dxa"/>
            <w:gridSpan w:val="5"/>
            <w:tcBorders>
              <w:bottom w:val="nil"/>
            </w:tcBorders>
          </w:tcPr>
          <w:p w14:paraId="569C8372" w14:textId="77777777" w:rsidR="00CE040F" w:rsidRPr="005A3371" w:rsidRDefault="00CE040F" w:rsidP="005F0C85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Versão</w:t>
            </w:r>
          </w:p>
        </w:tc>
      </w:tr>
      <w:tr w:rsidR="00CE040F" w:rsidRPr="005A3371" w14:paraId="16763D68" w14:textId="77777777" w:rsidTr="00A248E6">
        <w:tc>
          <w:tcPr>
            <w:tcW w:w="9498" w:type="dxa"/>
            <w:gridSpan w:val="5"/>
          </w:tcPr>
          <w:p w14:paraId="2FF649B4" w14:textId="77777777" w:rsidR="00CE040F" w:rsidRPr="005A3371" w:rsidRDefault="00CE040F" w:rsidP="005F0C85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CE040F" w:rsidRPr="005A3371" w14:paraId="1B53E42A" w14:textId="77777777" w:rsidTr="00A248E6">
        <w:tc>
          <w:tcPr>
            <w:tcW w:w="2122" w:type="dxa"/>
            <w:tcBorders>
              <w:right w:val="nil"/>
            </w:tcBorders>
          </w:tcPr>
          <w:p w14:paraId="511E8F67" w14:textId="77777777" w:rsidR="00CE040F" w:rsidRPr="005A3371" w:rsidRDefault="00CE040F" w:rsidP="005F0C8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Novo</w:t>
            </w:r>
          </w:p>
        </w:tc>
        <w:tc>
          <w:tcPr>
            <w:tcW w:w="7376" w:type="dxa"/>
            <w:gridSpan w:val="4"/>
            <w:tcBorders>
              <w:left w:val="nil"/>
            </w:tcBorders>
          </w:tcPr>
          <w:p w14:paraId="1C704D58" w14:textId="77777777" w:rsidR="00CE040F" w:rsidRPr="005A3371" w:rsidRDefault="00CE040F" w:rsidP="005F0C8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Alteração/ adenda</w:t>
            </w:r>
          </w:p>
        </w:tc>
      </w:tr>
      <w:tr w:rsidR="00CE040F" w:rsidRPr="005A3371" w14:paraId="45CF671F" w14:textId="77777777" w:rsidTr="00A248E6">
        <w:tc>
          <w:tcPr>
            <w:tcW w:w="9498" w:type="dxa"/>
            <w:gridSpan w:val="5"/>
          </w:tcPr>
          <w:p w14:paraId="7C64E5C3" w14:textId="77777777" w:rsidR="00CE040F" w:rsidRPr="005A3371" w:rsidRDefault="00CE040F" w:rsidP="005F0C8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4F73CCC6" w14:textId="77777777" w:rsidTr="00A248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EB6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5EB37F49" w14:textId="77777777" w:rsidTr="00A248E6"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14:paraId="2883ADE9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13489">
              <w:rPr>
                <w:rFonts w:cstheme="minorHAnsi"/>
                <w:sz w:val="16"/>
                <w:szCs w:val="16"/>
              </w:rPr>
              <w:t>Título do estudo de investigação</w:t>
            </w:r>
          </w:p>
        </w:tc>
      </w:tr>
      <w:tr w:rsidR="00243DA4" w:rsidRPr="00A13489" w14:paraId="1ECB0D4C" w14:textId="77777777" w:rsidTr="00A248E6">
        <w:tc>
          <w:tcPr>
            <w:tcW w:w="9498" w:type="dxa"/>
            <w:gridSpan w:val="5"/>
          </w:tcPr>
          <w:p w14:paraId="272703D7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73C56E9F" w14:textId="77777777" w:rsidTr="00A248E6">
        <w:tc>
          <w:tcPr>
            <w:tcW w:w="9498" w:type="dxa"/>
            <w:gridSpan w:val="5"/>
          </w:tcPr>
          <w:p w14:paraId="6EC9ED4E" w14:textId="77777777" w:rsidR="003771CB" w:rsidRDefault="003771CB" w:rsidP="003771C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Ex.mo(a) Sr.(a),</w:t>
            </w:r>
          </w:p>
          <w:p w14:paraId="53A1BB3A" w14:textId="77777777" w:rsidR="004027B1" w:rsidRDefault="004027B1" w:rsidP="004027B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 xml:space="preserve">Coordenador(a) do Núcleo de Investigação </w:t>
            </w:r>
            <w:r>
              <w:rPr>
                <w:rFonts w:cstheme="minorHAnsi"/>
                <w:sz w:val="20"/>
                <w:szCs w:val="20"/>
              </w:rPr>
              <w:t xml:space="preserve">e Projetos </w:t>
            </w:r>
            <w:r w:rsidRPr="00A13489">
              <w:rPr>
                <w:rFonts w:cstheme="minorHAnsi"/>
                <w:sz w:val="20"/>
                <w:szCs w:val="20"/>
              </w:rPr>
              <w:t>da Escola Superior de Saúde de Santa Maria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7E987D81" w14:textId="77777777" w:rsidR="004027B1" w:rsidRDefault="004027B1" w:rsidP="004027B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  <w:p w14:paraId="3B13AB1C" w14:textId="77777777" w:rsidR="004027B1" w:rsidRPr="00A13489" w:rsidRDefault="004027B1" w:rsidP="004027B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Ex.mo(a) Sr.(a),</w:t>
            </w:r>
          </w:p>
          <w:p w14:paraId="7C9824B7" w14:textId="77777777" w:rsidR="00243DA4" w:rsidRPr="00A13489" w:rsidRDefault="003771CB" w:rsidP="004027B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Presidente da Comissão de Ética da Escola Superior de Saúde de Santa Maria,</w:t>
            </w:r>
          </w:p>
        </w:tc>
      </w:tr>
      <w:tr w:rsidR="00243DA4" w:rsidRPr="00A13489" w14:paraId="2934D972" w14:textId="77777777" w:rsidTr="00A248E6">
        <w:tc>
          <w:tcPr>
            <w:tcW w:w="9498" w:type="dxa"/>
            <w:gridSpan w:val="5"/>
          </w:tcPr>
          <w:p w14:paraId="7831CA8F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36866" w:rsidRPr="001E54A1" w14:paraId="282FF0CF" w14:textId="77777777" w:rsidTr="00A248E6">
        <w:tc>
          <w:tcPr>
            <w:tcW w:w="9498" w:type="dxa"/>
            <w:gridSpan w:val="5"/>
          </w:tcPr>
          <w:p w14:paraId="6B86A9E0" w14:textId="77777777" w:rsidR="00D36866" w:rsidRPr="001E54A1" w:rsidRDefault="00D36866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Investigador Principal</w:t>
            </w:r>
          </w:p>
        </w:tc>
      </w:tr>
      <w:tr w:rsidR="00D36866" w:rsidRPr="001E54A1" w14:paraId="7DCC513C" w14:textId="77777777" w:rsidTr="00A248E6">
        <w:tc>
          <w:tcPr>
            <w:tcW w:w="9498" w:type="dxa"/>
            <w:gridSpan w:val="5"/>
          </w:tcPr>
          <w:p w14:paraId="5236078B" w14:textId="77777777" w:rsidR="00D36866" w:rsidRPr="001E54A1" w:rsidRDefault="00D36866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D36866" w:rsidRPr="001E54A1" w14:paraId="406A0298" w14:textId="77777777" w:rsidTr="00A248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A9" w14:textId="77777777" w:rsidR="00D36866" w:rsidRPr="001E54A1" w:rsidRDefault="00D36866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36866" w:rsidRPr="001E54A1" w14:paraId="15938083" w14:textId="77777777" w:rsidTr="00A248E6">
        <w:tc>
          <w:tcPr>
            <w:tcW w:w="9498" w:type="dxa"/>
            <w:gridSpan w:val="5"/>
          </w:tcPr>
          <w:p w14:paraId="3DF25AD5" w14:textId="77777777" w:rsidR="00D36866" w:rsidRPr="001E54A1" w:rsidRDefault="00D36866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D36866" w:rsidRPr="001E54A1" w14:paraId="1A84CA4A" w14:textId="77777777" w:rsidTr="00A248E6">
        <w:tc>
          <w:tcPr>
            <w:tcW w:w="9498" w:type="dxa"/>
            <w:gridSpan w:val="5"/>
          </w:tcPr>
          <w:p w14:paraId="56B5E0FA" w14:textId="77777777" w:rsidR="00D36866" w:rsidRPr="001E54A1" w:rsidRDefault="00D36866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43DA4" w:rsidRPr="00A13489" w14:paraId="0B987D2D" w14:textId="77777777" w:rsidTr="00A248E6">
        <w:tc>
          <w:tcPr>
            <w:tcW w:w="9498" w:type="dxa"/>
            <w:gridSpan w:val="5"/>
          </w:tcPr>
          <w:p w14:paraId="735128D6" w14:textId="77777777" w:rsidR="00243DA4" w:rsidRPr="00A13489" w:rsidRDefault="00D36866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</w:t>
            </w:r>
            <w:r w:rsidR="00243DA4" w:rsidRPr="00A13489">
              <w:rPr>
                <w:rFonts w:cstheme="minorHAnsi"/>
                <w:sz w:val="20"/>
                <w:szCs w:val="20"/>
              </w:rPr>
              <w:t>qualidade de Investigador Principal, venho por este meio solicitar a V. Ex.a apreciação e emissão do respetivo parecer sobre o estudo de investigação acima mencionado, de acordo com o programa de trabalhos e os meios apresentados. Para o efeito anexam-se os seguintes documentos:</w:t>
            </w:r>
          </w:p>
        </w:tc>
      </w:tr>
      <w:tr w:rsidR="00243DA4" w:rsidRPr="00A13489" w14:paraId="463F1FBD" w14:textId="77777777" w:rsidTr="00A248E6">
        <w:tc>
          <w:tcPr>
            <w:tcW w:w="9498" w:type="dxa"/>
            <w:gridSpan w:val="5"/>
            <w:tcBorders>
              <w:bottom w:val="nil"/>
            </w:tcBorders>
          </w:tcPr>
          <w:p w14:paraId="7406DC52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DA4" w:rsidRPr="00A13489" w14:paraId="6D593C54" w14:textId="77777777" w:rsidTr="00A248E6">
        <w:tc>
          <w:tcPr>
            <w:tcW w:w="5658" w:type="dxa"/>
            <w:gridSpan w:val="3"/>
            <w:tcBorders>
              <w:right w:val="nil"/>
            </w:tcBorders>
          </w:tcPr>
          <w:p w14:paraId="7EB16980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 xml:space="preserve">Folha de </w:t>
            </w:r>
            <w:r w:rsidR="00D75E0C" w:rsidRPr="00A13489">
              <w:rPr>
                <w:rFonts w:cstheme="minorHAnsi"/>
                <w:sz w:val="20"/>
                <w:szCs w:val="20"/>
              </w:rPr>
              <w:t>R</w:t>
            </w:r>
            <w:r w:rsidRPr="00A13489">
              <w:rPr>
                <w:rFonts w:cstheme="minorHAnsi"/>
                <w:sz w:val="20"/>
                <w:szCs w:val="20"/>
              </w:rPr>
              <w:t xml:space="preserve">osto do </w:t>
            </w:r>
            <w:r w:rsidR="00D75E0C" w:rsidRPr="00A13489">
              <w:rPr>
                <w:rFonts w:cstheme="minorHAnsi"/>
                <w:sz w:val="20"/>
                <w:szCs w:val="20"/>
              </w:rPr>
              <w:t>Projeto de I</w:t>
            </w:r>
            <w:r w:rsidRPr="00A13489">
              <w:rPr>
                <w:rFonts w:cstheme="minorHAnsi"/>
                <w:sz w:val="20"/>
                <w:szCs w:val="20"/>
              </w:rPr>
              <w:t>nvestigação</w:t>
            </w:r>
          </w:p>
          <w:p w14:paraId="77295D84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nil"/>
              <w:right w:val="nil"/>
            </w:tcBorders>
          </w:tcPr>
          <w:p w14:paraId="08F58146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425" w:type="dxa"/>
            <w:tcBorders>
              <w:left w:val="nil"/>
            </w:tcBorders>
          </w:tcPr>
          <w:p w14:paraId="4D6D18B2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D75E0C" w:rsidRPr="00A13489" w14:paraId="2F464A59" w14:textId="77777777" w:rsidTr="00A248E6">
        <w:tc>
          <w:tcPr>
            <w:tcW w:w="5658" w:type="dxa"/>
            <w:gridSpan w:val="3"/>
            <w:tcBorders>
              <w:right w:val="nil"/>
            </w:tcBorders>
          </w:tcPr>
          <w:p w14:paraId="136C504A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Declaração de Consentimento Informado</w:t>
            </w:r>
          </w:p>
          <w:p w14:paraId="3D50DE68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nil"/>
              <w:right w:val="nil"/>
            </w:tcBorders>
          </w:tcPr>
          <w:p w14:paraId="6271061C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425" w:type="dxa"/>
            <w:tcBorders>
              <w:left w:val="nil"/>
            </w:tcBorders>
          </w:tcPr>
          <w:p w14:paraId="25044135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D75E0C" w:rsidRPr="00A13489" w14:paraId="1442F4CE" w14:textId="77777777" w:rsidTr="00A248E6">
        <w:tc>
          <w:tcPr>
            <w:tcW w:w="5658" w:type="dxa"/>
            <w:gridSpan w:val="3"/>
            <w:tcBorders>
              <w:right w:val="nil"/>
            </w:tcBorders>
          </w:tcPr>
          <w:p w14:paraId="369F05BC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 xml:space="preserve">Declaração de </w:t>
            </w:r>
            <w:r w:rsidR="001569A1">
              <w:rPr>
                <w:rFonts w:cstheme="minorHAnsi"/>
                <w:sz w:val="20"/>
                <w:szCs w:val="20"/>
              </w:rPr>
              <w:t>Compromisso de Honra</w:t>
            </w:r>
            <w:r w:rsidRPr="00A13489">
              <w:rPr>
                <w:rFonts w:cstheme="minorHAnsi"/>
                <w:sz w:val="20"/>
                <w:szCs w:val="20"/>
              </w:rPr>
              <w:t xml:space="preserve"> do Investigador Principal</w:t>
            </w:r>
            <w:r w:rsidR="003B3D15">
              <w:rPr>
                <w:rFonts w:cstheme="minorHAnsi"/>
                <w:sz w:val="20"/>
                <w:szCs w:val="20"/>
              </w:rPr>
              <w:t xml:space="preserve"> e/</w:t>
            </w:r>
            <w:r w:rsidR="001569A1">
              <w:rPr>
                <w:rFonts w:cstheme="minorHAnsi"/>
                <w:sz w:val="20"/>
                <w:szCs w:val="20"/>
              </w:rPr>
              <w:t xml:space="preserve"> </w:t>
            </w:r>
            <w:r w:rsidR="003B3D15">
              <w:rPr>
                <w:rFonts w:cstheme="minorHAnsi"/>
                <w:sz w:val="20"/>
                <w:szCs w:val="20"/>
              </w:rPr>
              <w:t xml:space="preserve">ou do Orientador </w:t>
            </w:r>
            <w:r w:rsidR="003B3D15" w:rsidRPr="005A3371">
              <w:rPr>
                <w:rFonts w:cstheme="minorHAnsi"/>
                <w:sz w:val="16"/>
                <w:szCs w:val="16"/>
              </w:rPr>
              <w:t>[</w:t>
            </w:r>
            <w:r w:rsidR="003B3D15">
              <w:rPr>
                <w:rFonts w:cstheme="minorHAnsi"/>
                <w:sz w:val="16"/>
                <w:szCs w:val="16"/>
              </w:rPr>
              <w:t>se o Investigador Principal for estudante]</w:t>
            </w:r>
            <w:r w:rsidR="003B3D15">
              <w:rPr>
                <w:rFonts w:cstheme="minorHAnsi"/>
                <w:sz w:val="20"/>
                <w:szCs w:val="20"/>
              </w:rPr>
              <w:t xml:space="preserve"> e/ ou do Elo de Ligação à ESSSM </w:t>
            </w:r>
            <w:r w:rsidR="003B3D15">
              <w:rPr>
                <w:rFonts w:cstheme="minorHAnsi"/>
                <w:sz w:val="16"/>
                <w:szCs w:val="16"/>
              </w:rPr>
              <w:t>[s</w:t>
            </w:r>
            <w:r w:rsidR="003B3D15" w:rsidRPr="003B3D15">
              <w:rPr>
                <w:rFonts w:cstheme="minorHAnsi"/>
                <w:sz w:val="16"/>
                <w:szCs w:val="16"/>
              </w:rPr>
              <w:t xml:space="preserve">e o Investigador Principal </w:t>
            </w:r>
            <w:r w:rsidR="001569A1">
              <w:rPr>
                <w:rFonts w:cstheme="minorHAnsi"/>
                <w:sz w:val="16"/>
                <w:szCs w:val="16"/>
              </w:rPr>
              <w:t xml:space="preserve">e/ ou o Orientador </w:t>
            </w:r>
            <w:r w:rsidR="003B3D15" w:rsidRPr="003B3D15">
              <w:rPr>
                <w:rFonts w:cstheme="minorHAnsi"/>
                <w:sz w:val="16"/>
                <w:szCs w:val="16"/>
              </w:rPr>
              <w:t>for externo à ESSSM</w:t>
            </w:r>
            <w:r w:rsidR="003B3D15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1415" w:type="dxa"/>
            <w:tcBorders>
              <w:left w:val="nil"/>
              <w:right w:val="nil"/>
            </w:tcBorders>
          </w:tcPr>
          <w:p w14:paraId="0DABC921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425" w:type="dxa"/>
            <w:tcBorders>
              <w:left w:val="nil"/>
            </w:tcBorders>
          </w:tcPr>
          <w:p w14:paraId="124FA393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243DA4" w:rsidRPr="00A13489" w14:paraId="616E1DC7" w14:textId="77777777" w:rsidTr="00A248E6">
        <w:tc>
          <w:tcPr>
            <w:tcW w:w="5658" w:type="dxa"/>
            <w:gridSpan w:val="3"/>
            <w:tcBorders>
              <w:right w:val="nil"/>
            </w:tcBorders>
          </w:tcPr>
          <w:p w14:paraId="67B6315D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 xml:space="preserve">Declaração de </w:t>
            </w:r>
            <w:r w:rsidR="00D75E0C" w:rsidRPr="00A13489">
              <w:rPr>
                <w:rFonts w:cstheme="minorHAnsi"/>
                <w:sz w:val="20"/>
                <w:szCs w:val="20"/>
              </w:rPr>
              <w:t>A</w:t>
            </w:r>
            <w:r w:rsidRPr="00A13489">
              <w:rPr>
                <w:rFonts w:cstheme="minorHAnsi"/>
                <w:sz w:val="20"/>
                <w:szCs w:val="20"/>
              </w:rPr>
              <w:t xml:space="preserve">utorização </w:t>
            </w:r>
            <w:r w:rsidR="00D75E0C" w:rsidRPr="00A13489">
              <w:rPr>
                <w:rFonts w:cstheme="minorHAnsi"/>
                <w:sz w:val="20"/>
                <w:szCs w:val="20"/>
              </w:rPr>
              <w:t>L</w:t>
            </w:r>
            <w:r w:rsidRPr="00A13489">
              <w:rPr>
                <w:rFonts w:cstheme="minorHAnsi"/>
                <w:sz w:val="20"/>
                <w:szCs w:val="20"/>
              </w:rPr>
              <w:t xml:space="preserve">ocal </w:t>
            </w:r>
            <w:r w:rsidR="003771CB" w:rsidRPr="00A13489">
              <w:rPr>
                <w:rFonts w:cstheme="minorHAnsi"/>
                <w:sz w:val="16"/>
                <w:szCs w:val="16"/>
              </w:rPr>
              <w:t>[</w:t>
            </w:r>
            <w:r w:rsidRPr="00A13489">
              <w:rPr>
                <w:rFonts w:cstheme="minorHAnsi"/>
                <w:sz w:val="16"/>
                <w:szCs w:val="16"/>
              </w:rPr>
              <w:t>aplicável para recolha de dados noutra instituição</w:t>
            </w:r>
            <w:r w:rsidR="003771CB" w:rsidRPr="00A13489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1415" w:type="dxa"/>
            <w:tcBorders>
              <w:left w:val="nil"/>
              <w:right w:val="nil"/>
            </w:tcBorders>
          </w:tcPr>
          <w:p w14:paraId="5390B545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425" w:type="dxa"/>
            <w:tcBorders>
              <w:left w:val="nil"/>
            </w:tcBorders>
          </w:tcPr>
          <w:p w14:paraId="7186F4E6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243DA4" w:rsidRPr="00A13489" w14:paraId="3C94DCD2" w14:textId="77777777" w:rsidTr="00A248E6">
        <w:tc>
          <w:tcPr>
            <w:tcW w:w="5658" w:type="dxa"/>
            <w:gridSpan w:val="3"/>
            <w:tcBorders>
              <w:right w:val="nil"/>
            </w:tcBorders>
          </w:tcPr>
          <w:p w14:paraId="58794FCE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 xml:space="preserve">Pedido de </w:t>
            </w:r>
            <w:r w:rsidR="00D75E0C" w:rsidRPr="00A13489">
              <w:rPr>
                <w:rFonts w:cstheme="minorHAnsi"/>
                <w:sz w:val="20"/>
                <w:szCs w:val="20"/>
              </w:rPr>
              <w:t>A</w:t>
            </w:r>
            <w:r w:rsidRPr="00A13489">
              <w:rPr>
                <w:rFonts w:cstheme="minorHAnsi"/>
                <w:sz w:val="20"/>
                <w:szCs w:val="20"/>
              </w:rPr>
              <w:t>utorização à ESSSM</w:t>
            </w:r>
          </w:p>
          <w:p w14:paraId="40F77CFC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nil"/>
              <w:right w:val="nil"/>
            </w:tcBorders>
          </w:tcPr>
          <w:p w14:paraId="71829FA4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425" w:type="dxa"/>
            <w:tcBorders>
              <w:left w:val="nil"/>
            </w:tcBorders>
          </w:tcPr>
          <w:p w14:paraId="3B335D73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D75E0C" w:rsidRPr="00A13489" w14:paraId="4F1B6ED5" w14:textId="77777777" w:rsidTr="00A248E6">
        <w:tc>
          <w:tcPr>
            <w:tcW w:w="5658" w:type="dxa"/>
            <w:gridSpan w:val="3"/>
            <w:tcBorders>
              <w:right w:val="nil"/>
            </w:tcBorders>
          </w:tcPr>
          <w:p w14:paraId="35E8282D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t>Súmula Curricular do Investigador Principal e de Investigadores Externos à ESSSM</w:t>
            </w:r>
          </w:p>
        </w:tc>
        <w:tc>
          <w:tcPr>
            <w:tcW w:w="1415" w:type="dxa"/>
            <w:tcBorders>
              <w:left w:val="nil"/>
              <w:right w:val="nil"/>
            </w:tcBorders>
          </w:tcPr>
          <w:p w14:paraId="265A0F8E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425" w:type="dxa"/>
            <w:tcBorders>
              <w:left w:val="nil"/>
            </w:tcBorders>
          </w:tcPr>
          <w:p w14:paraId="68137FD1" w14:textId="77777777" w:rsidR="00D75E0C" w:rsidRPr="00A13489" w:rsidRDefault="00D75E0C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134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4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13489">
              <w:rPr>
                <w:rFonts w:cstheme="minorHAnsi"/>
                <w:sz w:val="20"/>
                <w:szCs w:val="20"/>
              </w:rPr>
            </w:r>
            <w:r w:rsidRPr="00A13489">
              <w:rPr>
                <w:rFonts w:cstheme="minorHAnsi"/>
                <w:sz w:val="20"/>
                <w:szCs w:val="20"/>
              </w:rPr>
              <w:fldChar w:fldCharType="separate"/>
            </w:r>
            <w:r w:rsidRPr="00A13489">
              <w:rPr>
                <w:rFonts w:cstheme="minorHAnsi"/>
                <w:sz w:val="20"/>
                <w:szCs w:val="20"/>
              </w:rPr>
              <w:fldChar w:fldCharType="end"/>
            </w:r>
            <w:r w:rsidRPr="00A13489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243DA4" w:rsidRPr="00A13489" w14:paraId="116121F9" w14:textId="77777777" w:rsidTr="00A248E6">
        <w:tc>
          <w:tcPr>
            <w:tcW w:w="9498" w:type="dxa"/>
            <w:gridSpan w:val="5"/>
          </w:tcPr>
          <w:p w14:paraId="6A77CF85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36866" w:rsidRPr="001E54A1" w14:paraId="7FABAC69" w14:textId="77777777" w:rsidTr="00A248E6">
        <w:tc>
          <w:tcPr>
            <w:tcW w:w="2829" w:type="dxa"/>
            <w:gridSpan w:val="2"/>
            <w:tcBorders>
              <w:right w:val="nil"/>
            </w:tcBorders>
          </w:tcPr>
          <w:p w14:paraId="5660FC36" w14:textId="77777777" w:rsidR="00D36866" w:rsidRPr="001E54A1" w:rsidRDefault="00D36866" w:rsidP="00A335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669" w:type="dxa"/>
            <w:gridSpan w:val="3"/>
            <w:tcBorders>
              <w:left w:val="nil"/>
            </w:tcBorders>
          </w:tcPr>
          <w:p w14:paraId="61B88AA4" w14:textId="77777777" w:rsidR="00D36866" w:rsidRPr="001E54A1" w:rsidRDefault="00D36866" w:rsidP="00A335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D36866" w:rsidRPr="001E54A1" w14:paraId="1223BF1C" w14:textId="77777777" w:rsidTr="00A248E6">
        <w:tc>
          <w:tcPr>
            <w:tcW w:w="2829" w:type="dxa"/>
            <w:gridSpan w:val="2"/>
            <w:tcBorders>
              <w:right w:val="nil"/>
            </w:tcBorders>
          </w:tcPr>
          <w:p w14:paraId="78023B7E" w14:textId="77777777" w:rsidR="00D36866" w:rsidRPr="001E54A1" w:rsidRDefault="00D36866" w:rsidP="00A3359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669" w:type="dxa"/>
            <w:gridSpan w:val="3"/>
            <w:tcBorders>
              <w:left w:val="nil"/>
            </w:tcBorders>
          </w:tcPr>
          <w:p w14:paraId="08B13AA7" w14:textId="77777777" w:rsidR="00D36866" w:rsidRPr="001E54A1" w:rsidRDefault="00D36866" w:rsidP="00A3359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243DA4" w:rsidRPr="00A13489" w14:paraId="16662DF4" w14:textId="77777777" w:rsidTr="00A248E6">
        <w:tc>
          <w:tcPr>
            <w:tcW w:w="9498" w:type="dxa"/>
            <w:gridSpan w:val="5"/>
          </w:tcPr>
          <w:p w14:paraId="00674F9F" w14:textId="77777777" w:rsidR="00243DA4" w:rsidRPr="00A13489" w:rsidRDefault="00243DA4" w:rsidP="00D75E0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8FD9D0A" w14:textId="77777777" w:rsidR="005936D4" w:rsidRPr="00A13489" w:rsidRDefault="005936D4" w:rsidP="00D75E0C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A13489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8B17" w14:textId="77777777" w:rsidR="00CF3640" w:rsidRDefault="00CF3640">
      <w:r>
        <w:separator/>
      </w:r>
    </w:p>
  </w:endnote>
  <w:endnote w:type="continuationSeparator" w:id="0">
    <w:p w14:paraId="3CA1F8F8" w14:textId="77777777" w:rsidR="00CF3640" w:rsidRDefault="00CF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A13489" w:rsidRPr="00F96620" w14:paraId="74302395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3FFE39B6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16F8E358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653673D8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75070D3E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 e Núcleo de Investigação</w:t>
          </w:r>
          <w:r w:rsidR="00CF1E6A">
            <w:rPr>
              <w:rFonts w:cstheme="minorHAnsi"/>
              <w:b/>
              <w:bCs/>
              <w:iCs/>
              <w:sz w:val="16"/>
              <w:szCs w:val="16"/>
            </w:rPr>
            <w:t xml:space="preserve"> e Projetos</w:t>
          </w:r>
        </w:p>
      </w:tc>
      <w:tc>
        <w:tcPr>
          <w:tcW w:w="1843" w:type="dxa"/>
          <w:vMerge w:val="restart"/>
        </w:tcPr>
        <w:p w14:paraId="2A93F351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08EA4491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1E5535DC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460001D4" w14:textId="77777777" w:rsidR="00A13489" w:rsidRPr="00F96620" w:rsidRDefault="00A13489" w:rsidP="00A13489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0952F1BE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4E10C3B0" w14:textId="77777777" w:rsidR="00A13489" w:rsidRPr="00F96620" w:rsidRDefault="00A13489" w:rsidP="00A13489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A13489" w:rsidRPr="00F96620" w14:paraId="60F49CB4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75D1F380" w14:textId="77777777" w:rsidR="00A13489" w:rsidRPr="00F96620" w:rsidRDefault="00CF1E6A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127776C1" w14:textId="77777777" w:rsidR="00A13489" w:rsidRPr="00F96620" w:rsidRDefault="00CF1E6A" w:rsidP="00A13489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A13489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0C138A55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64AE858A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1645F4D9" w14:textId="77777777" w:rsidR="00A13489" w:rsidRPr="00F96620" w:rsidRDefault="00A13489" w:rsidP="00A13489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14CEEA06" w14:textId="77777777" w:rsidR="00A13489" w:rsidRPr="00F96620" w:rsidRDefault="00A13489" w:rsidP="00A13489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232C8BE5" w14:textId="77777777" w:rsidR="00A13489" w:rsidRPr="00F96620" w:rsidRDefault="00A13489" w:rsidP="00A13489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453B" w14:textId="77777777" w:rsidR="00CF3640" w:rsidRDefault="00CF3640">
      <w:r>
        <w:separator/>
      </w:r>
    </w:p>
  </w:footnote>
  <w:footnote w:type="continuationSeparator" w:id="0">
    <w:p w14:paraId="120A615D" w14:textId="77777777" w:rsidR="00CF3640" w:rsidRDefault="00CF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A13489" w14:paraId="417DBC7C" w14:textId="77777777" w:rsidTr="005936D4">
      <w:trPr>
        <w:trHeight w:val="1066"/>
      </w:trPr>
      <w:tc>
        <w:tcPr>
          <w:tcW w:w="1908" w:type="dxa"/>
          <w:vAlign w:val="center"/>
        </w:tcPr>
        <w:p w14:paraId="7F627EBE" w14:textId="77777777" w:rsidR="007F6B19" w:rsidRPr="00A13489" w:rsidRDefault="00A248E6" w:rsidP="00A13489">
          <w:pPr>
            <w:jc w:val="center"/>
          </w:pPr>
          <w:r>
            <w:rPr>
              <w:noProof/>
            </w:rPr>
            <w:drawing>
              <wp:inline distT="0" distB="0" distL="0" distR="0" wp14:anchorId="1873C22C" wp14:editId="2BECD7F8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0A52F6C" w14:textId="77777777" w:rsidR="007F6B19" w:rsidRPr="00A13489" w:rsidRDefault="004027B1" w:rsidP="00A13489">
          <w:pPr>
            <w:jc w:val="center"/>
            <w:rPr>
              <w:rFonts w:cs="Times New Roman (Corpo CS)"/>
              <w:b/>
              <w:bCs/>
              <w:smallCaps/>
            </w:rPr>
          </w:pPr>
          <w:r>
            <w:rPr>
              <w:rFonts w:cs="Times New Roman (Corpo CS)"/>
              <w:b/>
              <w:bCs/>
              <w:smallCaps/>
            </w:rPr>
            <w:t xml:space="preserve">Pedido de parecer </w:t>
          </w:r>
          <w:r w:rsidR="00D64E6F">
            <w:rPr>
              <w:rFonts w:cs="Times New Roman (Corpo CS)"/>
              <w:b/>
              <w:bCs/>
              <w:smallCaps/>
            </w:rPr>
            <w:t>a</w:t>
          </w:r>
          <w:r w:rsidR="00243DA4" w:rsidRPr="00A13489">
            <w:rPr>
              <w:rFonts w:cs="Times New Roman (Corpo CS)"/>
              <w:b/>
              <w:bCs/>
              <w:smallCaps/>
            </w:rPr>
            <w:t xml:space="preserve">o Núcleo de Investigação </w:t>
          </w:r>
          <w:r w:rsidR="008A6931">
            <w:rPr>
              <w:rFonts w:cs="Times New Roman (Corpo CS)"/>
              <w:b/>
              <w:bCs/>
              <w:smallCaps/>
            </w:rPr>
            <w:t>e Projetos</w:t>
          </w:r>
          <w:r w:rsidR="00243DA4" w:rsidRPr="00A13489">
            <w:rPr>
              <w:rFonts w:cs="Times New Roman (Corpo CS)"/>
              <w:b/>
              <w:bCs/>
              <w:smallCaps/>
            </w:rPr>
            <w:t xml:space="preserve"> </w:t>
          </w:r>
          <w:r>
            <w:rPr>
              <w:rFonts w:cs="Times New Roman (Corpo CS)"/>
              <w:b/>
              <w:bCs/>
              <w:smallCaps/>
              <w:sz w:val="20"/>
              <w:szCs w:val="20"/>
            </w:rPr>
            <w:t>e à</w:t>
          </w:r>
          <w:r w:rsidRPr="00A13489">
            <w:rPr>
              <w:rFonts w:cs="Times New Roman (Corpo CS)"/>
              <w:b/>
              <w:bCs/>
              <w:smallCaps/>
            </w:rPr>
            <w:t xml:space="preserve"> Comissão de Ética</w:t>
          </w:r>
        </w:p>
      </w:tc>
      <w:tc>
        <w:tcPr>
          <w:tcW w:w="1980" w:type="dxa"/>
          <w:vAlign w:val="center"/>
        </w:tcPr>
        <w:p w14:paraId="5C18E107" w14:textId="77777777" w:rsidR="00243DA4" w:rsidRPr="00A13489" w:rsidRDefault="00E66330" w:rsidP="004027B1">
          <w:pPr>
            <w:jc w:val="center"/>
          </w:pPr>
          <w:r w:rsidRPr="00A13489">
            <w:t>P</w:t>
          </w:r>
          <w:r w:rsidR="00243DA4" w:rsidRPr="00A13489">
            <w:t>P</w:t>
          </w:r>
          <w:r w:rsidR="00030A5B" w:rsidRPr="00A13489">
            <w:t>-</w:t>
          </w:r>
          <w:r w:rsidR="004027B1">
            <w:t>NIP&amp;</w:t>
          </w:r>
          <w:r w:rsidR="00243DA4" w:rsidRPr="00A13489">
            <w:t>CE</w:t>
          </w:r>
        </w:p>
      </w:tc>
    </w:tr>
  </w:tbl>
  <w:p w14:paraId="0FB4B86B" w14:textId="77777777" w:rsidR="007F6B19" w:rsidRPr="00A13489" w:rsidRDefault="007F6B19" w:rsidP="00A13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9B2"/>
    <w:multiLevelType w:val="hybridMultilevel"/>
    <w:tmpl w:val="96442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9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373798">
    <w:abstractNumId w:val="13"/>
  </w:num>
  <w:num w:numId="2" w16cid:durableId="1632252146">
    <w:abstractNumId w:val="18"/>
  </w:num>
  <w:num w:numId="3" w16cid:durableId="1483816152">
    <w:abstractNumId w:val="21"/>
  </w:num>
  <w:num w:numId="4" w16cid:durableId="423648939">
    <w:abstractNumId w:val="12"/>
  </w:num>
  <w:num w:numId="5" w16cid:durableId="1893687687">
    <w:abstractNumId w:val="10"/>
  </w:num>
  <w:num w:numId="6" w16cid:durableId="578295590">
    <w:abstractNumId w:val="28"/>
  </w:num>
  <w:num w:numId="7" w16cid:durableId="294720797">
    <w:abstractNumId w:val="29"/>
  </w:num>
  <w:num w:numId="8" w16cid:durableId="98838226">
    <w:abstractNumId w:val="26"/>
  </w:num>
  <w:num w:numId="9" w16cid:durableId="2057074548">
    <w:abstractNumId w:val="14"/>
  </w:num>
  <w:num w:numId="10" w16cid:durableId="717242036">
    <w:abstractNumId w:val="24"/>
  </w:num>
  <w:num w:numId="11" w16cid:durableId="2021933028">
    <w:abstractNumId w:val="25"/>
  </w:num>
  <w:num w:numId="12" w16cid:durableId="1794593562">
    <w:abstractNumId w:val="16"/>
  </w:num>
  <w:num w:numId="13" w16cid:durableId="491139425">
    <w:abstractNumId w:val="8"/>
  </w:num>
  <w:num w:numId="14" w16cid:durableId="835145961">
    <w:abstractNumId w:val="6"/>
  </w:num>
  <w:num w:numId="15" w16cid:durableId="427701707">
    <w:abstractNumId w:val="9"/>
  </w:num>
  <w:num w:numId="16" w16cid:durableId="630788145">
    <w:abstractNumId w:val="15"/>
  </w:num>
  <w:num w:numId="17" w16cid:durableId="1028485379">
    <w:abstractNumId w:val="1"/>
  </w:num>
  <w:num w:numId="18" w16cid:durableId="1842892592">
    <w:abstractNumId w:val="5"/>
  </w:num>
  <w:num w:numId="19" w16cid:durableId="66267300">
    <w:abstractNumId w:val="4"/>
  </w:num>
  <w:num w:numId="20" w16cid:durableId="896237382">
    <w:abstractNumId w:val="7"/>
  </w:num>
  <w:num w:numId="21" w16cid:durableId="1576551658">
    <w:abstractNumId w:val="23"/>
  </w:num>
  <w:num w:numId="22" w16cid:durableId="438643475">
    <w:abstractNumId w:val="3"/>
  </w:num>
  <w:num w:numId="23" w16cid:durableId="796028461">
    <w:abstractNumId w:val="11"/>
  </w:num>
  <w:num w:numId="24" w16cid:durableId="2098551026">
    <w:abstractNumId w:val="19"/>
  </w:num>
  <w:num w:numId="25" w16cid:durableId="1851791466">
    <w:abstractNumId w:val="20"/>
  </w:num>
  <w:num w:numId="26" w16cid:durableId="1216045271">
    <w:abstractNumId w:val="17"/>
  </w:num>
  <w:num w:numId="27" w16cid:durableId="1373191792">
    <w:abstractNumId w:val="22"/>
  </w:num>
  <w:num w:numId="28" w16cid:durableId="113253148">
    <w:abstractNumId w:val="27"/>
  </w:num>
  <w:num w:numId="29" w16cid:durableId="1256475973">
    <w:abstractNumId w:val="0"/>
  </w:num>
  <w:num w:numId="30" w16cid:durableId="209023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6"/>
    <w:rsid w:val="00007D80"/>
    <w:rsid w:val="00017A62"/>
    <w:rsid w:val="000263A3"/>
    <w:rsid w:val="00030A5B"/>
    <w:rsid w:val="00053CC9"/>
    <w:rsid w:val="00062299"/>
    <w:rsid w:val="00066BA9"/>
    <w:rsid w:val="000711D2"/>
    <w:rsid w:val="000A2FBB"/>
    <w:rsid w:val="000A4B81"/>
    <w:rsid w:val="000D1A19"/>
    <w:rsid w:val="000D23BF"/>
    <w:rsid w:val="000E217A"/>
    <w:rsid w:val="0010081A"/>
    <w:rsid w:val="00102C3E"/>
    <w:rsid w:val="00107859"/>
    <w:rsid w:val="00111E39"/>
    <w:rsid w:val="00121705"/>
    <w:rsid w:val="00127766"/>
    <w:rsid w:val="0015071F"/>
    <w:rsid w:val="001569A1"/>
    <w:rsid w:val="001636AE"/>
    <w:rsid w:val="001637B1"/>
    <w:rsid w:val="001667D3"/>
    <w:rsid w:val="00184134"/>
    <w:rsid w:val="00184D18"/>
    <w:rsid w:val="001A10A2"/>
    <w:rsid w:val="001B1538"/>
    <w:rsid w:val="001B46B0"/>
    <w:rsid w:val="001B7AA9"/>
    <w:rsid w:val="001C6AFF"/>
    <w:rsid w:val="001F4DD8"/>
    <w:rsid w:val="002114A2"/>
    <w:rsid w:val="00243DA4"/>
    <w:rsid w:val="00254C70"/>
    <w:rsid w:val="00255429"/>
    <w:rsid w:val="002575A0"/>
    <w:rsid w:val="00266E3F"/>
    <w:rsid w:val="00273410"/>
    <w:rsid w:val="00275529"/>
    <w:rsid w:val="002A07DA"/>
    <w:rsid w:val="002B2D40"/>
    <w:rsid w:val="002B6BB3"/>
    <w:rsid w:val="002C57FD"/>
    <w:rsid w:val="002D2DF0"/>
    <w:rsid w:val="003003C4"/>
    <w:rsid w:val="00301110"/>
    <w:rsid w:val="00301A19"/>
    <w:rsid w:val="00307506"/>
    <w:rsid w:val="003771CB"/>
    <w:rsid w:val="00380EE7"/>
    <w:rsid w:val="0038122B"/>
    <w:rsid w:val="003B3139"/>
    <w:rsid w:val="003B3D15"/>
    <w:rsid w:val="003B54E0"/>
    <w:rsid w:val="003E23CF"/>
    <w:rsid w:val="003E523A"/>
    <w:rsid w:val="004027B1"/>
    <w:rsid w:val="00406586"/>
    <w:rsid w:val="00412F9C"/>
    <w:rsid w:val="00415862"/>
    <w:rsid w:val="00433166"/>
    <w:rsid w:val="00442F32"/>
    <w:rsid w:val="0044431A"/>
    <w:rsid w:val="00446C03"/>
    <w:rsid w:val="00446DA9"/>
    <w:rsid w:val="004523C5"/>
    <w:rsid w:val="004538CF"/>
    <w:rsid w:val="00456416"/>
    <w:rsid w:val="00465527"/>
    <w:rsid w:val="00466514"/>
    <w:rsid w:val="00471D6F"/>
    <w:rsid w:val="004B6324"/>
    <w:rsid w:val="004C62AA"/>
    <w:rsid w:val="004E392E"/>
    <w:rsid w:val="004E5F1B"/>
    <w:rsid w:val="004F6F39"/>
    <w:rsid w:val="00527C5A"/>
    <w:rsid w:val="0054163F"/>
    <w:rsid w:val="00557BC2"/>
    <w:rsid w:val="005809B4"/>
    <w:rsid w:val="005936D4"/>
    <w:rsid w:val="005A18CA"/>
    <w:rsid w:val="00605585"/>
    <w:rsid w:val="00610596"/>
    <w:rsid w:val="00615DA4"/>
    <w:rsid w:val="00624932"/>
    <w:rsid w:val="00632487"/>
    <w:rsid w:val="006449D2"/>
    <w:rsid w:val="006528C2"/>
    <w:rsid w:val="00666FA2"/>
    <w:rsid w:val="0067114B"/>
    <w:rsid w:val="006905C3"/>
    <w:rsid w:val="006A6D7C"/>
    <w:rsid w:val="006D294C"/>
    <w:rsid w:val="006E1EAC"/>
    <w:rsid w:val="006E46A5"/>
    <w:rsid w:val="006F0B8F"/>
    <w:rsid w:val="006F28A1"/>
    <w:rsid w:val="006F297F"/>
    <w:rsid w:val="006F37F7"/>
    <w:rsid w:val="0070438D"/>
    <w:rsid w:val="0071776E"/>
    <w:rsid w:val="00732B48"/>
    <w:rsid w:val="00763517"/>
    <w:rsid w:val="007A522A"/>
    <w:rsid w:val="007D2F9B"/>
    <w:rsid w:val="007D6BB8"/>
    <w:rsid w:val="007F6105"/>
    <w:rsid w:val="007F6B19"/>
    <w:rsid w:val="00865A0E"/>
    <w:rsid w:val="008965CD"/>
    <w:rsid w:val="008A6931"/>
    <w:rsid w:val="008B6D79"/>
    <w:rsid w:val="008C2B74"/>
    <w:rsid w:val="008F3660"/>
    <w:rsid w:val="00914C54"/>
    <w:rsid w:val="00922321"/>
    <w:rsid w:val="009277CC"/>
    <w:rsid w:val="00927CF0"/>
    <w:rsid w:val="009727A4"/>
    <w:rsid w:val="009D3306"/>
    <w:rsid w:val="009E30AC"/>
    <w:rsid w:val="00A021FF"/>
    <w:rsid w:val="00A13489"/>
    <w:rsid w:val="00A248E6"/>
    <w:rsid w:val="00A26613"/>
    <w:rsid w:val="00A31171"/>
    <w:rsid w:val="00A31819"/>
    <w:rsid w:val="00A372F1"/>
    <w:rsid w:val="00A3737D"/>
    <w:rsid w:val="00A50196"/>
    <w:rsid w:val="00A50A1C"/>
    <w:rsid w:val="00A5638C"/>
    <w:rsid w:val="00A61CD3"/>
    <w:rsid w:val="00A87BCE"/>
    <w:rsid w:val="00AE2C5A"/>
    <w:rsid w:val="00AF1929"/>
    <w:rsid w:val="00B16D9E"/>
    <w:rsid w:val="00B37329"/>
    <w:rsid w:val="00B549C9"/>
    <w:rsid w:val="00B77B81"/>
    <w:rsid w:val="00BA11A6"/>
    <w:rsid w:val="00BA3F79"/>
    <w:rsid w:val="00BA5AC7"/>
    <w:rsid w:val="00BA603F"/>
    <w:rsid w:val="00BA70B7"/>
    <w:rsid w:val="00BE674F"/>
    <w:rsid w:val="00BE6C27"/>
    <w:rsid w:val="00C0002F"/>
    <w:rsid w:val="00C232A1"/>
    <w:rsid w:val="00C319AA"/>
    <w:rsid w:val="00C6304C"/>
    <w:rsid w:val="00C82463"/>
    <w:rsid w:val="00C85B19"/>
    <w:rsid w:val="00CA03A0"/>
    <w:rsid w:val="00CB11F1"/>
    <w:rsid w:val="00CC1240"/>
    <w:rsid w:val="00CC3C21"/>
    <w:rsid w:val="00CD1BA7"/>
    <w:rsid w:val="00CE040F"/>
    <w:rsid w:val="00CE0906"/>
    <w:rsid w:val="00CF1E6A"/>
    <w:rsid w:val="00CF3640"/>
    <w:rsid w:val="00CF5E24"/>
    <w:rsid w:val="00CF7ED4"/>
    <w:rsid w:val="00D02D4B"/>
    <w:rsid w:val="00D14C87"/>
    <w:rsid w:val="00D16BC3"/>
    <w:rsid w:val="00D263BD"/>
    <w:rsid w:val="00D36866"/>
    <w:rsid w:val="00D438BA"/>
    <w:rsid w:val="00D45A35"/>
    <w:rsid w:val="00D46DCA"/>
    <w:rsid w:val="00D54935"/>
    <w:rsid w:val="00D64E6F"/>
    <w:rsid w:val="00D72D86"/>
    <w:rsid w:val="00D75E0C"/>
    <w:rsid w:val="00D90C2B"/>
    <w:rsid w:val="00D958B0"/>
    <w:rsid w:val="00DB494A"/>
    <w:rsid w:val="00DF75C2"/>
    <w:rsid w:val="00E03D2B"/>
    <w:rsid w:val="00E105DB"/>
    <w:rsid w:val="00E17053"/>
    <w:rsid w:val="00E31048"/>
    <w:rsid w:val="00E332CD"/>
    <w:rsid w:val="00E435A6"/>
    <w:rsid w:val="00E51E49"/>
    <w:rsid w:val="00E54255"/>
    <w:rsid w:val="00E66330"/>
    <w:rsid w:val="00E67BF8"/>
    <w:rsid w:val="00E9164E"/>
    <w:rsid w:val="00EC5F06"/>
    <w:rsid w:val="00ED339D"/>
    <w:rsid w:val="00EF69FE"/>
    <w:rsid w:val="00EF6A05"/>
    <w:rsid w:val="00EF7C5F"/>
    <w:rsid w:val="00F36887"/>
    <w:rsid w:val="00F432C8"/>
    <w:rsid w:val="00F664B8"/>
    <w:rsid w:val="00F72753"/>
    <w:rsid w:val="00F80F30"/>
    <w:rsid w:val="00F8674A"/>
    <w:rsid w:val="00FA1177"/>
    <w:rsid w:val="00FA568C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DDF85"/>
  <w15:docId w15:val="{C5F87E2F-5F26-7E4A-9EBD-1238D30B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1.%20Pedido%20de%20Parecer%20ao%20NIP%20e%20a&#768;%20C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5F4B-B05E-3A4E-91E5-F640701B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Pedido de Parecer ao NIP e à CE.dotx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2025-12-10T15:43:00Z</dcterms:created>
  <dcterms:modified xsi:type="dcterms:W3CDTF">2025-12-10T15:44:00Z</dcterms:modified>
</cp:coreProperties>
</file>